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E5E2" w14:textId="77777777" w:rsidR="00521625" w:rsidRDefault="00521625">
      <w:pPr>
        <w:pStyle w:val="DocumentTitle"/>
      </w:pPr>
    </w:p>
    <w:p w14:paraId="442CD22A" w14:textId="69EDDE1A" w:rsidR="000C6045" w:rsidRDefault="000C6045" w:rsidP="00521625">
      <w:pPr>
        <w:pStyle w:val="DocumentTitle"/>
        <w:ind w:left="2268"/>
      </w:pPr>
      <w:fldSimple w:instr=" TITLE  \* MERGEFORMAT ">
        <w:r w:rsidR="00310010">
          <w:t>Техническое задание</w:t>
        </w:r>
      </w:fldSimple>
    </w:p>
    <w:p w14:paraId="06875E8B" w14:textId="77777777" w:rsidR="00521625" w:rsidRDefault="00521625" w:rsidP="00521625">
      <w:pPr>
        <w:pStyle w:val="DocumentTitle"/>
        <w:ind w:left="2268"/>
      </w:pPr>
    </w:p>
    <w:p w14:paraId="1242A057" w14:textId="5BC25E8E" w:rsidR="00521625" w:rsidRDefault="00521625" w:rsidP="00521625">
      <w:pPr>
        <w:pStyle w:val="DocumentTitle"/>
      </w:pPr>
      <w:fldSimple w:instr=" SUBJECT  \* MERGEFORMAT ">
        <w:r w:rsidR="00310010">
          <w:t>&lt;Название проекта&gt;</w:t>
        </w:r>
      </w:fldSimple>
    </w:p>
    <w:p w14:paraId="210DD2AB" w14:textId="77777777" w:rsidR="000C6045" w:rsidRDefault="000C6045">
      <w:pPr>
        <w:pStyle w:val="DocumentTitle"/>
      </w:pPr>
    </w:p>
    <w:p w14:paraId="2A57B247" w14:textId="77777777" w:rsidR="00521625" w:rsidRDefault="00521625">
      <w:pPr>
        <w:pStyle w:val="DocumentTitle"/>
      </w:pPr>
      <w:r w:rsidRPr="00A96AD7">
        <w:rPr>
          <w:sz w:val="32"/>
          <w:szCs w:val="32"/>
        </w:rPr>
        <w:t>Студент ФИТ НГУ</w:t>
      </w:r>
      <w:r w:rsidR="00A96AD7">
        <w:rPr>
          <w:sz w:val="32"/>
          <w:szCs w:val="32"/>
        </w:rPr>
        <w:t xml:space="preserve"> </w:t>
      </w:r>
      <w:r w:rsidR="00A96AD7" w:rsidRPr="00A96AD7">
        <w:rPr>
          <w:i/>
          <w:color w:val="4F81BD" w:themeColor="accent1"/>
          <w:sz w:val="32"/>
          <w:szCs w:val="32"/>
        </w:rPr>
        <w:t>ФИО</w:t>
      </w:r>
      <w:r w:rsidR="00A96AD7">
        <w:rPr>
          <w:sz w:val="32"/>
          <w:szCs w:val="32"/>
        </w:rPr>
        <w:t xml:space="preserve"> г</w:t>
      </w:r>
      <w:r w:rsidRPr="00A96AD7">
        <w:rPr>
          <w:sz w:val="32"/>
          <w:szCs w:val="32"/>
        </w:rPr>
        <w:t>руппа</w:t>
      </w:r>
      <w:r w:rsidR="00A96AD7">
        <w:rPr>
          <w:sz w:val="32"/>
          <w:szCs w:val="32"/>
        </w:rPr>
        <w:t xml:space="preserve"> </w:t>
      </w:r>
      <w:r w:rsidR="00A96AD7" w:rsidRPr="00A96AD7">
        <w:rPr>
          <w:i/>
          <w:color w:val="4F81BD" w:themeColor="accent1"/>
          <w:sz w:val="32"/>
          <w:szCs w:val="32"/>
        </w:rPr>
        <w:t>номер</w:t>
      </w:r>
      <w:r w:rsidR="00A96AD7">
        <w:rPr>
          <w:sz w:val="32"/>
          <w:szCs w:val="32"/>
        </w:rPr>
        <w:t xml:space="preserve"> </w:t>
      </w:r>
      <w:r w:rsidRPr="00A96AD7">
        <w:rPr>
          <w:sz w:val="32"/>
          <w:szCs w:val="32"/>
        </w:rPr>
        <w:t xml:space="preserve"> </w:t>
      </w:r>
    </w:p>
    <w:p w14:paraId="015F2490" w14:textId="77777777" w:rsidR="00A96AD7" w:rsidRDefault="00A96AD7" w:rsidP="00A96AD7">
      <w:pPr>
        <w:pStyle w:val="DocumentTitle"/>
      </w:pPr>
      <w:r w:rsidRPr="00A96AD7">
        <w:rPr>
          <w:sz w:val="32"/>
          <w:szCs w:val="32"/>
        </w:rPr>
        <w:t>Студент ФИТ НГУ</w:t>
      </w:r>
      <w:r>
        <w:rPr>
          <w:sz w:val="32"/>
          <w:szCs w:val="32"/>
        </w:rPr>
        <w:t xml:space="preserve"> </w:t>
      </w:r>
      <w:r w:rsidRPr="00A96AD7">
        <w:rPr>
          <w:i/>
          <w:color w:val="4F81BD"/>
          <w:sz w:val="32"/>
          <w:szCs w:val="32"/>
        </w:rPr>
        <w:t>ФИО</w:t>
      </w:r>
      <w:r>
        <w:rPr>
          <w:sz w:val="32"/>
          <w:szCs w:val="32"/>
        </w:rPr>
        <w:t xml:space="preserve"> г</w:t>
      </w:r>
      <w:r w:rsidRPr="00A96AD7">
        <w:rPr>
          <w:sz w:val="32"/>
          <w:szCs w:val="32"/>
        </w:rPr>
        <w:t>руппа</w:t>
      </w:r>
      <w:r>
        <w:rPr>
          <w:sz w:val="32"/>
          <w:szCs w:val="32"/>
        </w:rPr>
        <w:t xml:space="preserve"> </w:t>
      </w:r>
      <w:r w:rsidRPr="00A96AD7">
        <w:rPr>
          <w:i/>
          <w:color w:val="4F81BD"/>
          <w:sz w:val="32"/>
          <w:szCs w:val="32"/>
        </w:rPr>
        <w:t>номер</w:t>
      </w:r>
      <w:r>
        <w:rPr>
          <w:sz w:val="32"/>
          <w:szCs w:val="32"/>
        </w:rPr>
        <w:t xml:space="preserve"> </w:t>
      </w:r>
      <w:r w:rsidRPr="00A96AD7">
        <w:rPr>
          <w:sz w:val="32"/>
          <w:szCs w:val="32"/>
        </w:rPr>
        <w:t xml:space="preserve"> </w:t>
      </w:r>
    </w:p>
    <w:p w14:paraId="3A0A68D4" w14:textId="77777777" w:rsidR="00A96AD7" w:rsidRDefault="00A96AD7" w:rsidP="00A96AD7">
      <w:pPr>
        <w:pStyle w:val="DocumentTitle"/>
      </w:pPr>
      <w:r w:rsidRPr="00A96AD7">
        <w:rPr>
          <w:sz w:val="32"/>
          <w:szCs w:val="32"/>
        </w:rPr>
        <w:t>Студент ФИТ НГУ</w:t>
      </w:r>
      <w:r>
        <w:rPr>
          <w:sz w:val="32"/>
          <w:szCs w:val="32"/>
        </w:rPr>
        <w:t xml:space="preserve"> </w:t>
      </w:r>
      <w:r w:rsidRPr="00A96AD7">
        <w:rPr>
          <w:i/>
          <w:color w:val="4F81BD"/>
          <w:sz w:val="32"/>
          <w:szCs w:val="32"/>
        </w:rPr>
        <w:t>ФИО</w:t>
      </w:r>
      <w:r>
        <w:rPr>
          <w:sz w:val="32"/>
          <w:szCs w:val="32"/>
        </w:rPr>
        <w:t xml:space="preserve"> г</w:t>
      </w:r>
      <w:r w:rsidRPr="00A96AD7">
        <w:rPr>
          <w:sz w:val="32"/>
          <w:szCs w:val="32"/>
        </w:rPr>
        <w:t>руппа</w:t>
      </w:r>
      <w:r>
        <w:rPr>
          <w:sz w:val="32"/>
          <w:szCs w:val="32"/>
        </w:rPr>
        <w:t xml:space="preserve"> </w:t>
      </w:r>
      <w:r w:rsidRPr="00A96AD7">
        <w:rPr>
          <w:i/>
          <w:color w:val="4F81BD"/>
          <w:sz w:val="32"/>
          <w:szCs w:val="32"/>
        </w:rPr>
        <w:t>номер</w:t>
      </w:r>
      <w:r>
        <w:rPr>
          <w:sz w:val="32"/>
          <w:szCs w:val="32"/>
        </w:rPr>
        <w:t xml:space="preserve"> </w:t>
      </w:r>
      <w:r w:rsidRPr="00A96AD7">
        <w:rPr>
          <w:sz w:val="32"/>
          <w:szCs w:val="32"/>
        </w:rPr>
        <w:t xml:space="preserve"> </w:t>
      </w:r>
    </w:p>
    <w:p w14:paraId="3C644F8E" w14:textId="77777777" w:rsidR="00A96AD7" w:rsidRDefault="00A96AD7">
      <w:pPr>
        <w:pStyle w:val="DocumentTitle"/>
        <w:rPr>
          <w:sz w:val="28"/>
          <w:szCs w:val="28"/>
        </w:rPr>
      </w:pPr>
    </w:p>
    <w:p w14:paraId="6F4CC4EA" w14:textId="35F4C08E" w:rsidR="000C6045" w:rsidRDefault="00F55BD7">
      <w:pPr>
        <w:pStyle w:val="DocumentTitle"/>
        <w:rPr>
          <w:sz w:val="28"/>
          <w:szCs w:val="28"/>
        </w:rPr>
      </w:pPr>
      <w:r w:rsidRPr="006C7C04">
        <w:rPr>
          <w:sz w:val="28"/>
          <w:szCs w:val="28"/>
        </w:rPr>
        <w:t>Версия</w:t>
      </w:r>
      <w:r w:rsidR="000C6045">
        <w:rPr>
          <w:sz w:val="28"/>
          <w:szCs w:val="28"/>
        </w:rPr>
        <w:t xml:space="preserve"> </w:t>
      </w:r>
      <w:r w:rsidR="002F72C8">
        <w:rPr>
          <w:sz w:val="28"/>
          <w:szCs w:val="28"/>
        </w:rPr>
        <w:fldChar w:fldCharType="begin"/>
      </w:r>
      <w:r w:rsidR="002F72C8">
        <w:rPr>
          <w:sz w:val="28"/>
          <w:szCs w:val="28"/>
        </w:rPr>
        <w:instrText xml:space="preserve"> DOCPROPERTY  Version  \* MERGEFORMAT </w:instrText>
      </w:r>
      <w:r w:rsidR="002F72C8">
        <w:rPr>
          <w:sz w:val="28"/>
          <w:szCs w:val="28"/>
        </w:rPr>
        <w:fldChar w:fldCharType="separate"/>
      </w:r>
      <w:r w:rsidR="00310010">
        <w:rPr>
          <w:sz w:val="28"/>
          <w:szCs w:val="28"/>
        </w:rPr>
        <w:t>1.0.7</w:t>
      </w:r>
      <w:r w:rsidR="002F72C8">
        <w:rPr>
          <w:sz w:val="28"/>
          <w:szCs w:val="28"/>
        </w:rPr>
        <w:fldChar w:fldCharType="end"/>
      </w:r>
    </w:p>
    <w:p w14:paraId="6F2B260A" w14:textId="77777777" w:rsidR="000C6045" w:rsidRPr="00E52D87" w:rsidRDefault="000C6045">
      <w:pPr>
        <w:pStyle w:val="BodyText"/>
        <w:ind w:left="0"/>
        <w:sectPr w:rsidR="000C6045" w:rsidRPr="00E52D87" w:rsidSect="00521625">
          <w:headerReference w:type="default" r:id="rId7"/>
          <w:pgSz w:w="11907" w:h="16840" w:code="9"/>
          <w:pgMar w:top="409" w:right="851" w:bottom="1134" w:left="1418" w:header="428" w:footer="567" w:gutter="0"/>
          <w:cols w:space="720"/>
          <w:vAlign w:val="center"/>
        </w:sectPr>
      </w:pPr>
    </w:p>
    <w:p w14:paraId="655F3029" w14:textId="77777777" w:rsidR="000C6045" w:rsidRDefault="00FA5DB6">
      <w:pPr>
        <w:pStyle w:val="Title"/>
      </w:pPr>
      <w:r>
        <w:lastRenderedPageBreak/>
        <w:t>Содержание</w:t>
      </w:r>
    </w:p>
    <w:p w14:paraId="31B5C6FC" w14:textId="726426D3" w:rsidR="005159D5" w:rsidRDefault="000C6045">
      <w:pPr>
        <w:pStyle w:val="TOC1"/>
        <w:tabs>
          <w:tab w:val="left" w:pos="432"/>
        </w:tabs>
        <w:rPr>
          <w:rFonts w:asciiTheme="minorHAnsi" w:eastAsiaTheme="minorEastAsia" w:hAnsiTheme="minorHAnsi" w:cstheme="minorBidi"/>
          <w:noProof/>
          <w:sz w:val="22"/>
          <w:szCs w:val="22"/>
        </w:rPr>
      </w:pPr>
      <w:r>
        <w:fldChar w:fldCharType="begin"/>
      </w:r>
      <w:r>
        <w:instrText xml:space="preserve"> TOC \o "1-4" \h \z \u </w:instrText>
      </w:r>
      <w:r>
        <w:fldChar w:fldCharType="separate"/>
      </w:r>
      <w:hyperlink w:anchor="_Toc71411858" w:history="1">
        <w:r w:rsidR="005159D5" w:rsidRPr="00B5789B">
          <w:rPr>
            <w:rStyle w:val="Hyperlink"/>
            <w:noProof/>
          </w:rPr>
          <w:t>1.</w:t>
        </w:r>
        <w:r w:rsidR="005159D5">
          <w:rPr>
            <w:rFonts w:asciiTheme="minorHAnsi" w:eastAsiaTheme="minorEastAsia" w:hAnsiTheme="minorHAnsi" w:cstheme="minorBidi"/>
            <w:noProof/>
            <w:sz w:val="22"/>
            <w:szCs w:val="22"/>
          </w:rPr>
          <w:tab/>
        </w:r>
        <w:r w:rsidR="005159D5" w:rsidRPr="00B5789B">
          <w:rPr>
            <w:rStyle w:val="Hyperlink"/>
            <w:noProof/>
          </w:rPr>
          <w:t>Введение</w:t>
        </w:r>
        <w:r w:rsidR="005159D5">
          <w:rPr>
            <w:noProof/>
            <w:webHidden/>
          </w:rPr>
          <w:tab/>
        </w:r>
        <w:r w:rsidR="005159D5">
          <w:rPr>
            <w:noProof/>
            <w:webHidden/>
          </w:rPr>
          <w:fldChar w:fldCharType="begin"/>
        </w:r>
        <w:r w:rsidR="005159D5">
          <w:rPr>
            <w:noProof/>
            <w:webHidden/>
          </w:rPr>
          <w:instrText xml:space="preserve"> PAGEREF _Toc71411858 \h </w:instrText>
        </w:r>
        <w:r w:rsidR="005159D5">
          <w:rPr>
            <w:noProof/>
            <w:webHidden/>
          </w:rPr>
        </w:r>
        <w:r w:rsidR="005159D5">
          <w:rPr>
            <w:noProof/>
            <w:webHidden/>
          </w:rPr>
          <w:fldChar w:fldCharType="separate"/>
        </w:r>
        <w:r w:rsidR="005159D5">
          <w:rPr>
            <w:noProof/>
            <w:webHidden/>
          </w:rPr>
          <w:t>3</w:t>
        </w:r>
        <w:r w:rsidR="005159D5">
          <w:rPr>
            <w:noProof/>
            <w:webHidden/>
          </w:rPr>
          <w:fldChar w:fldCharType="end"/>
        </w:r>
      </w:hyperlink>
    </w:p>
    <w:p w14:paraId="259F877E" w14:textId="0CB98943" w:rsidR="005159D5" w:rsidRDefault="004F12A3">
      <w:pPr>
        <w:pStyle w:val="TOC2"/>
        <w:tabs>
          <w:tab w:val="left" w:pos="1293"/>
        </w:tabs>
        <w:rPr>
          <w:rFonts w:asciiTheme="minorHAnsi" w:eastAsiaTheme="minorEastAsia" w:hAnsiTheme="minorHAnsi" w:cstheme="minorBidi"/>
          <w:noProof/>
          <w:sz w:val="22"/>
          <w:szCs w:val="22"/>
        </w:rPr>
      </w:pPr>
      <w:hyperlink w:anchor="_Toc71411859" w:history="1">
        <w:r w:rsidR="005159D5" w:rsidRPr="00B5789B">
          <w:rPr>
            <w:rStyle w:val="Hyperlink"/>
            <w:noProof/>
          </w:rPr>
          <w:t>1.1</w:t>
        </w:r>
        <w:r w:rsidR="005159D5">
          <w:rPr>
            <w:rFonts w:asciiTheme="minorHAnsi" w:eastAsiaTheme="minorEastAsia" w:hAnsiTheme="minorHAnsi" w:cstheme="minorBidi"/>
            <w:noProof/>
            <w:sz w:val="22"/>
            <w:szCs w:val="22"/>
          </w:rPr>
          <w:tab/>
        </w:r>
        <w:r w:rsidR="005159D5" w:rsidRPr="00B5789B">
          <w:rPr>
            <w:rStyle w:val="Hyperlink"/>
            <w:noProof/>
          </w:rPr>
          <w:t>Цель</w:t>
        </w:r>
        <w:r w:rsidR="005159D5">
          <w:rPr>
            <w:noProof/>
            <w:webHidden/>
          </w:rPr>
          <w:tab/>
        </w:r>
        <w:r w:rsidR="005159D5">
          <w:rPr>
            <w:noProof/>
            <w:webHidden/>
          </w:rPr>
          <w:fldChar w:fldCharType="begin"/>
        </w:r>
        <w:r w:rsidR="005159D5">
          <w:rPr>
            <w:noProof/>
            <w:webHidden/>
          </w:rPr>
          <w:instrText xml:space="preserve"> PAGEREF _Toc71411859 \h </w:instrText>
        </w:r>
        <w:r w:rsidR="005159D5">
          <w:rPr>
            <w:noProof/>
            <w:webHidden/>
          </w:rPr>
        </w:r>
        <w:r w:rsidR="005159D5">
          <w:rPr>
            <w:noProof/>
            <w:webHidden/>
          </w:rPr>
          <w:fldChar w:fldCharType="separate"/>
        </w:r>
        <w:r w:rsidR="005159D5">
          <w:rPr>
            <w:noProof/>
            <w:webHidden/>
          </w:rPr>
          <w:t>3</w:t>
        </w:r>
        <w:r w:rsidR="005159D5">
          <w:rPr>
            <w:noProof/>
            <w:webHidden/>
          </w:rPr>
          <w:fldChar w:fldCharType="end"/>
        </w:r>
      </w:hyperlink>
    </w:p>
    <w:p w14:paraId="741DAD5C" w14:textId="021D11C8" w:rsidR="005159D5" w:rsidRDefault="004F12A3">
      <w:pPr>
        <w:pStyle w:val="TOC2"/>
        <w:tabs>
          <w:tab w:val="left" w:pos="1293"/>
        </w:tabs>
        <w:rPr>
          <w:rFonts w:asciiTheme="minorHAnsi" w:eastAsiaTheme="minorEastAsia" w:hAnsiTheme="minorHAnsi" w:cstheme="minorBidi"/>
          <w:noProof/>
          <w:sz w:val="22"/>
          <w:szCs w:val="22"/>
        </w:rPr>
      </w:pPr>
      <w:hyperlink w:anchor="_Toc71411860" w:history="1">
        <w:r w:rsidR="005159D5" w:rsidRPr="00B5789B">
          <w:rPr>
            <w:rStyle w:val="Hyperlink"/>
            <w:noProof/>
          </w:rPr>
          <w:t>1.2</w:t>
        </w:r>
        <w:r w:rsidR="005159D5">
          <w:rPr>
            <w:rFonts w:asciiTheme="minorHAnsi" w:eastAsiaTheme="minorEastAsia" w:hAnsiTheme="minorHAnsi" w:cstheme="minorBidi"/>
            <w:noProof/>
            <w:sz w:val="22"/>
            <w:szCs w:val="22"/>
          </w:rPr>
          <w:tab/>
        </w:r>
        <w:r w:rsidR="005159D5" w:rsidRPr="00B5789B">
          <w:rPr>
            <w:rStyle w:val="Hyperlink"/>
            <w:noProof/>
          </w:rPr>
          <w:t>Область действия</w:t>
        </w:r>
        <w:r w:rsidR="005159D5">
          <w:rPr>
            <w:noProof/>
            <w:webHidden/>
          </w:rPr>
          <w:tab/>
        </w:r>
        <w:r w:rsidR="005159D5">
          <w:rPr>
            <w:noProof/>
            <w:webHidden/>
          </w:rPr>
          <w:fldChar w:fldCharType="begin"/>
        </w:r>
        <w:r w:rsidR="005159D5">
          <w:rPr>
            <w:noProof/>
            <w:webHidden/>
          </w:rPr>
          <w:instrText xml:space="preserve"> PAGEREF _Toc71411860 \h </w:instrText>
        </w:r>
        <w:r w:rsidR="005159D5">
          <w:rPr>
            <w:noProof/>
            <w:webHidden/>
          </w:rPr>
        </w:r>
        <w:r w:rsidR="005159D5">
          <w:rPr>
            <w:noProof/>
            <w:webHidden/>
          </w:rPr>
          <w:fldChar w:fldCharType="separate"/>
        </w:r>
        <w:r w:rsidR="005159D5">
          <w:rPr>
            <w:noProof/>
            <w:webHidden/>
          </w:rPr>
          <w:t>3</w:t>
        </w:r>
        <w:r w:rsidR="005159D5">
          <w:rPr>
            <w:noProof/>
            <w:webHidden/>
          </w:rPr>
          <w:fldChar w:fldCharType="end"/>
        </w:r>
      </w:hyperlink>
    </w:p>
    <w:p w14:paraId="3190924B" w14:textId="062A7FB1" w:rsidR="005159D5" w:rsidRDefault="004F12A3">
      <w:pPr>
        <w:pStyle w:val="TOC2"/>
        <w:tabs>
          <w:tab w:val="left" w:pos="1293"/>
        </w:tabs>
        <w:rPr>
          <w:rFonts w:asciiTheme="minorHAnsi" w:eastAsiaTheme="minorEastAsia" w:hAnsiTheme="minorHAnsi" w:cstheme="minorBidi"/>
          <w:noProof/>
          <w:sz w:val="22"/>
          <w:szCs w:val="22"/>
        </w:rPr>
      </w:pPr>
      <w:hyperlink w:anchor="_Toc71411861" w:history="1">
        <w:r w:rsidR="005159D5" w:rsidRPr="00B5789B">
          <w:rPr>
            <w:rStyle w:val="Hyperlink"/>
            <w:noProof/>
          </w:rPr>
          <w:t>1.3</w:t>
        </w:r>
        <w:r w:rsidR="005159D5">
          <w:rPr>
            <w:rFonts w:asciiTheme="minorHAnsi" w:eastAsiaTheme="minorEastAsia" w:hAnsiTheme="minorHAnsi" w:cstheme="minorBidi"/>
            <w:noProof/>
            <w:sz w:val="22"/>
            <w:szCs w:val="22"/>
          </w:rPr>
          <w:tab/>
        </w:r>
        <w:r w:rsidR="005159D5" w:rsidRPr="00B5789B">
          <w:rPr>
            <w:rStyle w:val="Hyperlink"/>
            <w:noProof/>
          </w:rPr>
          <w:t>Определения и сокращения</w:t>
        </w:r>
        <w:r w:rsidR="005159D5">
          <w:rPr>
            <w:noProof/>
            <w:webHidden/>
          </w:rPr>
          <w:tab/>
        </w:r>
        <w:r w:rsidR="005159D5">
          <w:rPr>
            <w:noProof/>
            <w:webHidden/>
          </w:rPr>
          <w:fldChar w:fldCharType="begin"/>
        </w:r>
        <w:r w:rsidR="005159D5">
          <w:rPr>
            <w:noProof/>
            <w:webHidden/>
          </w:rPr>
          <w:instrText xml:space="preserve"> PAGEREF _Toc71411861 \h </w:instrText>
        </w:r>
        <w:r w:rsidR="005159D5">
          <w:rPr>
            <w:noProof/>
            <w:webHidden/>
          </w:rPr>
        </w:r>
        <w:r w:rsidR="005159D5">
          <w:rPr>
            <w:noProof/>
            <w:webHidden/>
          </w:rPr>
          <w:fldChar w:fldCharType="separate"/>
        </w:r>
        <w:r w:rsidR="005159D5">
          <w:rPr>
            <w:noProof/>
            <w:webHidden/>
          </w:rPr>
          <w:t>3</w:t>
        </w:r>
        <w:r w:rsidR="005159D5">
          <w:rPr>
            <w:noProof/>
            <w:webHidden/>
          </w:rPr>
          <w:fldChar w:fldCharType="end"/>
        </w:r>
      </w:hyperlink>
    </w:p>
    <w:p w14:paraId="12490211" w14:textId="6DB1A8E6" w:rsidR="005159D5" w:rsidRDefault="004F12A3">
      <w:pPr>
        <w:pStyle w:val="TOC2"/>
        <w:tabs>
          <w:tab w:val="left" w:pos="1293"/>
        </w:tabs>
        <w:rPr>
          <w:rFonts w:asciiTheme="minorHAnsi" w:eastAsiaTheme="minorEastAsia" w:hAnsiTheme="minorHAnsi" w:cstheme="minorBidi"/>
          <w:noProof/>
          <w:sz w:val="22"/>
          <w:szCs w:val="22"/>
        </w:rPr>
      </w:pPr>
      <w:hyperlink w:anchor="_Toc71411862" w:history="1">
        <w:r w:rsidR="005159D5" w:rsidRPr="00B5789B">
          <w:rPr>
            <w:rStyle w:val="Hyperlink"/>
            <w:noProof/>
          </w:rPr>
          <w:t>1.4</w:t>
        </w:r>
        <w:r w:rsidR="005159D5">
          <w:rPr>
            <w:rFonts w:asciiTheme="minorHAnsi" w:eastAsiaTheme="minorEastAsia" w:hAnsiTheme="minorHAnsi" w:cstheme="minorBidi"/>
            <w:noProof/>
            <w:sz w:val="22"/>
            <w:szCs w:val="22"/>
          </w:rPr>
          <w:tab/>
        </w:r>
        <w:r w:rsidR="005159D5" w:rsidRPr="00B5789B">
          <w:rPr>
            <w:rStyle w:val="Hyperlink"/>
            <w:noProof/>
          </w:rPr>
          <w:t>Ссылки</w:t>
        </w:r>
        <w:r w:rsidR="005159D5">
          <w:rPr>
            <w:noProof/>
            <w:webHidden/>
          </w:rPr>
          <w:tab/>
        </w:r>
        <w:r w:rsidR="005159D5">
          <w:rPr>
            <w:noProof/>
            <w:webHidden/>
          </w:rPr>
          <w:fldChar w:fldCharType="begin"/>
        </w:r>
        <w:r w:rsidR="005159D5">
          <w:rPr>
            <w:noProof/>
            <w:webHidden/>
          </w:rPr>
          <w:instrText xml:space="preserve"> PAGEREF _Toc71411862 \h </w:instrText>
        </w:r>
        <w:r w:rsidR="005159D5">
          <w:rPr>
            <w:noProof/>
            <w:webHidden/>
          </w:rPr>
        </w:r>
        <w:r w:rsidR="005159D5">
          <w:rPr>
            <w:noProof/>
            <w:webHidden/>
          </w:rPr>
          <w:fldChar w:fldCharType="separate"/>
        </w:r>
        <w:r w:rsidR="005159D5">
          <w:rPr>
            <w:noProof/>
            <w:webHidden/>
          </w:rPr>
          <w:t>3</w:t>
        </w:r>
        <w:r w:rsidR="005159D5">
          <w:rPr>
            <w:noProof/>
            <w:webHidden/>
          </w:rPr>
          <w:fldChar w:fldCharType="end"/>
        </w:r>
      </w:hyperlink>
    </w:p>
    <w:p w14:paraId="15E11035" w14:textId="2032CC5C" w:rsidR="005159D5" w:rsidRDefault="004F12A3">
      <w:pPr>
        <w:pStyle w:val="TOC2"/>
        <w:tabs>
          <w:tab w:val="left" w:pos="1293"/>
        </w:tabs>
        <w:rPr>
          <w:rFonts w:asciiTheme="minorHAnsi" w:eastAsiaTheme="minorEastAsia" w:hAnsiTheme="minorHAnsi" w:cstheme="minorBidi"/>
          <w:noProof/>
          <w:sz w:val="22"/>
          <w:szCs w:val="22"/>
        </w:rPr>
      </w:pPr>
      <w:hyperlink w:anchor="_Toc71411863" w:history="1">
        <w:r w:rsidR="005159D5" w:rsidRPr="00B5789B">
          <w:rPr>
            <w:rStyle w:val="Hyperlink"/>
            <w:noProof/>
          </w:rPr>
          <w:t>1.5</w:t>
        </w:r>
        <w:r w:rsidR="005159D5">
          <w:rPr>
            <w:rFonts w:asciiTheme="minorHAnsi" w:eastAsiaTheme="minorEastAsia" w:hAnsiTheme="minorHAnsi" w:cstheme="minorBidi"/>
            <w:noProof/>
            <w:sz w:val="22"/>
            <w:szCs w:val="22"/>
          </w:rPr>
          <w:tab/>
        </w:r>
        <w:r w:rsidR="005159D5" w:rsidRPr="00B5789B">
          <w:rPr>
            <w:rStyle w:val="Hyperlink"/>
            <w:noProof/>
          </w:rPr>
          <w:t>Краткое описание</w:t>
        </w:r>
        <w:r w:rsidR="005159D5">
          <w:rPr>
            <w:noProof/>
            <w:webHidden/>
          </w:rPr>
          <w:tab/>
        </w:r>
        <w:r w:rsidR="005159D5">
          <w:rPr>
            <w:noProof/>
            <w:webHidden/>
          </w:rPr>
          <w:fldChar w:fldCharType="begin"/>
        </w:r>
        <w:r w:rsidR="005159D5">
          <w:rPr>
            <w:noProof/>
            <w:webHidden/>
          </w:rPr>
          <w:instrText xml:space="preserve"> PAGEREF _Toc71411863 \h </w:instrText>
        </w:r>
        <w:r w:rsidR="005159D5">
          <w:rPr>
            <w:noProof/>
            <w:webHidden/>
          </w:rPr>
        </w:r>
        <w:r w:rsidR="005159D5">
          <w:rPr>
            <w:noProof/>
            <w:webHidden/>
          </w:rPr>
          <w:fldChar w:fldCharType="separate"/>
        </w:r>
        <w:r w:rsidR="005159D5">
          <w:rPr>
            <w:noProof/>
            <w:webHidden/>
          </w:rPr>
          <w:t>3</w:t>
        </w:r>
        <w:r w:rsidR="005159D5">
          <w:rPr>
            <w:noProof/>
            <w:webHidden/>
          </w:rPr>
          <w:fldChar w:fldCharType="end"/>
        </w:r>
      </w:hyperlink>
    </w:p>
    <w:p w14:paraId="76378669" w14:textId="1F18F282" w:rsidR="005159D5" w:rsidRDefault="004F12A3">
      <w:pPr>
        <w:pStyle w:val="TOC1"/>
        <w:tabs>
          <w:tab w:val="left" w:pos="432"/>
        </w:tabs>
        <w:rPr>
          <w:rFonts w:asciiTheme="minorHAnsi" w:eastAsiaTheme="minorEastAsia" w:hAnsiTheme="minorHAnsi" w:cstheme="minorBidi"/>
          <w:noProof/>
          <w:sz w:val="22"/>
          <w:szCs w:val="22"/>
        </w:rPr>
      </w:pPr>
      <w:hyperlink w:anchor="_Toc71411864" w:history="1">
        <w:r w:rsidR="005159D5" w:rsidRPr="00B5789B">
          <w:rPr>
            <w:rStyle w:val="Hyperlink"/>
            <w:noProof/>
          </w:rPr>
          <w:t>2.</w:t>
        </w:r>
        <w:r w:rsidR="005159D5">
          <w:rPr>
            <w:rFonts w:asciiTheme="minorHAnsi" w:eastAsiaTheme="minorEastAsia" w:hAnsiTheme="minorHAnsi" w:cstheme="minorBidi"/>
            <w:noProof/>
            <w:sz w:val="22"/>
            <w:szCs w:val="22"/>
          </w:rPr>
          <w:tab/>
        </w:r>
        <w:r w:rsidR="005159D5" w:rsidRPr="00B5789B">
          <w:rPr>
            <w:rStyle w:val="Hyperlink"/>
            <w:noProof/>
          </w:rPr>
          <w:t>Предметная область</w:t>
        </w:r>
        <w:r w:rsidR="005159D5" w:rsidRPr="00B5789B">
          <w:rPr>
            <w:rStyle w:val="Hyperlink"/>
            <w:noProof/>
            <w:lang w:val="en-US"/>
          </w:rPr>
          <w:t xml:space="preserve"> </w:t>
        </w:r>
        <w:r w:rsidR="005159D5" w:rsidRPr="00B5789B">
          <w:rPr>
            <w:rStyle w:val="Hyperlink"/>
            <w:noProof/>
          </w:rPr>
          <w:t>проекта</w:t>
        </w:r>
        <w:r w:rsidR="005159D5">
          <w:rPr>
            <w:noProof/>
            <w:webHidden/>
          </w:rPr>
          <w:tab/>
        </w:r>
        <w:r w:rsidR="005159D5">
          <w:rPr>
            <w:noProof/>
            <w:webHidden/>
          </w:rPr>
          <w:fldChar w:fldCharType="begin"/>
        </w:r>
        <w:r w:rsidR="005159D5">
          <w:rPr>
            <w:noProof/>
            <w:webHidden/>
          </w:rPr>
          <w:instrText xml:space="preserve"> PAGEREF _Toc71411864 \h </w:instrText>
        </w:r>
        <w:r w:rsidR="005159D5">
          <w:rPr>
            <w:noProof/>
            <w:webHidden/>
          </w:rPr>
        </w:r>
        <w:r w:rsidR="005159D5">
          <w:rPr>
            <w:noProof/>
            <w:webHidden/>
          </w:rPr>
          <w:fldChar w:fldCharType="separate"/>
        </w:r>
        <w:r w:rsidR="005159D5">
          <w:rPr>
            <w:noProof/>
            <w:webHidden/>
          </w:rPr>
          <w:t>4</w:t>
        </w:r>
        <w:r w:rsidR="005159D5">
          <w:rPr>
            <w:noProof/>
            <w:webHidden/>
          </w:rPr>
          <w:fldChar w:fldCharType="end"/>
        </w:r>
      </w:hyperlink>
    </w:p>
    <w:p w14:paraId="4B2C5D16" w14:textId="1E9070FC" w:rsidR="005159D5" w:rsidRDefault="004F12A3">
      <w:pPr>
        <w:pStyle w:val="TOC2"/>
        <w:tabs>
          <w:tab w:val="left" w:pos="1293"/>
        </w:tabs>
        <w:rPr>
          <w:rFonts w:asciiTheme="minorHAnsi" w:eastAsiaTheme="minorEastAsia" w:hAnsiTheme="minorHAnsi" w:cstheme="minorBidi"/>
          <w:noProof/>
          <w:sz w:val="22"/>
          <w:szCs w:val="22"/>
        </w:rPr>
      </w:pPr>
      <w:hyperlink w:anchor="_Toc71411865" w:history="1">
        <w:r w:rsidR="005159D5" w:rsidRPr="00B5789B">
          <w:rPr>
            <w:rStyle w:val="Hyperlink"/>
            <w:noProof/>
          </w:rPr>
          <w:t>2.1</w:t>
        </w:r>
        <w:r w:rsidR="005159D5">
          <w:rPr>
            <w:rFonts w:asciiTheme="minorHAnsi" w:eastAsiaTheme="minorEastAsia" w:hAnsiTheme="minorHAnsi" w:cstheme="minorBidi"/>
            <w:noProof/>
            <w:sz w:val="22"/>
            <w:szCs w:val="22"/>
          </w:rPr>
          <w:tab/>
        </w:r>
        <w:r w:rsidR="005159D5" w:rsidRPr="00B5789B">
          <w:rPr>
            <w:rStyle w:val="Hyperlink"/>
            <w:noProof/>
          </w:rPr>
          <w:t>Существующие проблемы</w:t>
        </w:r>
        <w:r w:rsidR="005159D5">
          <w:rPr>
            <w:noProof/>
            <w:webHidden/>
          </w:rPr>
          <w:tab/>
        </w:r>
        <w:r w:rsidR="005159D5">
          <w:rPr>
            <w:noProof/>
            <w:webHidden/>
          </w:rPr>
          <w:fldChar w:fldCharType="begin"/>
        </w:r>
        <w:r w:rsidR="005159D5">
          <w:rPr>
            <w:noProof/>
            <w:webHidden/>
          </w:rPr>
          <w:instrText xml:space="preserve"> PAGEREF _Toc71411865 \h </w:instrText>
        </w:r>
        <w:r w:rsidR="005159D5">
          <w:rPr>
            <w:noProof/>
            <w:webHidden/>
          </w:rPr>
        </w:r>
        <w:r w:rsidR="005159D5">
          <w:rPr>
            <w:noProof/>
            <w:webHidden/>
          </w:rPr>
          <w:fldChar w:fldCharType="separate"/>
        </w:r>
        <w:r w:rsidR="005159D5">
          <w:rPr>
            <w:noProof/>
            <w:webHidden/>
          </w:rPr>
          <w:t>4</w:t>
        </w:r>
        <w:r w:rsidR="005159D5">
          <w:rPr>
            <w:noProof/>
            <w:webHidden/>
          </w:rPr>
          <w:fldChar w:fldCharType="end"/>
        </w:r>
      </w:hyperlink>
    </w:p>
    <w:p w14:paraId="7FFBE10A" w14:textId="3336C574" w:rsidR="005159D5" w:rsidRDefault="004F12A3">
      <w:pPr>
        <w:pStyle w:val="TOC2"/>
        <w:tabs>
          <w:tab w:val="left" w:pos="1293"/>
        </w:tabs>
        <w:rPr>
          <w:rFonts w:asciiTheme="minorHAnsi" w:eastAsiaTheme="minorEastAsia" w:hAnsiTheme="minorHAnsi" w:cstheme="minorBidi"/>
          <w:noProof/>
          <w:sz w:val="22"/>
          <w:szCs w:val="22"/>
        </w:rPr>
      </w:pPr>
      <w:hyperlink w:anchor="_Toc71411866" w:history="1">
        <w:r w:rsidR="005159D5" w:rsidRPr="00B5789B">
          <w:rPr>
            <w:rStyle w:val="Hyperlink"/>
            <w:noProof/>
          </w:rPr>
          <w:t>2.2</w:t>
        </w:r>
        <w:r w:rsidR="005159D5">
          <w:rPr>
            <w:rFonts w:asciiTheme="minorHAnsi" w:eastAsiaTheme="minorEastAsia" w:hAnsiTheme="minorHAnsi" w:cstheme="minorBidi"/>
            <w:noProof/>
            <w:sz w:val="22"/>
            <w:szCs w:val="22"/>
          </w:rPr>
          <w:tab/>
        </w:r>
        <w:r w:rsidR="005159D5" w:rsidRPr="00B5789B">
          <w:rPr>
            <w:rStyle w:val="Hyperlink"/>
            <w:noProof/>
          </w:rPr>
          <w:t>Предлагаемое решение</w:t>
        </w:r>
        <w:r w:rsidR="005159D5">
          <w:rPr>
            <w:noProof/>
            <w:webHidden/>
          </w:rPr>
          <w:tab/>
        </w:r>
        <w:r w:rsidR="005159D5">
          <w:rPr>
            <w:noProof/>
            <w:webHidden/>
          </w:rPr>
          <w:fldChar w:fldCharType="begin"/>
        </w:r>
        <w:r w:rsidR="005159D5">
          <w:rPr>
            <w:noProof/>
            <w:webHidden/>
          </w:rPr>
          <w:instrText xml:space="preserve"> PAGEREF _Toc71411866 \h </w:instrText>
        </w:r>
        <w:r w:rsidR="005159D5">
          <w:rPr>
            <w:noProof/>
            <w:webHidden/>
          </w:rPr>
        </w:r>
        <w:r w:rsidR="005159D5">
          <w:rPr>
            <w:noProof/>
            <w:webHidden/>
          </w:rPr>
          <w:fldChar w:fldCharType="separate"/>
        </w:r>
        <w:r w:rsidR="005159D5">
          <w:rPr>
            <w:noProof/>
            <w:webHidden/>
          </w:rPr>
          <w:t>4</w:t>
        </w:r>
        <w:r w:rsidR="005159D5">
          <w:rPr>
            <w:noProof/>
            <w:webHidden/>
          </w:rPr>
          <w:fldChar w:fldCharType="end"/>
        </w:r>
      </w:hyperlink>
    </w:p>
    <w:p w14:paraId="7CF54AD8" w14:textId="24591E04" w:rsidR="005159D5" w:rsidRDefault="004F12A3">
      <w:pPr>
        <w:pStyle w:val="TOC1"/>
        <w:tabs>
          <w:tab w:val="left" w:pos="432"/>
        </w:tabs>
        <w:rPr>
          <w:rFonts w:asciiTheme="minorHAnsi" w:eastAsiaTheme="minorEastAsia" w:hAnsiTheme="minorHAnsi" w:cstheme="minorBidi"/>
          <w:noProof/>
          <w:sz w:val="22"/>
          <w:szCs w:val="22"/>
        </w:rPr>
      </w:pPr>
      <w:hyperlink w:anchor="_Toc71411867" w:history="1">
        <w:r w:rsidR="005159D5" w:rsidRPr="00B5789B">
          <w:rPr>
            <w:rStyle w:val="Hyperlink"/>
            <w:noProof/>
          </w:rPr>
          <w:t>3.</w:t>
        </w:r>
        <w:r w:rsidR="005159D5">
          <w:rPr>
            <w:rFonts w:asciiTheme="minorHAnsi" w:eastAsiaTheme="minorEastAsia" w:hAnsiTheme="minorHAnsi" w:cstheme="minorBidi"/>
            <w:noProof/>
            <w:sz w:val="22"/>
            <w:szCs w:val="22"/>
          </w:rPr>
          <w:tab/>
        </w:r>
        <w:r w:rsidR="005159D5" w:rsidRPr="00B5789B">
          <w:rPr>
            <w:rStyle w:val="Hyperlink"/>
            <w:noProof/>
          </w:rPr>
          <w:t>Требования к программному решению</w:t>
        </w:r>
        <w:r w:rsidR="005159D5">
          <w:rPr>
            <w:noProof/>
            <w:webHidden/>
          </w:rPr>
          <w:tab/>
        </w:r>
        <w:r w:rsidR="005159D5">
          <w:rPr>
            <w:noProof/>
            <w:webHidden/>
          </w:rPr>
          <w:fldChar w:fldCharType="begin"/>
        </w:r>
        <w:r w:rsidR="005159D5">
          <w:rPr>
            <w:noProof/>
            <w:webHidden/>
          </w:rPr>
          <w:instrText xml:space="preserve"> PAGEREF _Toc71411867 \h </w:instrText>
        </w:r>
        <w:r w:rsidR="005159D5">
          <w:rPr>
            <w:noProof/>
            <w:webHidden/>
          </w:rPr>
        </w:r>
        <w:r w:rsidR="005159D5">
          <w:rPr>
            <w:noProof/>
            <w:webHidden/>
          </w:rPr>
          <w:fldChar w:fldCharType="separate"/>
        </w:r>
        <w:r w:rsidR="005159D5">
          <w:rPr>
            <w:noProof/>
            <w:webHidden/>
          </w:rPr>
          <w:t>4</w:t>
        </w:r>
        <w:r w:rsidR="005159D5">
          <w:rPr>
            <w:noProof/>
            <w:webHidden/>
          </w:rPr>
          <w:fldChar w:fldCharType="end"/>
        </w:r>
      </w:hyperlink>
    </w:p>
    <w:p w14:paraId="69453761" w14:textId="0F7C6ED0" w:rsidR="005159D5" w:rsidRDefault="004F12A3">
      <w:pPr>
        <w:pStyle w:val="TOC2"/>
        <w:tabs>
          <w:tab w:val="left" w:pos="1293"/>
        </w:tabs>
        <w:rPr>
          <w:rFonts w:asciiTheme="minorHAnsi" w:eastAsiaTheme="minorEastAsia" w:hAnsiTheme="minorHAnsi" w:cstheme="minorBidi"/>
          <w:noProof/>
          <w:sz w:val="22"/>
          <w:szCs w:val="22"/>
        </w:rPr>
      </w:pPr>
      <w:hyperlink w:anchor="_Toc71411868" w:history="1">
        <w:r w:rsidR="005159D5" w:rsidRPr="00B5789B">
          <w:rPr>
            <w:rStyle w:val="Hyperlink"/>
            <w:noProof/>
          </w:rPr>
          <w:t>3.1</w:t>
        </w:r>
        <w:r w:rsidR="005159D5">
          <w:rPr>
            <w:rFonts w:asciiTheme="minorHAnsi" w:eastAsiaTheme="minorEastAsia" w:hAnsiTheme="minorHAnsi" w:cstheme="minorBidi"/>
            <w:noProof/>
            <w:sz w:val="22"/>
            <w:szCs w:val="22"/>
          </w:rPr>
          <w:tab/>
        </w:r>
        <w:r w:rsidR="005159D5" w:rsidRPr="00B5789B">
          <w:rPr>
            <w:rStyle w:val="Hyperlink"/>
            <w:noProof/>
          </w:rPr>
          <w:t>Роли</w:t>
        </w:r>
        <w:r w:rsidR="005159D5">
          <w:rPr>
            <w:noProof/>
            <w:webHidden/>
          </w:rPr>
          <w:tab/>
        </w:r>
        <w:r w:rsidR="005159D5">
          <w:rPr>
            <w:noProof/>
            <w:webHidden/>
          </w:rPr>
          <w:fldChar w:fldCharType="begin"/>
        </w:r>
        <w:r w:rsidR="005159D5">
          <w:rPr>
            <w:noProof/>
            <w:webHidden/>
          </w:rPr>
          <w:instrText xml:space="preserve"> PAGEREF _Toc71411868 \h </w:instrText>
        </w:r>
        <w:r w:rsidR="005159D5">
          <w:rPr>
            <w:noProof/>
            <w:webHidden/>
          </w:rPr>
        </w:r>
        <w:r w:rsidR="005159D5">
          <w:rPr>
            <w:noProof/>
            <w:webHidden/>
          </w:rPr>
          <w:fldChar w:fldCharType="separate"/>
        </w:r>
        <w:r w:rsidR="005159D5">
          <w:rPr>
            <w:noProof/>
            <w:webHidden/>
          </w:rPr>
          <w:t>4</w:t>
        </w:r>
        <w:r w:rsidR="005159D5">
          <w:rPr>
            <w:noProof/>
            <w:webHidden/>
          </w:rPr>
          <w:fldChar w:fldCharType="end"/>
        </w:r>
      </w:hyperlink>
    </w:p>
    <w:p w14:paraId="1F6A6845" w14:textId="4F0F7B6F" w:rsidR="005159D5" w:rsidRDefault="004F12A3">
      <w:pPr>
        <w:pStyle w:val="TOC2"/>
        <w:tabs>
          <w:tab w:val="left" w:pos="1293"/>
        </w:tabs>
        <w:rPr>
          <w:rFonts w:asciiTheme="minorHAnsi" w:eastAsiaTheme="minorEastAsia" w:hAnsiTheme="minorHAnsi" w:cstheme="minorBidi"/>
          <w:noProof/>
          <w:sz w:val="22"/>
          <w:szCs w:val="22"/>
        </w:rPr>
      </w:pPr>
      <w:hyperlink w:anchor="_Toc71411869" w:history="1">
        <w:r w:rsidR="005159D5" w:rsidRPr="00B5789B">
          <w:rPr>
            <w:rStyle w:val="Hyperlink"/>
            <w:noProof/>
          </w:rPr>
          <w:t>3.2</w:t>
        </w:r>
        <w:r w:rsidR="005159D5">
          <w:rPr>
            <w:rFonts w:asciiTheme="minorHAnsi" w:eastAsiaTheme="minorEastAsia" w:hAnsiTheme="minorHAnsi" w:cstheme="minorBidi"/>
            <w:noProof/>
            <w:sz w:val="22"/>
            <w:szCs w:val="22"/>
          </w:rPr>
          <w:tab/>
        </w:r>
        <w:r w:rsidR="005159D5" w:rsidRPr="00B5789B">
          <w:rPr>
            <w:rStyle w:val="Hyperlink"/>
            <w:noProof/>
          </w:rPr>
          <w:t xml:space="preserve">Функциональные требования для роли </w:t>
        </w:r>
        <w:r w:rsidR="005159D5" w:rsidRPr="00B5789B">
          <w:rPr>
            <w:rStyle w:val="Hyperlink"/>
            <w:i/>
            <w:noProof/>
          </w:rPr>
          <w:t>Неавторизованый пользователь</w:t>
        </w:r>
        <w:r w:rsidR="005159D5">
          <w:rPr>
            <w:noProof/>
            <w:webHidden/>
          </w:rPr>
          <w:tab/>
        </w:r>
        <w:r w:rsidR="005159D5">
          <w:rPr>
            <w:noProof/>
            <w:webHidden/>
          </w:rPr>
          <w:fldChar w:fldCharType="begin"/>
        </w:r>
        <w:r w:rsidR="005159D5">
          <w:rPr>
            <w:noProof/>
            <w:webHidden/>
          </w:rPr>
          <w:instrText xml:space="preserve"> PAGEREF _Toc71411869 \h </w:instrText>
        </w:r>
        <w:r w:rsidR="005159D5">
          <w:rPr>
            <w:noProof/>
            <w:webHidden/>
          </w:rPr>
        </w:r>
        <w:r w:rsidR="005159D5">
          <w:rPr>
            <w:noProof/>
            <w:webHidden/>
          </w:rPr>
          <w:fldChar w:fldCharType="separate"/>
        </w:r>
        <w:r w:rsidR="005159D5">
          <w:rPr>
            <w:noProof/>
            <w:webHidden/>
          </w:rPr>
          <w:t>5</w:t>
        </w:r>
        <w:r w:rsidR="005159D5">
          <w:rPr>
            <w:noProof/>
            <w:webHidden/>
          </w:rPr>
          <w:fldChar w:fldCharType="end"/>
        </w:r>
      </w:hyperlink>
    </w:p>
    <w:p w14:paraId="502EE559" w14:textId="5F9A11C1" w:rsidR="005159D5" w:rsidRDefault="004F12A3">
      <w:pPr>
        <w:pStyle w:val="TOC3"/>
        <w:rPr>
          <w:rFonts w:asciiTheme="minorHAnsi" w:eastAsiaTheme="minorEastAsia" w:hAnsiTheme="minorHAnsi" w:cstheme="minorBidi"/>
          <w:noProof/>
          <w:sz w:val="22"/>
          <w:szCs w:val="22"/>
        </w:rPr>
      </w:pPr>
      <w:hyperlink w:anchor="_Toc71411870" w:history="1">
        <w:r w:rsidR="005159D5" w:rsidRPr="00B5789B">
          <w:rPr>
            <w:rStyle w:val="Hyperlink"/>
            <w:noProof/>
          </w:rPr>
          <w:t>3.2.1</w:t>
        </w:r>
        <w:r w:rsidR="005159D5">
          <w:rPr>
            <w:rFonts w:asciiTheme="minorHAnsi" w:eastAsiaTheme="minorEastAsia" w:hAnsiTheme="minorHAnsi" w:cstheme="minorBidi"/>
            <w:noProof/>
            <w:sz w:val="22"/>
            <w:szCs w:val="22"/>
          </w:rPr>
          <w:tab/>
        </w:r>
        <w:r w:rsidR="005159D5" w:rsidRPr="00B5789B">
          <w:rPr>
            <w:rStyle w:val="Hyperlink"/>
            <w:noProof/>
          </w:rPr>
          <w:t>Авторизация</w:t>
        </w:r>
        <w:r w:rsidR="005159D5">
          <w:rPr>
            <w:noProof/>
            <w:webHidden/>
          </w:rPr>
          <w:tab/>
        </w:r>
        <w:r w:rsidR="005159D5">
          <w:rPr>
            <w:noProof/>
            <w:webHidden/>
          </w:rPr>
          <w:fldChar w:fldCharType="begin"/>
        </w:r>
        <w:r w:rsidR="005159D5">
          <w:rPr>
            <w:noProof/>
            <w:webHidden/>
          </w:rPr>
          <w:instrText xml:space="preserve"> PAGEREF _Toc71411870 \h </w:instrText>
        </w:r>
        <w:r w:rsidR="005159D5">
          <w:rPr>
            <w:noProof/>
            <w:webHidden/>
          </w:rPr>
        </w:r>
        <w:r w:rsidR="005159D5">
          <w:rPr>
            <w:noProof/>
            <w:webHidden/>
          </w:rPr>
          <w:fldChar w:fldCharType="separate"/>
        </w:r>
        <w:r w:rsidR="005159D5">
          <w:rPr>
            <w:noProof/>
            <w:webHidden/>
          </w:rPr>
          <w:t>5</w:t>
        </w:r>
        <w:r w:rsidR="005159D5">
          <w:rPr>
            <w:noProof/>
            <w:webHidden/>
          </w:rPr>
          <w:fldChar w:fldCharType="end"/>
        </w:r>
      </w:hyperlink>
    </w:p>
    <w:p w14:paraId="32216FB5" w14:textId="1CFAED12" w:rsidR="005159D5" w:rsidRDefault="004F12A3">
      <w:pPr>
        <w:pStyle w:val="TOC3"/>
        <w:rPr>
          <w:rFonts w:asciiTheme="minorHAnsi" w:eastAsiaTheme="minorEastAsia" w:hAnsiTheme="minorHAnsi" w:cstheme="minorBidi"/>
          <w:noProof/>
          <w:sz w:val="22"/>
          <w:szCs w:val="22"/>
        </w:rPr>
      </w:pPr>
      <w:hyperlink w:anchor="_Toc71411871" w:history="1">
        <w:r w:rsidR="005159D5" w:rsidRPr="00B5789B">
          <w:rPr>
            <w:rStyle w:val="Hyperlink"/>
            <w:noProof/>
          </w:rPr>
          <w:t>3.2.2</w:t>
        </w:r>
        <w:r w:rsidR="005159D5">
          <w:rPr>
            <w:rFonts w:asciiTheme="minorHAnsi" w:eastAsiaTheme="minorEastAsia" w:hAnsiTheme="minorHAnsi" w:cstheme="minorBidi"/>
            <w:noProof/>
            <w:sz w:val="22"/>
            <w:szCs w:val="22"/>
          </w:rPr>
          <w:tab/>
        </w:r>
        <w:r w:rsidR="005159D5" w:rsidRPr="00B5789B">
          <w:rPr>
            <w:rStyle w:val="Hyperlink"/>
            <w:noProof/>
          </w:rPr>
          <w:t>&lt;Use Case Name 2&gt;</w:t>
        </w:r>
        <w:r w:rsidR="005159D5">
          <w:rPr>
            <w:noProof/>
            <w:webHidden/>
          </w:rPr>
          <w:tab/>
        </w:r>
        <w:r w:rsidR="005159D5">
          <w:rPr>
            <w:noProof/>
            <w:webHidden/>
          </w:rPr>
          <w:fldChar w:fldCharType="begin"/>
        </w:r>
        <w:r w:rsidR="005159D5">
          <w:rPr>
            <w:noProof/>
            <w:webHidden/>
          </w:rPr>
          <w:instrText xml:space="preserve"> PAGEREF _Toc71411871 \h </w:instrText>
        </w:r>
        <w:r w:rsidR="005159D5">
          <w:rPr>
            <w:noProof/>
            <w:webHidden/>
          </w:rPr>
        </w:r>
        <w:r w:rsidR="005159D5">
          <w:rPr>
            <w:noProof/>
            <w:webHidden/>
          </w:rPr>
          <w:fldChar w:fldCharType="separate"/>
        </w:r>
        <w:r w:rsidR="005159D5">
          <w:rPr>
            <w:noProof/>
            <w:webHidden/>
          </w:rPr>
          <w:t>5</w:t>
        </w:r>
        <w:r w:rsidR="005159D5">
          <w:rPr>
            <w:noProof/>
            <w:webHidden/>
          </w:rPr>
          <w:fldChar w:fldCharType="end"/>
        </w:r>
      </w:hyperlink>
    </w:p>
    <w:p w14:paraId="47C74D91" w14:textId="3F706160" w:rsidR="005159D5" w:rsidRDefault="004F12A3">
      <w:pPr>
        <w:pStyle w:val="TOC2"/>
        <w:tabs>
          <w:tab w:val="left" w:pos="1293"/>
        </w:tabs>
        <w:rPr>
          <w:rFonts w:asciiTheme="minorHAnsi" w:eastAsiaTheme="minorEastAsia" w:hAnsiTheme="minorHAnsi" w:cstheme="minorBidi"/>
          <w:noProof/>
          <w:sz w:val="22"/>
          <w:szCs w:val="22"/>
        </w:rPr>
      </w:pPr>
      <w:hyperlink w:anchor="_Toc71411872" w:history="1">
        <w:r w:rsidR="005159D5" w:rsidRPr="00B5789B">
          <w:rPr>
            <w:rStyle w:val="Hyperlink"/>
            <w:noProof/>
          </w:rPr>
          <w:t>3.3</w:t>
        </w:r>
        <w:r w:rsidR="005159D5">
          <w:rPr>
            <w:rFonts w:asciiTheme="minorHAnsi" w:eastAsiaTheme="minorEastAsia" w:hAnsiTheme="minorHAnsi" w:cstheme="minorBidi"/>
            <w:noProof/>
            <w:sz w:val="22"/>
            <w:szCs w:val="22"/>
          </w:rPr>
          <w:tab/>
        </w:r>
        <w:r w:rsidR="005159D5" w:rsidRPr="00B5789B">
          <w:rPr>
            <w:rStyle w:val="Hyperlink"/>
            <w:noProof/>
          </w:rPr>
          <w:t>Функциональные требования для роли Роль2</w:t>
        </w:r>
        <w:r w:rsidR="005159D5">
          <w:rPr>
            <w:noProof/>
            <w:webHidden/>
          </w:rPr>
          <w:tab/>
        </w:r>
        <w:r w:rsidR="005159D5">
          <w:rPr>
            <w:noProof/>
            <w:webHidden/>
          </w:rPr>
          <w:fldChar w:fldCharType="begin"/>
        </w:r>
        <w:r w:rsidR="005159D5">
          <w:rPr>
            <w:noProof/>
            <w:webHidden/>
          </w:rPr>
          <w:instrText xml:space="preserve"> PAGEREF _Toc71411872 \h </w:instrText>
        </w:r>
        <w:r w:rsidR="005159D5">
          <w:rPr>
            <w:noProof/>
            <w:webHidden/>
          </w:rPr>
        </w:r>
        <w:r w:rsidR="005159D5">
          <w:rPr>
            <w:noProof/>
            <w:webHidden/>
          </w:rPr>
          <w:fldChar w:fldCharType="separate"/>
        </w:r>
        <w:r w:rsidR="005159D5">
          <w:rPr>
            <w:noProof/>
            <w:webHidden/>
          </w:rPr>
          <w:t>5</w:t>
        </w:r>
        <w:r w:rsidR="005159D5">
          <w:rPr>
            <w:noProof/>
            <w:webHidden/>
          </w:rPr>
          <w:fldChar w:fldCharType="end"/>
        </w:r>
      </w:hyperlink>
    </w:p>
    <w:p w14:paraId="43F79336" w14:textId="5B0DAF12" w:rsidR="005159D5" w:rsidRDefault="004F12A3">
      <w:pPr>
        <w:pStyle w:val="TOC3"/>
        <w:rPr>
          <w:rFonts w:asciiTheme="minorHAnsi" w:eastAsiaTheme="minorEastAsia" w:hAnsiTheme="minorHAnsi" w:cstheme="minorBidi"/>
          <w:noProof/>
          <w:sz w:val="22"/>
          <w:szCs w:val="22"/>
        </w:rPr>
      </w:pPr>
      <w:hyperlink w:anchor="_Toc71411873" w:history="1">
        <w:r w:rsidR="005159D5" w:rsidRPr="00B5789B">
          <w:rPr>
            <w:rStyle w:val="Hyperlink"/>
            <w:noProof/>
          </w:rPr>
          <w:t>3.3.1</w:t>
        </w:r>
        <w:r w:rsidR="005159D5">
          <w:rPr>
            <w:rFonts w:asciiTheme="minorHAnsi" w:eastAsiaTheme="minorEastAsia" w:hAnsiTheme="minorHAnsi" w:cstheme="minorBidi"/>
            <w:noProof/>
            <w:sz w:val="22"/>
            <w:szCs w:val="22"/>
          </w:rPr>
          <w:tab/>
        </w:r>
        <w:r w:rsidR="005159D5" w:rsidRPr="00B5789B">
          <w:rPr>
            <w:rStyle w:val="Hyperlink"/>
            <w:noProof/>
          </w:rPr>
          <w:t>&lt;Use Case Name 1&gt;</w:t>
        </w:r>
        <w:r w:rsidR="005159D5">
          <w:rPr>
            <w:noProof/>
            <w:webHidden/>
          </w:rPr>
          <w:tab/>
        </w:r>
        <w:r w:rsidR="005159D5">
          <w:rPr>
            <w:noProof/>
            <w:webHidden/>
          </w:rPr>
          <w:fldChar w:fldCharType="begin"/>
        </w:r>
        <w:r w:rsidR="005159D5">
          <w:rPr>
            <w:noProof/>
            <w:webHidden/>
          </w:rPr>
          <w:instrText xml:space="preserve"> PAGEREF _Toc71411873 \h </w:instrText>
        </w:r>
        <w:r w:rsidR="005159D5">
          <w:rPr>
            <w:noProof/>
            <w:webHidden/>
          </w:rPr>
        </w:r>
        <w:r w:rsidR="005159D5">
          <w:rPr>
            <w:noProof/>
            <w:webHidden/>
          </w:rPr>
          <w:fldChar w:fldCharType="separate"/>
        </w:r>
        <w:r w:rsidR="005159D5">
          <w:rPr>
            <w:noProof/>
            <w:webHidden/>
          </w:rPr>
          <w:t>5</w:t>
        </w:r>
        <w:r w:rsidR="005159D5">
          <w:rPr>
            <w:noProof/>
            <w:webHidden/>
          </w:rPr>
          <w:fldChar w:fldCharType="end"/>
        </w:r>
      </w:hyperlink>
    </w:p>
    <w:p w14:paraId="0BD748CD" w14:textId="03AFCC01" w:rsidR="005159D5" w:rsidRDefault="004F12A3">
      <w:pPr>
        <w:pStyle w:val="TOC3"/>
        <w:rPr>
          <w:rFonts w:asciiTheme="minorHAnsi" w:eastAsiaTheme="minorEastAsia" w:hAnsiTheme="minorHAnsi" w:cstheme="minorBidi"/>
          <w:noProof/>
          <w:sz w:val="22"/>
          <w:szCs w:val="22"/>
        </w:rPr>
      </w:pPr>
      <w:hyperlink w:anchor="_Toc71411874" w:history="1">
        <w:r w:rsidR="005159D5" w:rsidRPr="00B5789B">
          <w:rPr>
            <w:rStyle w:val="Hyperlink"/>
            <w:noProof/>
          </w:rPr>
          <w:t>3.3.2</w:t>
        </w:r>
        <w:r w:rsidR="005159D5">
          <w:rPr>
            <w:rFonts w:asciiTheme="minorHAnsi" w:eastAsiaTheme="minorEastAsia" w:hAnsiTheme="minorHAnsi" w:cstheme="minorBidi"/>
            <w:noProof/>
            <w:sz w:val="22"/>
            <w:szCs w:val="22"/>
          </w:rPr>
          <w:tab/>
        </w:r>
        <w:r w:rsidR="005159D5" w:rsidRPr="00B5789B">
          <w:rPr>
            <w:rStyle w:val="Hyperlink"/>
            <w:noProof/>
          </w:rPr>
          <w:t>&lt;Use Case Name 2&gt;</w:t>
        </w:r>
        <w:r w:rsidR="005159D5">
          <w:rPr>
            <w:noProof/>
            <w:webHidden/>
          </w:rPr>
          <w:tab/>
        </w:r>
        <w:r w:rsidR="005159D5">
          <w:rPr>
            <w:noProof/>
            <w:webHidden/>
          </w:rPr>
          <w:fldChar w:fldCharType="begin"/>
        </w:r>
        <w:r w:rsidR="005159D5">
          <w:rPr>
            <w:noProof/>
            <w:webHidden/>
          </w:rPr>
          <w:instrText xml:space="preserve"> PAGEREF _Toc71411874 \h </w:instrText>
        </w:r>
        <w:r w:rsidR="005159D5">
          <w:rPr>
            <w:noProof/>
            <w:webHidden/>
          </w:rPr>
        </w:r>
        <w:r w:rsidR="005159D5">
          <w:rPr>
            <w:noProof/>
            <w:webHidden/>
          </w:rPr>
          <w:fldChar w:fldCharType="separate"/>
        </w:r>
        <w:r w:rsidR="005159D5">
          <w:rPr>
            <w:noProof/>
            <w:webHidden/>
          </w:rPr>
          <w:t>5</w:t>
        </w:r>
        <w:r w:rsidR="005159D5">
          <w:rPr>
            <w:noProof/>
            <w:webHidden/>
          </w:rPr>
          <w:fldChar w:fldCharType="end"/>
        </w:r>
      </w:hyperlink>
    </w:p>
    <w:p w14:paraId="5D108D34" w14:textId="6B76D8BC" w:rsidR="005159D5" w:rsidRDefault="004F12A3">
      <w:pPr>
        <w:pStyle w:val="TOC2"/>
        <w:tabs>
          <w:tab w:val="left" w:pos="1293"/>
        </w:tabs>
        <w:rPr>
          <w:rFonts w:asciiTheme="minorHAnsi" w:eastAsiaTheme="minorEastAsia" w:hAnsiTheme="minorHAnsi" w:cstheme="minorBidi"/>
          <w:noProof/>
          <w:sz w:val="22"/>
          <w:szCs w:val="22"/>
        </w:rPr>
      </w:pPr>
      <w:hyperlink w:anchor="_Toc71411875" w:history="1">
        <w:r w:rsidR="005159D5" w:rsidRPr="00B5789B">
          <w:rPr>
            <w:rStyle w:val="Hyperlink"/>
            <w:noProof/>
          </w:rPr>
          <w:t>3.4</w:t>
        </w:r>
        <w:r w:rsidR="005159D5">
          <w:rPr>
            <w:rFonts w:asciiTheme="minorHAnsi" w:eastAsiaTheme="minorEastAsia" w:hAnsiTheme="minorHAnsi" w:cstheme="minorBidi"/>
            <w:noProof/>
            <w:sz w:val="22"/>
            <w:szCs w:val="22"/>
          </w:rPr>
          <w:tab/>
        </w:r>
        <w:r w:rsidR="005159D5" w:rsidRPr="00B5789B">
          <w:rPr>
            <w:rStyle w:val="Hyperlink"/>
            <w:noProof/>
          </w:rPr>
          <w:t>Нефункциональные требования</w:t>
        </w:r>
        <w:r w:rsidR="005159D5">
          <w:rPr>
            <w:noProof/>
            <w:webHidden/>
          </w:rPr>
          <w:tab/>
        </w:r>
        <w:r w:rsidR="005159D5">
          <w:rPr>
            <w:noProof/>
            <w:webHidden/>
          </w:rPr>
          <w:fldChar w:fldCharType="begin"/>
        </w:r>
        <w:r w:rsidR="005159D5">
          <w:rPr>
            <w:noProof/>
            <w:webHidden/>
          </w:rPr>
          <w:instrText xml:space="preserve"> PAGEREF _Toc71411875 \h </w:instrText>
        </w:r>
        <w:r w:rsidR="005159D5">
          <w:rPr>
            <w:noProof/>
            <w:webHidden/>
          </w:rPr>
        </w:r>
        <w:r w:rsidR="005159D5">
          <w:rPr>
            <w:noProof/>
            <w:webHidden/>
          </w:rPr>
          <w:fldChar w:fldCharType="separate"/>
        </w:r>
        <w:r w:rsidR="005159D5">
          <w:rPr>
            <w:noProof/>
            <w:webHidden/>
          </w:rPr>
          <w:t>5</w:t>
        </w:r>
        <w:r w:rsidR="005159D5">
          <w:rPr>
            <w:noProof/>
            <w:webHidden/>
          </w:rPr>
          <w:fldChar w:fldCharType="end"/>
        </w:r>
      </w:hyperlink>
    </w:p>
    <w:p w14:paraId="5F05EE96" w14:textId="38AA4AD2" w:rsidR="005159D5" w:rsidRDefault="004F12A3">
      <w:pPr>
        <w:pStyle w:val="TOC1"/>
        <w:tabs>
          <w:tab w:val="left" w:pos="432"/>
        </w:tabs>
        <w:rPr>
          <w:rFonts w:asciiTheme="minorHAnsi" w:eastAsiaTheme="minorEastAsia" w:hAnsiTheme="minorHAnsi" w:cstheme="minorBidi"/>
          <w:noProof/>
          <w:sz w:val="22"/>
          <w:szCs w:val="22"/>
        </w:rPr>
      </w:pPr>
      <w:hyperlink w:anchor="_Toc71411876" w:history="1">
        <w:r w:rsidR="005159D5" w:rsidRPr="00B5789B">
          <w:rPr>
            <w:rStyle w:val="Hyperlink"/>
            <w:noProof/>
          </w:rPr>
          <w:t>4.</w:t>
        </w:r>
        <w:r w:rsidR="005159D5">
          <w:rPr>
            <w:rFonts w:asciiTheme="minorHAnsi" w:eastAsiaTheme="minorEastAsia" w:hAnsiTheme="minorHAnsi" w:cstheme="minorBidi"/>
            <w:noProof/>
            <w:sz w:val="22"/>
            <w:szCs w:val="22"/>
          </w:rPr>
          <w:tab/>
        </w:r>
        <w:r w:rsidR="005159D5" w:rsidRPr="00B5789B">
          <w:rPr>
            <w:rStyle w:val="Hyperlink"/>
            <w:noProof/>
          </w:rPr>
          <w:t>Обзор архитектуры</w:t>
        </w:r>
        <w:r w:rsidR="005159D5">
          <w:rPr>
            <w:noProof/>
            <w:webHidden/>
          </w:rPr>
          <w:tab/>
        </w:r>
        <w:r w:rsidR="005159D5">
          <w:rPr>
            <w:noProof/>
            <w:webHidden/>
          </w:rPr>
          <w:fldChar w:fldCharType="begin"/>
        </w:r>
        <w:r w:rsidR="005159D5">
          <w:rPr>
            <w:noProof/>
            <w:webHidden/>
          </w:rPr>
          <w:instrText xml:space="preserve"> PAGEREF _Toc71411876 \h </w:instrText>
        </w:r>
        <w:r w:rsidR="005159D5">
          <w:rPr>
            <w:noProof/>
            <w:webHidden/>
          </w:rPr>
        </w:r>
        <w:r w:rsidR="005159D5">
          <w:rPr>
            <w:noProof/>
            <w:webHidden/>
          </w:rPr>
          <w:fldChar w:fldCharType="separate"/>
        </w:r>
        <w:r w:rsidR="005159D5">
          <w:rPr>
            <w:noProof/>
            <w:webHidden/>
          </w:rPr>
          <w:t>6</w:t>
        </w:r>
        <w:r w:rsidR="005159D5">
          <w:rPr>
            <w:noProof/>
            <w:webHidden/>
          </w:rPr>
          <w:fldChar w:fldCharType="end"/>
        </w:r>
      </w:hyperlink>
    </w:p>
    <w:p w14:paraId="019EE383" w14:textId="69A1EC7B" w:rsidR="005159D5" w:rsidRDefault="004F12A3">
      <w:pPr>
        <w:pStyle w:val="TOC3"/>
        <w:rPr>
          <w:rFonts w:asciiTheme="minorHAnsi" w:eastAsiaTheme="minorEastAsia" w:hAnsiTheme="minorHAnsi" w:cstheme="minorBidi"/>
          <w:noProof/>
          <w:sz w:val="22"/>
          <w:szCs w:val="22"/>
        </w:rPr>
      </w:pPr>
      <w:hyperlink w:anchor="_Toc71411877" w:history="1">
        <w:r w:rsidR="005159D5" w:rsidRPr="00B5789B">
          <w:rPr>
            <w:rStyle w:val="Hyperlink"/>
            <w:noProof/>
          </w:rPr>
          <w:t>4.1.1</w:t>
        </w:r>
        <w:r w:rsidR="005159D5">
          <w:rPr>
            <w:rFonts w:asciiTheme="minorHAnsi" w:eastAsiaTheme="minorEastAsia" w:hAnsiTheme="minorHAnsi" w:cstheme="minorBidi"/>
            <w:noProof/>
            <w:sz w:val="22"/>
            <w:szCs w:val="22"/>
          </w:rPr>
          <w:tab/>
        </w:r>
        <w:r w:rsidR="005159D5" w:rsidRPr="00B5789B">
          <w:rPr>
            <w:rStyle w:val="Hyperlink"/>
            <w:noProof/>
          </w:rPr>
          <w:t>Компонентная модель системы</w:t>
        </w:r>
        <w:r w:rsidR="005159D5">
          <w:rPr>
            <w:noProof/>
            <w:webHidden/>
          </w:rPr>
          <w:tab/>
        </w:r>
        <w:r w:rsidR="005159D5">
          <w:rPr>
            <w:noProof/>
            <w:webHidden/>
          </w:rPr>
          <w:fldChar w:fldCharType="begin"/>
        </w:r>
        <w:r w:rsidR="005159D5">
          <w:rPr>
            <w:noProof/>
            <w:webHidden/>
          </w:rPr>
          <w:instrText xml:space="preserve"> PAGEREF _Toc71411877 \h </w:instrText>
        </w:r>
        <w:r w:rsidR="005159D5">
          <w:rPr>
            <w:noProof/>
            <w:webHidden/>
          </w:rPr>
        </w:r>
        <w:r w:rsidR="005159D5">
          <w:rPr>
            <w:noProof/>
            <w:webHidden/>
          </w:rPr>
          <w:fldChar w:fldCharType="separate"/>
        </w:r>
        <w:r w:rsidR="005159D5">
          <w:rPr>
            <w:noProof/>
            <w:webHidden/>
          </w:rPr>
          <w:t>6</w:t>
        </w:r>
        <w:r w:rsidR="005159D5">
          <w:rPr>
            <w:noProof/>
            <w:webHidden/>
          </w:rPr>
          <w:fldChar w:fldCharType="end"/>
        </w:r>
      </w:hyperlink>
    </w:p>
    <w:p w14:paraId="478AC519" w14:textId="2481EB94" w:rsidR="005159D5" w:rsidRDefault="004F12A3">
      <w:pPr>
        <w:pStyle w:val="TOC4"/>
        <w:rPr>
          <w:rFonts w:asciiTheme="minorHAnsi" w:eastAsiaTheme="minorEastAsia" w:hAnsiTheme="minorHAnsi" w:cstheme="minorBidi"/>
          <w:noProof/>
          <w:sz w:val="22"/>
          <w:szCs w:val="22"/>
        </w:rPr>
      </w:pPr>
      <w:hyperlink w:anchor="_Toc71411878" w:history="1">
        <w:r w:rsidR="005159D5" w:rsidRPr="00B5789B">
          <w:rPr>
            <w:rStyle w:val="Hyperlink"/>
            <w:noProof/>
          </w:rPr>
          <w:t>4.1.1.1</w:t>
        </w:r>
        <w:r w:rsidR="005159D5">
          <w:rPr>
            <w:rFonts w:asciiTheme="minorHAnsi" w:eastAsiaTheme="minorEastAsia" w:hAnsiTheme="minorHAnsi" w:cstheme="minorBidi"/>
            <w:noProof/>
            <w:sz w:val="22"/>
            <w:szCs w:val="22"/>
          </w:rPr>
          <w:tab/>
        </w:r>
        <w:r w:rsidR="005159D5" w:rsidRPr="00B5789B">
          <w:rPr>
            <w:rStyle w:val="Hyperlink"/>
            <w:noProof/>
          </w:rPr>
          <w:t>Компонент 1</w:t>
        </w:r>
        <w:r w:rsidR="005159D5">
          <w:rPr>
            <w:noProof/>
            <w:webHidden/>
          </w:rPr>
          <w:tab/>
        </w:r>
        <w:r w:rsidR="005159D5">
          <w:rPr>
            <w:noProof/>
            <w:webHidden/>
          </w:rPr>
          <w:fldChar w:fldCharType="begin"/>
        </w:r>
        <w:r w:rsidR="005159D5">
          <w:rPr>
            <w:noProof/>
            <w:webHidden/>
          </w:rPr>
          <w:instrText xml:space="preserve"> PAGEREF _Toc71411878 \h </w:instrText>
        </w:r>
        <w:r w:rsidR="005159D5">
          <w:rPr>
            <w:noProof/>
            <w:webHidden/>
          </w:rPr>
        </w:r>
        <w:r w:rsidR="005159D5">
          <w:rPr>
            <w:noProof/>
            <w:webHidden/>
          </w:rPr>
          <w:fldChar w:fldCharType="separate"/>
        </w:r>
        <w:r w:rsidR="005159D5">
          <w:rPr>
            <w:noProof/>
            <w:webHidden/>
          </w:rPr>
          <w:t>6</w:t>
        </w:r>
        <w:r w:rsidR="005159D5">
          <w:rPr>
            <w:noProof/>
            <w:webHidden/>
          </w:rPr>
          <w:fldChar w:fldCharType="end"/>
        </w:r>
      </w:hyperlink>
    </w:p>
    <w:p w14:paraId="31B825E1" w14:textId="70B005CF" w:rsidR="005159D5" w:rsidRDefault="004F12A3">
      <w:pPr>
        <w:pStyle w:val="TOC4"/>
        <w:rPr>
          <w:rFonts w:asciiTheme="minorHAnsi" w:eastAsiaTheme="minorEastAsia" w:hAnsiTheme="minorHAnsi" w:cstheme="minorBidi"/>
          <w:noProof/>
          <w:sz w:val="22"/>
          <w:szCs w:val="22"/>
        </w:rPr>
      </w:pPr>
      <w:hyperlink w:anchor="_Toc71411879" w:history="1">
        <w:r w:rsidR="005159D5" w:rsidRPr="00B5789B">
          <w:rPr>
            <w:rStyle w:val="Hyperlink"/>
            <w:noProof/>
          </w:rPr>
          <w:t>4.1.1.2</w:t>
        </w:r>
        <w:r w:rsidR="005159D5">
          <w:rPr>
            <w:rFonts w:asciiTheme="minorHAnsi" w:eastAsiaTheme="minorEastAsia" w:hAnsiTheme="minorHAnsi" w:cstheme="minorBidi"/>
            <w:noProof/>
            <w:sz w:val="22"/>
            <w:szCs w:val="22"/>
          </w:rPr>
          <w:tab/>
        </w:r>
        <w:r w:rsidR="005159D5" w:rsidRPr="00B5789B">
          <w:rPr>
            <w:rStyle w:val="Hyperlink"/>
            <w:noProof/>
          </w:rPr>
          <w:t>Компонент 2</w:t>
        </w:r>
        <w:r w:rsidR="005159D5">
          <w:rPr>
            <w:noProof/>
            <w:webHidden/>
          </w:rPr>
          <w:tab/>
        </w:r>
        <w:r w:rsidR="005159D5">
          <w:rPr>
            <w:noProof/>
            <w:webHidden/>
          </w:rPr>
          <w:fldChar w:fldCharType="begin"/>
        </w:r>
        <w:r w:rsidR="005159D5">
          <w:rPr>
            <w:noProof/>
            <w:webHidden/>
          </w:rPr>
          <w:instrText xml:space="preserve"> PAGEREF _Toc71411879 \h </w:instrText>
        </w:r>
        <w:r w:rsidR="005159D5">
          <w:rPr>
            <w:noProof/>
            <w:webHidden/>
          </w:rPr>
        </w:r>
        <w:r w:rsidR="005159D5">
          <w:rPr>
            <w:noProof/>
            <w:webHidden/>
          </w:rPr>
          <w:fldChar w:fldCharType="separate"/>
        </w:r>
        <w:r w:rsidR="005159D5">
          <w:rPr>
            <w:noProof/>
            <w:webHidden/>
          </w:rPr>
          <w:t>6</w:t>
        </w:r>
        <w:r w:rsidR="005159D5">
          <w:rPr>
            <w:noProof/>
            <w:webHidden/>
          </w:rPr>
          <w:fldChar w:fldCharType="end"/>
        </w:r>
      </w:hyperlink>
    </w:p>
    <w:p w14:paraId="0091E6DC" w14:textId="3C70D408" w:rsidR="005159D5" w:rsidRDefault="004F12A3">
      <w:pPr>
        <w:pStyle w:val="TOC3"/>
        <w:rPr>
          <w:rFonts w:asciiTheme="minorHAnsi" w:eastAsiaTheme="minorEastAsia" w:hAnsiTheme="minorHAnsi" w:cstheme="minorBidi"/>
          <w:noProof/>
          <w:sz w:val="22"/>
          <w:szCs w:val="22"/>
        </w:rPr>
      </w:pPr>
      <w:hyperlink w:anchor="_Toc71411880" w:history="1">
        <w:r w:rsidR="005159D5" w:rsidRPr="00B5789B">
          <w:rPr>
            <w:rStyle w:val="Hyperlink"/>
            <w:noProof/>
          </w:rPr>
          <w:t>4.1.2</w:t>
        </w:r>
        <w:r w:rsidR="005159D5">
          <w:rPr>
            <w:rFonts w:asciiTheme="minorHAnsi" w:eastAsiaTheme="minorEastAsia" w:hAnsiTheme="minorHAnsi" w:cstheme="minorBidi"/>
            <w:noProof/>
            <w:sz w:val="22"/>
            <w:szCs w:val="22"/>
          </w:rPr>
          <w:tab/>
        </w:r>
        <w:r w:rsidR="005159D5" w:rsidRPr="00B5789B">
          <w:rPr>
            <w:rStyle w:val="Hyperlink"/>
            <w:noProof/>
          </w:rPr>
          <w:t>Компоненты сторонних производителей</w:t>
        </w:r>
        <w:r w:rsidR="005159D5">
          <w:rPr>
            <w:noProof/>
            <w:webHidden/>
          </w:rPr>
          <w:tab/>
        </w:r>
        <w:r w:rsidR="005159D5">
          <w:rPr>
            <w:noProof/>
            <w:webHidden/>
          </w:rPr>
          <w:fldChar w:fldCharType="begin"/>
        </w:r>
        <w:r w:rsidR="005159D5">
          <w:rPr>
            <w:noProof/>
            <w:webHidden/>
          </w:rPr>
          <w:instrText xml:space="preserve"> PAGEREF _Toc71411880 \h </w:instrText>
        </w:r>
        <w:r w:rsidR="005159D5">
          <w:rPr>
            <w:noProof/>
            <w:webHidden/>
          </w:rPr>
        </w:r>
        <w:r w:rsidR="005159D5">
          <w:rPr>
            <w:noProof/>
            <w:webHidden/>
          </w:rPr>
          <w:fldChar w:fldCharType="separate"/>
        </w:r>
        <w:r w:rsidR="005159D5">
          <w:rPr>
            <w:noProof/>
            <w:webHidden/>
          </w:rPr>
          <w:t>6</w:t>
        </w:r>
        <w:r w:rsidR="005159D5">
          <w:rPr>
            <w:noProof/>
            <w:webHidden/>
          </w:rPr>
          <w:fldChar w:fldCharType="end"/>
        </w:r>
      </w:hyperlink>
    </w:p>
    <w:p w14:paraId="78522949" w14:textId="45BA317D" w:rsidR="005159D5" w:rsidRDefault="004F12A3">
      <w:pPr>
        <w:pStyle w:val="TOC3"/>
        <w:rPr>
          <w:rFonts w:asciiTheme="minorHAnsi" w:eastAsiaTheme="minorEastAsia" w:hAnsiTheme="minorHAnsi" w:cstheme="minorBidi"/>
          <w:noProof/>
          <w:sz w:val="22"/>
          <w:szCs w:val="22"/>
        </w:rPr>
      </w:pPr>
      <w:hyperlink w:anchor="_Toc71411881" w:history="1">
        <w:r w:rsidR="005159D5" w:rsidRPr="00B5789B">
          <w:rPr>
            <w:rStyle w:val="Hyperlink"/>
            <w:noProof/>
          </w:rPr>
          <w:t>4.1.3</w:t>
        </w:r>
        <w:r w:rsidR="005159D5">
          <w:rPr>
            <w:rFonts w:asciiTheme="minorHAnsi" w:eastAsiaTheme="minorEastAsia" w:hAnsiTheme="minorHAnsi" w:cstheme="minorBidi"/>
            <w:noProof/>
            <w:sz w:val="22"/>
            <w:szCs w:val="22"/>
          </w:rPr>
          <w:tab/>
        </w:r>
        <w:r w:rsidR="005159D5" w:rsidRPr="00B5789B">
          <w:rPr>
            <w:rStyle w:val="Hyperlink"/>
            <w:noProof/>
          </w:rPr>
          <w:t>Схема развертывания приложения</w:t>
        </w:r>
        <w:r w:rsidR="005159D5">
          <w:rPr>
            <w:noProof/>
            <w:webHidden/>
          </w:rPr>
          <w:tab/>
        </w:r>
        <w:r w:rsidR="005159D5">
          <w:rPr>
            <w:noProof/>
            <w:webHidden/>
          </w:rPr>
          <w:fldChar w:fldCharType="begin"/>
        </w:r>
        <w:r w:rsidR="005159D5">
          <w:rPr>
            <w:noProof/>
            <w:webHidden/>
          </w:rPr>
          <w:instrText xml:space="preserve"> PAGEREF _Toc71411881 \h </w:instrText>
        </w:r>
        <w:r w:rsidR="005159D5">
          <w:rPr>
            <w:noProof/>
            <w:webHidden/>
          </w:rPr>
        </w:r>
        <w:r w:rsidR="005159D5">
          <w:rPr>
            <w:noProof/>
            <w:webHidden/>
          </w:rPr>
          <w:fldChar w:fldCharType="separate"/>
        </w:r>
        <w:r w:rsidR="005159D5">
          <w:rPr>
            <w:noProof/>
            <w:webHidden/>
          </w:rPr>
          <w:t>6</w:t>
        </w:r>
        <w:r w:rsidR="005159D5">
          <w:rPr>
            <w:noProof/>
            <w:webHidden/>
          </w:rPr>
          <w:fldChar w:fldCharType="end"/>
        </w:r>
      </w:hyperlink>
    </w:p>
    <w:p w14:paraId="0306CB89" w14:textId="53C60462" w:rsidR="005159D5" w:rsidRDefault="004F12A3">
      <w:pPr>
        <w:pStyle w:val="TOC1"/>
        <w:tabs>
          <w:tab w:val="left" w:pos="432"/>
        </w:tabs>
        <w:rPr>
          <w:rFonts w:asciiTheme="minorHAnsi" w:eastAsiaTheme="minorEastAsia" w:hAnsiTheme="minorHAnsi" w:cstheme="minorBidi"/>
          <w:noProof/>
          <w:sz w:val="22"/>
          <w:szCs w:val="22"/>
        </w:rPr>
      </w:pPr>
      <w:hyperlink w:anchor="_Toc71411882" w:history="1">
        <w:r w:rsidR="005159D5" w:rsidRPr="00B5789B">
          <w:rPr>
            <w:rStyle w:val="Hyperlink"/>
            <w:noProof/>
          </w:rPr>
          <w:t>5.</w:t>
        </w:r>
        <w:r w:rsidR="005159D5">
          <w:rPr>
            <w:rFonts w:asciiTheme="minorHAnsi" w:eastAsiaTheme="minorEastAsia" w:hAnsiTheme="minorHAnsi" w:cstheme="minorBidi"/>
            <w:noProof/>
            <w:sz w:val="22"/>
            <w:szCs w:val="22"/>
          </w:rPr>
          <w:tab/>
        </w:r>
        <w:r w:rsidR="005159D5" w:rsidRPr="00B5789B">
          <w:rPr>
            <w:rStyle w:val="Hyperlink"/>
            <w:noProof/>
          </w:rPr>
          <w:t>Допущения и ограничения</w:t>
        </w:r>
        <w:r w:rsidR="005159D5">
          <w:rPr>
            <w:noProof/>
            <w:webHidden/>
          </w:rPr>
          <w:tab/>
        </w:r>
        <w:r w:rsidR="005159D5">
          <w:rPr>
            <w:noProof/>
            <w:webHidden/>
          </w:rPr>
          <w:fldChar w:fldCharType="begin"/>
        </w:r>
        <w:r w:rsidR="005159D5">
          <w:rPr>
            <w:noProof/>
            <w:webHidden/>
          </w:rPr>
          <w:instrText xml:space="preserve"> PAGEREF _Toc71411882 \h </w:instrText>
        </w:r>
        <w:r w:rsidR="005159D5">
          <w:rPr>
            <w:noProof/>
            <w:webHidden/>
          </w:rPr>
        </w:r>
        <w:r w:rsidR="005159D5">
          <w:rPr>
            <w:noProof/>
            <w:webHidden/>
          </w:rPr>
          <w:fldChar w:fldCharType="separate"/>
        </w:r>
        <w:r w:rsidR="005159D5">
          <w:rPr>
            <w:noProof/>
            <w:webHidden/>
          </w:rPr>
          <w:t>6</w:t>
        </w:r>
        <w:r w:rsidR="005159D5">
          <w:rPr>
            <w:noProof/>
            <w:webHidden/>
          </w:rPr>
          <w:fldChar w:fldCharType="end"/>
        </w:r>
      </w:hyperlink>
    </w:p>
    <w:p w14:paraId="36BB0915" w14:textId="49C52F66" w:rsidR="005159D5" w:rsidRDefault="004F12A3">
      <w:pPr>
        <w:pStyle w:val="TOC1"/>
        <w:tabs>
          <w:tab w:val="left" w:pos="432"/>
        </w:tabs>
        <w:rPr>
          <w:rFonts w:asciiTheme="minorHAnsi" w:eastAsiaTheme="minorEastAsia" w:hAnsiTheme="minorHAnsi" w:cstheme="minorBidi"/>
          <w:noProof/>
          <w:sz w:val="22"/>
          <w:szCs w:val="22"/>
        </w:rPr>
      </w:pPr>
      <w:hyperlink w:anchor="_Toc71411883" w:history="1">
        <w:r w:rsidR="005159D5" w:rsidRPr="00B5789B">
          <w:rPr>
            <w:rStyle w:val="Hyperlink"/>
            <w:noProof/>
          </w:rPr>
          <w:t>6.</w:t>
        </w:r>
        <w:r w:rsidR="005159D5">
          <w:rPr>
            <w:rFonts w:asciiTheme="minorHAnsi" w:eastAsiaTheme="minorEastAsia" w:hAnsiTheme="minorHAnsi" w:cstheme="minorBidi"/>
            <w:noProof/>
            <w:sz w:val="22"/>
            <w:szCs w:val="22"/>
          </w:rPr>
          <w:tab/>
        </w:r>
        <w:r w:rsidR="005159D5" w:rsidRPr="00B5789B">
          <w:rPr>
            <w:rStyle w:val="Hyperlink"/>
            <w:noProof/>
          </w:rPr>
          <w:t>План проекта</w:t>
        </w:r>
        <w:r w:rsidR="005159D5">
          <w:rPr>
            <w:noProof/>
            <w:webHidden/>
          </w:rPr>
          <w:tab/>
        </w:r>
        <w:r w:rsidR="005159D5">
          <w:rPr>
            <w:noProof/>
            <w:webHidden/>
          </w:rPr>
          <w:fldChar w:fldCharType="begin"/>
        </w:r>
        <w:r w:rsidR="005159D5">
          <w:rPr>
            <w:noProof/>
            <w:webHidden/>
          </w:rPr>
          <w:instrText xml:space="preserve"> PAGEREF _Toc71411883 \h </w:instrText>
        </w:r>
        <w:r w:rsidR="005159D5">
          <w:rPr>
            <w:noProof/>
            <w:webHidden/>
          </w:rPr>
        </w:r>
        <w:r w:rsidR="005159D5">
          <w:rPr>
            <w:noProof/>
            <w:webHidden/>
          </w:rPr>
          <w:fldChar w:fldCharType="separate"/>
        </w:r>
        <w:r w:rsidR="005159D5">
          <w:rPr>
            <w:noProof/>
            <w:webHidden/>
          </w:rPr>
          <w:t>7</w:t>
        </w:r>
        <w:r w:rsidR="005159D5">
          <w:rPr>
            <w:noProof/>
            <w:webHidden/>
          </w:rPr>
          <w:fldChar w:fldCharType="end"/>
        </w:r>
      </w:hyperlink>
    </w:p>
    <w:p w14:paraId="40583AF4" w14:textId="1DE08ED1" w:rsidR="005159D5" w:rsidRDefault="004F12A3">
      <w:pPr>
        <w:pStyle w:val="TOC1"/>
        <w:tabs>
          <w:tab w:val="left" w:pos="432"/>
        </w:tabs>
        <w:rPr>
          <w:rFonts w:asciiTheme="minorHAnsi" w:eastAsiaTheme="minorEastAsia" w:hAnsiTheme="minorHAnsi" w:cstheme="minorBidi"/>
          <w:noProof/>
          <w:sz w:val="22"/>
          <w:szCs w:val="22"/>
        </w:rPr>
      </w:pPr>
      <w:hyperlink w:anchor="_Toc71411884" w:history="1">
        <w:r w:rsidR="005159D5" w:rsidRPr="00B5789B">
          <w:rPr>
            <w:rStyle w:val="Hyperlink"/>
            <w:noProof/>
          </w:rPr>
          <w:t>7.</w:t>
        </w:r>
        <w:r w:rsidR="005159D5">
          <w:rPr>
            <w:rFonts w:asciiTheme="minorHAnsi" w:eastAsiaTheme="minorEastAsia" w:hAnsiTheme="minorHAnsi" w:cstheme="minorBidi"/>
            <w:noProof/>
            <w:sz w:val="22"/>
            <w:szCs w:val="22"/>
          </w:rPr>
          <w:tab/>
        </w:r>
        <w:r w:rsidR="005159D5" w:rsidRPr="00B5789B">
          <w:rPr>
            <w:rStyle w:val="Hyperlink"/>
            <w:noProof/>
          </w:rPr>
          <w:t>Штатное расписание</w:t>
        </w:r>
        <w:r w:rsidR="005159D5">
          <w:rPr>
            <w:noProof/>
            <w:webHidden/>
          </w:rPr>
          <w:tab/>
        </w:r>
        <w:r w:rsidR="005159D5">
          <w:rPr>
            <w:noProof/>
            <w:webHidden/>
          </w:rPr>
          <w:fldChar w:fldCharType="begin"/>
        </w:r>
        <w:r w:rsidR="005159D5">
          <w:rPr>
            <w:noProof/>
            <w:webHidden/>
          </w:rPr>
          <w:instrText xml:space="preserve"> PAGEREF _Toc71411884 \h </w:instrText>
        </w:r>
        <w:r w:rsidR="005159D5">
          <w:rPr>
            <w:noProof/>
            <w:webHidden/>
          </w:rPr>
        </w:r>
        <w:r w:rsidR="005159D5">
          <w:rPr>
            <w:noProof/>
            <w:webHidden/>
          </w:rPr>
          <w:fldChar w:fldCharType="separate"/>
        </w:r>
        <w:r w:rsidR="005159D5">
          <w:rPr>
            <w:noProof/>
            <w:webHidden/>
          </w:rPr>
          <w:t>7</w:t>
        </w:r>
        <w:r w:rsidR="005159D5">
          <w:rPr>
            <w:noProof/>
            <w:webHidden/>
          </w:rPr>
          <w:fldChar w:fldCharType="end"/>
        </w:r>
      </w:hyperlink>
    </w:p>
    <w:p w14:paraId="13DA88B2" w14:textId="1BEAFC05" w:rsidR="005159D5" w:rsidRDefault="004F12A3">
      <w:pPr>
        <w:pStyle w:val="TOC1"/>
        <w:tabs>
          <w:tab w:val="left" w:pos="432"/>
        </w:tabs>
        <w:rPr>
          <w:rFonts w:asciiTheme="minorHAnsi" w:eastAsiaTheme="minorEastAsia" w:hAnsiTheme="minorHAnsi" w:cstheme="minorBidi"/>
          <w:noProof/>
          <w:sz w:val="22"/>
          <w:szCs w:val="22"/>
        </w:rPr>
      </w:pPr>
      <w:hyperlink w:anchor="_Toc71411885" w:history="1">
        <w:r w:rsidR="005159D5" w:rsidRPr="00B5789B">
          <w:rPr>
            <w:rStyle w:val="Hyperlink"/>
            <w:noProof/>
          </w:rPr>
          <w:t>8.</w:t>
        </w:r>
        <w:r w:rsidR="005159D5">
          <w:rPr>
            <w:rFonts w:asciiTheme="minorHAnsi" w:eastAsiaTheme="minorEastAsia" w:hAnsiTheme="minorHAnsi" w:cstheme="minorBidi"/>
            <w:noProof/>
            <w:sz w:val="22"/>
            <w:szCs w:val="22"/>
          </w:rPr>
          <w:tab/>
        </w:r>
        <w:r w:rsidR="005159D5" w:rsidRPr="00B5789B">
          <w:rPr>
            <w:rStyle w:val="Hyperlink"/>
            <w:noProof/>
          </w:rPr>
          <w:t>План управления рисками</w:t>
        </w:r>
        <w:r w:rsidR="005159D5">
          <w:rPr>
            <w:noProof/>
            <w:webHidden/>
          </w:rPr>
          <w:tab/>
        </w:r>
        <w:r w:rsidR="005159D5">
          <w:rPr>
            <w:noProof/>
            <w:webHidden/>
          </w:rPr>
          <w:fldChar w:fldCharType="begin"/>
        </w:r>
        <w:r w:rsidR="005159D5">
          <w:rPr>
            <w:noProof/>
            <w:webHidden/>
          </w:rPr>
          <w:instrText xml:space="preserve"> PAGEREF _Toc71411885 \h </w:instrText>
        </w:r>
        <w:r w:rsidR="005159D5">
          <w:rPr>
            <w:noProof/>
            <w:webHidden/>
          </w:rPr>
        </w:r>
        <w:r w:rsidR="005159D5">
          <w:rPr>
            <w:noProof/>
            <w:webHidden/>
          </w:rPr>
          <w:fldChar w:fldCharType="separate"/>
        </w:r>
        <w:r w:rsidR="005159D5">
          <w:rPr>
            <w:noProof/>
            <w:webHidden/>
          </w:rPr>
          <w:t>8</w:t>
        </w:r>
        <w:r w:rsidR="005159D5">
          <w:rPr>
            <w:noProof/>
            <w:webHidden/>
          </w:rPr>
          <w:fldChar w:fldCharType="end"/>
        </w:r>
      </w:hyperlink>
    </w:p>
    <w:p w14:paraId="41BAD747" w14:textId="41BB3DEB" w:rsidR="005159D5" w:rsidRDefault="004F12A3">
      <w:pPr>
        <w:pStyle w:val="TOC2"/>
        <w:tabs>
          <w:tab w:val="left" w:pos="1293"/>
        </w:tabs>
        <w:rPr>
          <w:rFonts w:asciiTheme="minorHAnsi" w:eastAsiaTheme="minorEastAsia" w:hAnsiTheme="minorHAnsi" w:cstheme="minorBidi"/>
          <w:noProof/>
          <w:sz w:val="22"/>
          <w:szCs w:val="22"/>
        </w:rPr>
      </w:pPr>
      <w:hyperlink w:anchor="_Toc71411886" w:history="1">
        <w:r w:rsidR="005159D5" w:rsidRPr="00B5789B">
          <w:rPr>
            <w:rStyle w:val="Hyperlink"/>
            <w:noProof/>
          </w:rPr>
          <w:t>8.1</w:t>
        </w:r>
        <w:r w:rsidR="005159D5">
          <w:rPr>
            <w:rFonts w:asciiTheme="minorHAnsi" w:eastAsiaTheme="minorEastAsia" w:hAnsiTheme="minorHAnsi" w:cstheme="minorBidi"/>
            <w:noProof/>
            <w:sz w:val="22"/>
            <w:szCs w:val="22"/>
          </w:rPr>
          <w:tab/>
        </w:r>
        <w:r w:rsidR="005159D5" w:rsidRPr="00B5789B">
          <w:rPr>
            <w:rStyle w:val="Hyperlink"/>
            <w:noProof/>
          </w:rPr>
          <w:t>Риск недостаточной производительности модуля доступа к данным</w:t>
        </w:r>
        <w:r w:rsidR="005159D5">
          <w:rPr>
            <w:noProof/>
            <w:webHidden/>
          </w:rPr>
          <w:tab/>
        </w:r>
        <w:r w:rsidR="005159D5">
          <w:rPr>
            <w:noProof/>
            <w:webHidden/>
          </w:rPr>
          <w:fldChar w:fldCharType="begin"/>
        </w:r>
        <w:r w:rsidR="005159D5">
          <w:rPr>
            <w:noProof/>
            <w:webHidden/>
          </w:rPr>
          <w:instrText xml:space="preserve"> PAGEREF _Toc71411886 \h </w:instrText>
        </w:r>
        <w:r w:rsidR="005159D5">
          <w:rPr>
            <w:noProof/>
            <w:webHidden/>
          </w:rPr>
        </w:r>
        <w:r w:rsidR="005159D5">
          <w:rPr>
            <w:noProof/>
            <w:webHidden/>
          </w:rPr>
          <w:fldChar w:fldCharType="separate"/>
        </w:r>
        <w:r w:rsidR="005159D5">
          <w:rPr>
            <w:noProof/>
            <w:webHidden/>
          </w:rPr>
          <w:t>8</w:t>
        </w:r>
        <w:r w:rsidR="005159D5">
          <w:rPr>
            <w:noProof/>
            <w:webHidden/>
          </w:rPr>
          <w:fldChar w:fldCharType="end"/>
        </w:r>
      </w:hyperlink>
    </w:p>
    <w:p w14:paraId="37E184A1" w14:textId="2870B42B" w:rsidR="005159D5" w:rsidRDefault="004F12A3">
      <w:pPr>
        <w:pStyle w:val="TOC2"/>
        <w:tabs>
          <w:tab w:val="left" w:pos="1293"/>
        </w:tabs>
        <w:rPr>
          <w:rFonts w:asciiTheme="minorHAnsi" w:eastAsiaTheme="minorEastAsia" w:hAnsiTheme="minorHAnsi" w:cstheme="minorBidi"/>
          <w:noProof/>
          <w:sz w:val="22"/>
          <w:szCs w:val="22"/>
        </w:rPr>
      </w:pPr>
      <w:hyperlink w:anchor="_Toc71411887" w:history="1">
        <w:r w:rsidR="005159D5" w:rsidRPr="00B5789B">
          <w:rPr>
            <w:rStyle w:val="Hyperlink"/>
            <w:noProof/>
          </w:rPr>
          <w:t>8.2</w:t>
        </w:r>
        <w:r w:rsidR="005159D5">
          <w:rPr>
            <w:rFonts w:asciiTheme="minorHAnsi" w:eastAsiaTheme="minorEastAsia" w:hAnsiTheme="minorHAnsi" w:cstheme="minorBidi"/>
            <w:noProof/>
            <w:sz w:val="22"/>
            <w:szCs w:val="22"/>
          </w:rPr>
          <w:tab/>
        </w:r>
        <w:r w:rsidR="005159D5" w:rsidRPr="00B5789B">
          <w:rPr>
            <w:rStyle w:val="Hyperlink"/>
            <w:noProof/>
          </w:rPr>
          <w:t>Риск неполноты требований</w:t>
        </w:r>
        <w:r w:rsidR="005159D5">
          <w:rPr>
            <w:noProof/>
            <w:webHidden/>
          </w:rPr>
          <w:tab/>
        </w:r>
        <w:r w:rsidR="005159D5">
          <w:rPr>
            <w:noProof/>
            <w:webHidden/>
          </w:rPr>
          <w:fldChar w:fldCharType="begin"/>
        </w:r>
        <w:r w:rsidR="005159D5">
          <w:rPr>
            <w:noProof/>
            <w:webHidden/>
          </w:rPr>
          <w:instrText xml:space="preserve"> PAGEREF _Toc71411887 \h </w:instrText>
        </w:r>
        <w:r w:rsidR="005159D5">
          <w:rPr>
            <w:noProof/>
            <w:webHidden/>
          </w:rPr>
        </w:r>
        <w:r w:rsidR="005159D5">
          <w:rPr>
            <w:noProof/>
            <w:webHidden/>
          </w:rPr>
          <w:fldChar w:fldCharType="separate"/>
        </w:r>
        <w:r w:rsidR="005159D5">
          <w:rPr>
            <w:noProof/>
            <w:webHidden/>
          </w:rPr>
          <w:t>8</w:t>
        </w:r>
        <w:r w:rsidR="005159D5">
          <w:rPr>
            <w:noProof/>
            <w:webHidden/>
          </w:rPr>
          <w:fldChar w:fldCharType="end"/>
        </w:r>
      </w:hyperlink>
    </w:p>
    <w:p w14:paraId="0715738F" w14:textId="61A9D30D" w:rsidR="000C6045" w:rsidRDefault="000C6045">
      <w:pPr>
        <w:pStyle w:val="Title"/>
      </w:pPr>
      <w:r>
        <w:fldChar w:fldCharType="end"/>
      </w:r>
      <w:r w:rsidRPr="00F55BD7">
        <w:br w:type="page"/>
      </w:r>
      <w:fldSimple w:instr=" TITLE  \* MERGEFORMAT ">
        <w:r w:rsidR="00310010">
          <w:t>Техническое задание</w:t>
        </w:r>
      </w:fldSimple>
      <w:r>
        <w:t xml:space="preserve"> </w:t>
      </w:r>
    </w:p>
    <w:p w14:paraId="5CFEEE31" w14:textId="77777777" w:rsidR="000C6045" w:rsidRDefault="00002AD1">
      <w:pPr>
        <w:pStyle w:val="Heading1"/>
      </w:pPr>
      <w:bookmarkStart w:id="0" w:name="_Ref211717649"/>
      <w:bookmarkStart w:id="1" w:name="_Toc71411858"/>
      <w:bookmarkStart w:id="2" w:name="_Toc456598586"/>
      <w:bookmarkStart w:id="3" w:name="_Toc456600917"/>
      <w:r>
        <w:t>Введение</w:t>
      </w:r>
      <w:bookmarkEnd w:id="0"/>
      <w:bookmarkEnd w:id="1"/>
    </w:p>
    <w:p w14:paraId="3B04C550" w14:textId="77777777" w:rsidR="000C6045" w:rsidRDefault="00002AD1">
      <w:pPr>
        <w:pStyle w:val="Heading2"/>
      </w:pPr>
      <w:bookmarkStart w:id="4" w:name="_Toc71411859"/>
      <w:bookmarkEnd w:id="2"/>
      <w:bookmarkEnd w:id="3"/>
      <w:r>
        <w:t>Цель</w:t>
      </w:r>
      <w:bookmarkEnd w:id="4"/>
    </w:p>
    <w:p w14:paraId="41125D0A" w14:textId="68BE6C26" w:rsidR="001622F2" w:rsidRPr="001622F2" w:rsidRDefault="001622F2" w:rsidP="001622F2">
      <w:pPr>
        <w:pStyle w:val="BodyText"/>
      </w:pPr>
      <w:r>
        <w:t>Данный документ пре</w:t>
      </w:r>
      <w:r w:rsidR="00D509A0">
        <w:t xml:space="preserve">дставляет собой техническое </w:t>
      </w:r>
      <w:r w:rsidR="001F3E7A">
        <w:t>задание к</w:t>
      </w:r>
      <w:r w:rsidR="00D509A0">
        <w:t xml:space="preserve"> </w:t>
      </w:r>
      <w:r>
        <w:t>проект</w:t>
      </w:r>
      <w:r w:rsidR="001F3E7A">
        <w:t>у</w:t>
      </w:r>
      <w:r>
        <w:t xml:space="preserve"> </w:t>
      </w:r>
      <w:r>
        <w:rPr>
          <w:i/>
          <w:iCs/>
        </w:rPr>
        <w:fldChar w:fldCharType="begin"/>
      </w:r>
      <w:r>
        <w:rPr>
          <w:i/>
          <w:iCs/>
        </w:rPr>
        <w:instrText xml:space="preserve"> SUBJECT  \* MERGEFORMAT </w:instrText>
      </w:r>
      <w:r>
        <w:rPr>
          <w:i/>
          <w:iCs/>
        </w:rPr>
        <w:fldChar w:fldCharType="separate"/>
      </w:r>
      <w:r w:rsidR="00310010">
        <w:rPr>
          <w:i/>
          <w:iCs/>
        </w:rPr>
        <w:t>&lt;Название проекта&gt;</w:t>
      </w:r>
      <w:r>
        <w:rPr>
          <w:i/>
          <w:iCs/>
        </w:rPr>
        <w:fldChar w:fldCharType="end"/>
      </w:r>
      <w:r w:rsidR="00F2474B">
        <w:rPr>
          <w:i/>
          <w:iCs/>
        </w:rPr>
        <w:t xml:space="preserve"> </w:t>
      </w:r>
      <w:r w:rsidR="00F2474B" w:rsidRPr="00F2474B">
        <w:t xml:space="preserve">и содержит основные </w:t>
      </w:r>
      <w:r w:rsidR="00D509A0" w:rsidRPr="00F2474B">
        <w:t>требовани</w:t>
      </w:r>
      <w:r w:rsidR="00F2474B" w:rsidRPr="00F2474B">
        <w:t>я</w:t>
      </w:r>
      <w:r w:rsidR="00D509A0">
        <w:t xml:space="preserve"> к разрабатываемой в рамках проекта программной системе</w:t>
      </w:r>
      <w:r w:rsidR="001F3E7A">
        <w:t>,</w:t>
      </w:r>
      <w:r w:rsidR="00D509A0">
        <w:t xml:space="preserve"> описание архитектуры программного решения</w:t>
      </w:r>
      <w:r w:rsidR="001F3E7A">
        <w:t xml:space="preserve">, а также план работ по реализации </w:t>
      </w:r>
      <w:r w:rsidR="006F1D5C">
        <w:t>системы</w:t>
      </w:r>
      <w:r>
        <w:t>.</w:t>
      </w:r>
    </w:p>
    <w:p w14:paraId="78880D57" w14:textId="77777777" w:rsidR="000C6045" w:rsidRDefault="00002AD1">
      <w:pPr>
        <w:pStyle w:val="Heading2"/>
      </w:pPr>
      <w:bookmarkStart w:id="5" w:name="_Toc71411860"/>
      <w:r>
        <w:t>Область действия</w:t>
      </w:r>
      <w:bookmarkEnd w:id="5"/>
    </w:p>
    <w:p w14:paraId="1674B21A" w14:textId="1994AD2D" w:rsidR="001622F2" w:rsidRPr="001622F2" w:rsidRDefault="001622F2" w:rsidP="001622F2">
      <w:pPr>
        <w:pStyle w:val="BodyText"/>
      </w:pPr>
      <w:r>
        <w:t xml:space="preserve">Документ разработан в рамках проекта </w:t>
      </w:r>
      <w:r w:rsidRPr="001622F2">
        <w:rPr>
          <w:rStyle w:val="BodyReferenceChar"/>
        </w:rPr>
        <w:fldChar w:fldCharType="begin"/>
      </w:r>
      <w:r w:rsidRPr="001622F2">
        <w:rPr>
          <w:rStyle w:val="BodyReferenceChar"/>
        </w:rPr>
        <w:instrText xml:space="preserve"> SUBJECT   \* MERGEFORMAT </w:instrText>
      </w:r>
      <w:r w:rsidRPr="001622F2">
        <w:rPr>
          <w:rStyle w:val="BodyReferenceChar"/>
        </w:rPr>
        <w:fldChar w:fldCharType="separate"/>
      </w:r>
      <w:r w:rsidR="00310010">
        <w:rPr>
          <w:rStyle w:val="BodyReferenceChar"/>
        </w:rPr>
        <w:t>&lt;Название проекта&gt;</w:t>
      </w:r>
      <w:r w:rsidRPr="001622F2">
        <w:rPr>
          <w:rStyle w:val="BodyReferenceChar"/>
        </w:rPr>
        <w:fldChar w:fldCharType="end"/>
      </w:r>
      <w:r w:rsidRPr="00664F71">
        <w:t xml:space="preserve"> </w:t>
      </w:r>
      <w:r>
        <w:t>на основе стандартно</w:t>
      </w:r>
      <w:r w:rsidR="00D509A0">
        <w:t>го шаблона</w:t>
      </w:r>
      <w:r w:rsidR="00D509A0" w:rsidRPr="00D509A0">
        <w:t xml:space="preserve"> </w:t>
      </w:r>
      <w:r w:rsidR="004A7BB9">
        <w:t xml:space="preserve">Кафедры Общей Информатики </w:t>
      </w:r>
      <w:r w:rsidR="00015222">
        <w:t xml:space="preserve">ФИТ </w:t>
      </w:r>
      <w:r w:rsidR="004A7BB9">
        <w:t>НГУ</w:t>
      </w:r>
      <w:r>
        <w:t xml:space="preserve"> и предназначен для использования </w:t>
      </w:r>
      <w:r w:rsidR="00157080">
        <w:t xml:space="preserve">студентами и преподавателями </w:t>
      </w:r>
      <w:r w:rsidR="001F3E7A">
        <w:t xml:space="preserve">в целях дисциплин </w:t>
      </w:r>
      <w:r w:rsidR="00015222">
        <w:t>«</w:t>
      </w:r>
      <w:r w:rsidR="00751CE7">
        <w:t xml:space="preserve">Управление </w:t>
      </w:r>
      <w:r w:rsidR="00015222">
        <w:t>ИТ</w:t>
      </w:r>
      <w:r w:rsidR="00751CE7">
        <w:t xml:space="preserve"> проектами</w:t>
      </w:r>
      <w:r w:rsidR="00015222">
        <w:t>»</w:t>
      </w:r>
      <w:r w:rsidR="001F3E7A">
        <w:t xml:space="preserve"> и «Практика управления ИТ проектами»</w:t>
      </w:r>
      <w:r>
        <w:t>.</w:t>
      </w:r>
    </w:p>
    <w:p w14:paraId="15E14DB7" w14:textId="77777777" w:rsidR="000C6045" w:rsidRDefault="00002AD1">
      <w:pPr>
        <w:pStyle w:val="Heading2"/>
      </w:pPr>
      <w:bookmarkStart w:id="6" w:name="_Toc71411861"/>
      <w:r>
        <w:t>Определения и сокращения</w:t>
      </w:r>
      <w:bookmarkEnd w:id="6"/>
    </w:p>
    <w:p w14:paraId="7F6F16C8" w14:textId="77777777" w:rsidR="00B5390F" w:rsidRDefault="00157080" w:rsidP="00157080">
      <w:pPr>
        <w:pStyle w:val="Comment"/>
      </w:pPr>
      <w:r>
        <w:t>[В этой таблице нужно перечислить все термины предметной области, используемые далее в документе. В тексте документа термины имеет смысл выделять курсивом</w:t>
      </w:r>
      <w:r w:rsidRPr="00157080">
        <w:t>.</w:t>
      </w:r>
    </w:p>
    <w:p w14:paraId="63C9E46D" w14:textId="77777777" w:rsidR="00157080" w:rsidRPr="00B5390F" w:rsidRDefault="00157080" w:rsidP="00157080">
      <w:pPr>
        <w:pStyle w:val="Comment"/>
        <w:rPr>
          <w:color w:val="339966"/>
        </w:rPr>
      </w:pPr>
      <w:r w:rsidRPr="00B5390F">
        <w:rPr>
          <w:color w:val="339966"/>
        </w:rPr>
        <w:t xml:space="preserve"> </w:t>
      </w:r>
      <w:r w:rsidR="007C0853" w:rsidRPr="00B5390F">
        <w:rPr>
          <w:color w:val="339966"/>
        </w:rPr>
        <w:t>Текст</w:t>
      </w:r>
      <w:r w:rsidRPr="00B5390F">
        <w:rPr>
          <w:color w:val="339966"/>
        </w:rPr>
        <w:t>, выделенны</w:t>
      </w:r>
      <w:r w:rsidR="007C0853" w:rsidRPr="00B5390F">
        <w:rPr>
          <w:color w:val="339966"/>
        </w:rPr>
        <w:t>й</w:t>
      </w:r>
      <w:r w:rsidRPr="00B5390F">
        <w:rPr>
          <w:color w:val="339966"/>
        </w:rPr>
        <w:t xml:space="preserve"> </w:t>
      </w:r>
      <w:r w:rsidRPr="00157080">
        <w:rPr>
          <w:color w:val="339966"/>
        </w:rPr>
        <w:t>зеленым</w:t>
      </w:r>
      <w:r w:rsidRPr="00B5390F">
        <w:rPr>
          <w:color w:val="339966"/>
        </w:rPr>
        <w:t>,  явля</w:t>
      </w:r>
      <w:r w:rsidR="007C0853" w:rsidRPr="00B5390F">
        <w:rPr>
          <w:color w:val="339966"/>
        </w:rPr>
        <w:t>е</w:t>
      </w:r>
      <w:r w:rsidRPr="00B5390F">
        <w:rPr>
          <w:color w:val="339966"/>
        </w:rPr>
        <w:t xml:space="preserve">тся ПРИМЕРОМ, в вашем проекте он </w:t>
      </w:r>
      <w:r w:rsidR="00A503C6" w:rsidRPr="00B5390F">
        <w:rPr>
          <w:color w:val="339966"/>
        </w:rPr>
        <w:t xml:space="preserve">может и </w:t>
      </w:r>
      <w:r w:rsidR="00A503C6" w:rsidRPr="00693E10">
        <w:rPr>
          <w:b/>
          <w:bCs/>
          <w:color w:val="339966"/>
        </w:rPr>
        <w:t>должен</w:t>
      </w:r>
      <w:r w:rsidR="00A503C6" w:rsidRPr="00B5390F">
        <w:rPr>
          <w:color w:val="339966"/>
        </w:rPr>
        <w:t xml:space="preserve"> быть другим</w:t>
      </w:r>
      <w:r w:rsidRPr="00B5390F">
        <w:rPr>
          <w:color w:val="339966"/>
        </w:rPr>
        <w:t xml:space="preserve">. </w:t>
      </w:r>
    </w:p>
    <w:p w14:paraId="534D077B" w14:textId="77777777" w:rsidR="00157080" w:rsidRPr="00157080" w:rsidRDefault="00157080" w:rsidP="00157080">
      <w:pPr>
        <w:pStyle w:val="Comment"/>
      </w:pPr>
      <w:r w:rsidRPr="00157080">
        <w:rPr>
          <w:b/>
          <w:bCs/>
        </w:rPr>
        <w:t>Этот и прочие комментарии, выделенные синим, в финальной версии документа нужно удалить</w:t>
      </w:r>
      <w:r>
        <w:t>]</w:t>
      </w:r>
    </w:p>
    <w:p w14:paraId="4D24EA60" w14:textId="120E18E0" w:rsidR="00002AD1" w:rsidRPr="00002AD1" w:rsidRDefault="00002AD1" w:rsidP="00002AD1">
      <w:pPr>
        <w:pStyle w:val="TableCaption"/>
      </w:pPr>
      <w:r w:rsidRPr="00002AD1">
        <w:t>Таблица</w:t>
      </w:r>
      <w:r>
        <w:t xml:space="preserve"> </w:t>
      </w:r>
      <w:r>
        <w:fldChar w:fldCharType="begin"/>
      </w:r>
      <w:r>
        <w:instrText xml:space="preserve"> SEQ Таблица \* ARABIC </w:instrText>
      </w:r>
      <w:r>
        <w:fldChar w:fldCharType="separate"/>
      </w:r>
      <w:r w:rsidR="00310010">
        <w:rPr>
          <w:noProof/>
        </w:rPr>
        <w:t>1</w:t>
      </w:r>
      <w:r>
        <w:fldChar w:fldCharType="end"/>
      </w:r>
      <w:r>
        <w:t>: Определения и сокращения</w:t>
      </w:r>
    </w:p>
    <w:tbl>
      <w:tblPr>
        <w:tblStyle w:val="BodyTable"/>
        <w:tblW w:w="9067" w:type="dxa"/>
        <w:tblInd w:w="680" w:type="dxa"/>
        <w:tblLayout w:type="fixed"/>
        <w:tblLook w:val="01E0" w:firstRow="1" w:lastRow="1" w:firstColumn="1" w:lastColumn="1" w:noHBand="0" w:noVBand="0"/>
      </w:tblPr>
      <w:tblGrid>
        <w:gridCol w:w="1500"/>
        <w:gridCol w:w="7567"/>
      </w:tblGrid>
      <w:tr w:rsidR="00D509A0" w14:paraId="2A839B10" w14:textId="77777777">
        <w:trPr>
          <w:cnfStyle w:val="100000000000" w:firstRow="1" w:lastRow="0" w:firstColumn="0" w:lastColumn="0" w:oddVBand="0" w:evenVBand="0" w:oddHBand="0" w:evenHBand="0" w:firstRowFirstColumn="0" w:firstRowLastColumn="0" w:lastRowFirstColumn="0" w:lastRowLastColumn="0"/>
        </w:trPr>
        <w:tc>
          <w:tcPr>
            <w:tcW w:w="1500" w:type="dxa"/>
            <w:vAlign w:val="center"/>
          </w:tcPr>
          <w:p w14:paraId="1C4045E9" w14:textId="77777777" w:rsidR="00D509A0" w:rsidRPr="00D509A0" w:rsidRDefault="00D509A0">
            <w:pPr>
              <w:pStyle w:val="TableTitle"/>
            </w:pPr>
            <w:r>
              <w:t>Термин</w:t>
            </w:r>
          </w:p>
        </w:tc>
        <w:tc>
          <w:tcPr>
            <w:tcW w:w="7567" w:type="dxa"/>
            <w:vAlign w:val="center"/>
          </w:tcPr>
          <w:p w14:paraId="68C6B7BC" w14:textId="77777777" w:rsidR="00D509A0" w:rsidRPr="00002AD1" w:rsidRDefault="00D509A0">
            <w:pPr>
              <w:pStyle w:val="TableTitle"/>
            </w:pPr>
            <w:r>
              <w:t>Описание</w:t>
            </w:r>
          </w:p>
        </w:tc>
      </w:tr>
      <w:tr w:rsidR="00D509A0" w14:paraId="709F7F70" w14:textId="77777777">
        <w:tc>
          <w:tcPr>
            <w:tcW w:w="1500" w:type="dxa"/>
            <w:vAlign w:val="center"/>
          </w:tcPr>
          <w:p w14:paraId="15E080A5" w14:textId="77777777" w:rsidR="00D509A0" w:rsidRPr="00157080" w:rsidRDefault="00157080">
            <w:pPr>
              <w:pStyle w:val="TableText"/>
              <w:jc w:val="center"/>
              <w:rPr>
                <w:color w:val="339966"/>
              </w:rPr>
            </w:pPr>
            <w:r w:rsidRPr="00157080">
              <w:rPr>
                <w:color w:val="339966"/>
                <w:lang w:val="en-US"/>
              </w:rPr>
              <w:t>ATM</w:t>
            </w:r>
          </w:p>
        </w:tc>
        <w:tc>
          <w:tcPr>
            <w:tcW w:w="7567" w:type="dxa"/>
            <w:vAlign w:val="center"/>
          </w:tcPr>
          <w:p w14:paraId="60B3E686" w14:textId="77777777" w:rsidR="00D509A0" w:rsidRPr="00157080" w:rsidRDefault="00157080">
            <w:pPr>
              <w:pStyle w:val="TableText"/>
              <w:rPr>
                <w:color w:val="339966"/>
              </w:rPr>
            </w:pPr>
            <w:r w:rsidRPr="00157080">
              <w:rPr>
                <w:color w:val="339966"/>
                <w:lang w:val="en-US"/>
              </w:rPr>
              <w:t>Automated</w:t>
            </w:r>
            <w:r w:rsidRPr="00157080">
              <w:rPr>
                <w:color w:val="339966"/>
              </w:rPr>
              <w:t xml:space="preserve"> </w:t>
            </w:r>
            <w:r w:rsidRPr="00157080">
              <w:rPr>
                <w:color w:val="339966"/>
                <w:lang w:val="en-US"/>
              </w:rPr>
              <w:t>Teller</w:t>
            </w:r>
            <w:r w:rsidRPr="00157080">
              <w:rPr>
                <w:color w:val="339966"/>
              </w:rPr>
              <w:t xml:space="preserve"> </w:t>
            </w:r>
            <w:r w:rsidR="00521625" w:rsidRPr="00157080">
              <w:rPr>
                <w:color w:val="339966"/>
                <w:lang w:val="en-US"/>
              </w:rPr>
              <w:t>Machine</w:t>
            </w:r>
            <w:r w:rsidRPr="00157080">
              <w:rPr>
                <w:color w:val="339966"/>
              </w:rPr>
              <w:t xml:space="preserve"> - банкомат</w:t>
            </w:r>
          </w:p>
        </w:tc>
      </w:tr>
      <w:tr w:rsidR="00D509A0" w14:paraId="00D4A9FB" w14:textId="77777777">
        <w:tc>
          <w:tcPr>
            <w:tcW w:w="1500" w:type="dxa"/>
            <w:vAlign w:val="center"/>
          </w:tcPr>
          <w:p w14:paraId="31E8E6F2" w14:textId="77777777" w:rsidR="00D509A0" w:rsidRPr="00157080" w:rsidRDefault="00157080">
            <w:pPr>
              <w:pStyle w:val="TableText"/>
              <w:jc w:val="center"/>
              <w:rPr>
                <w:color w:val="339966"/>
              </w:rPr>
            </w:pPr>
            <w:r w:rsidRPr="00157080">
              <w:rPr>
                <w:color w:val="339966"/>
                <w:lang w:val="en-US"/>
              </w:rPr>
              <w:t>VISA</w:t>
            </w:r>
          </w:p>
        </w:tc>
        <w:tc>
          <w:tcPr>
            <w:tcW w:w="7567" w:type="dxa"/>
            <w:vAlign w:val="center"/>
          </w:tcPr>
          <w:p w14:paraId="4EF0A41C" w14:textId="77777777" w:rsidR="00D509A0" w:rsidRPr="00157080" w:rsidRDefault="00157080">
            <w:pPr>
              <w:pStyle w:val="TableText"/>
              <w:rPr>
                <w:color w:val="339966"/>
                <w:lang w:val="en-US"/>
              </w:rPr>
            </w:pPr>
            <w:r w:rsidRPr="00157080">
              <w:rPr>
                <w:color w:val="339966"/>
              </w:rPr>
              <w:t xml:space="preserve">Система пластиковых карт </w:t>
            </w:r>
            <w:r w:rsidRPr="00157080">
              <w:rPr>
                <w:color w:val="339966"/>
                <w:lang w:val="en-US"/>
              </w:rPr>
              <w:t>VISA</w:t>
            </w:r>
          </w:p>
        </w:tc>
      </w:tr>
    </w:tbl>
    <w:p w14:paraId="7989B38F" w14:textId="77777777" w:rsidR="000C6045" w:rsidRDefault="00E52D87">
      <w:pPr>
        <w:pStyle w:val="Heading2"/>
      </w:pPr>
      <w:bookmarkStart w:id="7" w:name="_Toc71411862"/>
      <w:r>
        <w:t>Ссылки</w:t>
      </w:r>
      <w:bookmarkEnd w:id="7"/>
    </w:p>
    <w:p w14:paraId="32BA69B1" w14:textId="77777777" w:rsidR="000C6045" w:rsidRPr="006E2E38" w:rsidRDefault="006E2E38" w:rsidP="006E2E38">
      <w:pPr>
        <w:pStyle w:val="BodyText"/>
      </w:pPr>
      <w:r>
        <w:t>В тексте содержатся ссылки на следующие документы:</w:t>
      </w:r>
    </w:p>
    <w:p w14:paraId="34756A2B" w14:textId="77777777" w:rsidR="006E2E38" w:rsidRPr="00F85973" w:rsidRDefault="00F85973" w:rsidP="00F85973">
      <w:pPr>
        <w:pStyle w:val="Example"/>
      </w:pPr>
      <w:r w:rsidRPr="00F85973">
        <w:t>&lt;</w:t>
      </w:r>
      <w:r>
        <w:t>Имя файла документа</w:t>
      </w:r>
      <w:r w:rsidRPr="00F85973">
        <w:t>&gt;</w:t>
      </w:r>
      <w:r w:rsidR="006E2E38" w:rsidRPr="00F85973">
        <w:t xml:space="preserve">, </w:t>
      </w:r>
      <w:r w:rsidR="006E2E38" w:rsidRPr="006E2E38">
        <w:rPr>
          <w:lang w:val="fr-FR"/>
        </w:rPr>
        <w:t>v</w:t>
      </w:r>
      <w:r w:rsidRPr="00F85973">
        <w:t>&lt;</w:t>
      </w:r>
      <w:r>
        <w:t>версия</w:t>
      </w:r>
      <w:r w:rsidRPr="00F85973">
        <w:t>&gt; - &lt;</w:t>
      </w:r>
      <w:r>
        <w:t>описание документа</w:t>
      </w:r>
      <w:r w:rsidRPr="00F85973">
        <w:t>&gt;</w:t>
      </w:r>
    </w:p>
    <w:p w14:paraId="1776B64F" w14:textId="77777777" w:rsidR="006E2E38" w:rsidRPr="006E2E38" w:rsidRDefault="006E2E38" w:rsidP="006E2E38">
      <w:pPr>
        <w:pStyle w:val="BodyText"/>
      </w:pPr>
      <w:r>
        <w:t xml:space="preserve">Ссылки приводятся в виде </w:t>
      </w:r>
      <w:r w:rsidRPr="006E2E38">
        <w:t>[</w:t>
      </w:r>
      <w:r>
        <w:rPr>
          <w:lang w:val="en-US"/>
        </w:rPr>
        <w:t>N</w:t>
      </w:r>
      <w:r w:rsidRPr="006E2E38">
        <w:t>]</w:t>
      </w:r>
      <w:r>
        <w:t xml:space="preserve">, где </w:t>
      </w:r>
      <w:r>
        <w:rPr>
          <w:lang w:val="en-US"/>
        </w:rPr>
        <w:t>N</w:t>
      </w:r>
      <w:r w:rsidRPr="006E2E38">
        <w:t xml:space="preserve"> </w:t>
      </w:r>
      <w:r>
        <w:t>–</w:t>
      </w:r>
      <w:r w:rsidRPr="006E2E38">
        <w:t xml:space="preserve"> </w:t>
      </w:r>
      <w:r>
        <w:t>номер документа в вышеприведенном списке.</w:t>
      </w:r>
    </w:p>
    <w:p w14:paraId="403CC180" w14:textId="77777777" w:rsidR="000C6045" w:rsidRDefault="00E52D87">
      <w:pPr>
        <w:pStyle w:val="Heading2"/>
      </w:pPr>
      <w:bookmarkStart w:id="8" w:name="_Toc71411863"/>
      <w:r>
        <w:t>Краткое описание</w:t>
      </w:r>
      <w:bookmarkEnd w:id="8"/>
    </w:p>
    <w:p w14:paraId="75D82C4E" w14:textId="77777777" w:rsidR="00464322" w:rsidRDefault="00E52D87" w:rsidP="00E52D87">
      <w:pPr>
        <w:pStyle w:val="BodyText"/>
      </w:pPr>
      <w:r>
        <w:t xml:space="preserve">Содержание данного </w:t>
      </w:r>
      <w:r w:rsidR="00464322">
        <w:t>документа</w:t>
      </w:r>
      <w:r>
        <w:t xml:space="preserve"> построено таким образом, чтобы дать ответ на следующие вопрос</w:t>
      </w:r>
      <w:r w:rsidR="00F85973">
        <w:t>ы</w:t>
      </w:r>
      <w:r>
        <w:t>:</w:t>
      </w:r>
    </w:p>
    <w:p w14:paraId="0128A041" w14:textId="586C6B61" w:rsidR="007C0853" w:rsidRDefault="007C0853" w:rsidP="00464322">
      <w:pPr>
        <w:pStyle w:val="BodyText"/>
        <w:numPr>
          <w:ilvl w:val="0"/>
          <w:numId w:val="6"/>
        </w:numPr>
      </w:pPr>
      <w:r>
        <w:t>Какие проблемы предметной области должен решать будущий программный продукт</w:t>
      </w:r>
      <w:r w:rsidR="006172E1">
        <w:t xml:space="preserve"> (раздел </w:t>
      </w:r>
      <w:r w:rsidR="006172E1">
        <w:fldChar w:fldCharType="begin"/>
      </w:r>
      <w:r w:rsidR="006172E1">
        <w:instrText xml:space="preserve"> REF _Ref518589513 \r \h </w:instrText>
      </w:r>
      <w:r w:rsidR="006172E1">
        <w:fldChar w:fldCharType="separate"/>
      </w:r>
      <w:r w:rsidR="00310010">
        <w:t>2</w:t>
      </w:r>
      <w:r w:rsidR="006172E1">
        <w:fldChar w:fldCharType="end"/>
      </w:r>
      <w:r w:rsidR="006172E1">
        <w:t>)</w:t>
      </w:r>
      <w:r w:rsidR="006172E1" w:rsidRPr="006172E1">
        <w:t>;</w:t>
      </w:r>
    </w:p>
    <w:p w14:paraId="0E989118" w14:textId="54ADEA16" w:rsidR="007C0853" w:rsidRDefault="006F1D5C" w:rsidP="00464322">
      <w:pPr>
        <w:pStyle w:val="BodyText"/>
        <w:numPr>
          <w:ilvl w:val="0"/>
          <w:numId w:val="6"/>
        </w:numPr>
      </w:pPr>
      <w:r>
        <w:t>Каковы функциональные и нефункциональные требования к программному продукту</w:t>
      </w:r>
      <w:r w:rsidR="006172E1">
        <w:t xml:space="preserve"> (раздел </w:t>
      </w:r>
      <w:r w:rsidR="006172E1">
        <w:fldChar w:fldCharType="begin"/>
      </w:r>
      <w:r w:rsidR="006172E1">
        <w:instrText xml:space="preserve"> REF _Ref211720613 \r \h </w:instrText>
      </w:r>
      <w:r w:rsidR="006172E1">
        <w:fldChar w:fldCharType="separate"/>
      </w:r>
      <w:r w:rsidR="00310010">
        <w:t>3</w:t>
      </w:r>
      <w:r w:rsidR="006172E1">
        <w:fldChar w:fldCharType="end"/>
      </w:r>
      <w:r w:rsidR="006172E1">
        <w:t>)</w:t>
      </w:r>
      <w:r w:rsidR="006172E1" w:rsidRPr="006172E1">
        <w:t>;</w:t>
      </w:r>
    </w:p>
    <w:p w14:paraId="0E02F108" w14:textId="51E1B97E" w:rsidR="00E52D87" w:rsidRDefault="007C0853" w:rsidP="00464322">
      <w:pPr>
        <w:pStyle w:val="BodyText"/>
        <w:numPr>
          <w:ilvl w:val="0"/>
          <w:numId w:val="6"/>
        </w:numPr>
      </w:pPr>
      <w:r>
        <w:t>Какова архитектура программного решения</w:t>
      </w:r>
      <w:r w:rsidR="006172E1">
        <w:t xml:space="preserve"> (раздел </w:t>
      </w:r>
      <w:r w:rsidR="006172E1">
        <w:fldChar w:fldCharType="begin"/>
      </w:r>
      <w:r w:rsidR="006172E1">
        <w:instrText xml:space="preserve"> REF _Ref518589561 \r \h </w:instrText>
      </w:r>
      <w:r w:rsidR="006172E1">
        <w:fldChar w:fldCharType="separate"/>
      </w:r>
      <w:r w:rsidR="00310010">
        <w:t>4</w:t>
      </w:r>
      <w:r w:rsidR="006172E1">
        <w:fldChar w:fldCharType="end"/>
      </w:r>
      <w:r w:rsidR="006172E1">
        <w:t>)</w:t>
      </w:r>
      <w:r w:rsidR="006172E1" w:rsidRPr="006172E1">
        <w:t>;</w:t>
      </w:r>
    </w:p>
    <w:p w14:paraId="264545CF" w14:textId="38AACDDA" w:rsidR="006F1D5C" w:rsidRDefault="006F1D5C" w:rsidP="00464322">
      <w:pPr>
        <w:pStyle w:val="BodyText"/>
        <w:numPr>
          <w:ilvl w:val="0"/>
          <w:numId w:val="6"/>
        </w:numPr>
      </w:pPr>
      <w:r>
        <w:t>Какие допущения приняты при разработке данного Технического задания и каковы ограничения предлагаемого технического решения (раздел 5)</w:t>
      </w:r>
      <w:r w:rsidRPr="006F1D5C">
        <w:t>;</w:t>
      </w:r>
    </w:p>
    <w:p w14:paraId="21E57E70" w14:textId="07C75785" w:rsidR="00B5390F" w:rsidRDefault="006172E1" w:rsidP="00464322">
      <w:pPr>
        <w:pStyle w:val="BodyText"/>
        <w:numPr>
          <w:ilvl w:val="0"/>
          <w:numId w:val="6"/>
        </w:numPr>
      </w:pPr>
      <w:r>
        <w:t>Сколько времени и трудозатрат потребует реализация данного проекта и ка</w:t>
      </w:r>
      <w:r w:rsidR="006F1D5C">
        <w:t>к</w:t>
      </w:r>
      <w:r>
        <w:t xml:space="preserve">их специалистов необходимо задействовать (разделы </w:t>
      </w:r>
      <w:r>
        <w:fldChar w:fldCharType="begin"/>
      </w:r>
      <w:r>
        <w:instrText xml:space="preserve"> REF _Ref518589398 \r \h </w:instrText>
      </w:r>
      <w:r>
        <w:fldChar w:fldCharType="separate"/>
      </w:r>
      <w:r w:rsidR="00310010">
        <w:t>6</w:t>
      </w:r>
      <w:r>
        <w:fldChar w:fldCharType="end"/>
      </w:r>
      <w:r>
        <w:t xml:space="preserve"> и </w:t>
      </w:r>
      <w:r>
        <w:fldChar w:fldCharType="begin"/>
      </w:r>
      <w:r>
        <w:instrText xml:space="preserve"> REF _Ref518589410 \r \h </w:instrText>
      </w:r>
      <w:r>
        <w:fldChar w:fldCharType="separate"/>
      </w:r>
      <w:r w:rsidR="00310010">
        <w:t>7</w:t>
      </w:r>
      <w:r>
        <w:fldChar w:fldCharType="end"/>
      </w:r>
      <w:r>
        <w:t>)</w:t>
      </w:r>
      <w:r w:rsidRPr="006172E1">
        <w:t>;</w:t>
      </w:r>
    </w:p>
    <w:p w14:paraId="7C304532" w14:textId="7C4B5931" w:rsidR="00B5390F" w:rsidRDefault="00B5390F" w:rsidP="00464322">
      <w:pPr>
        <w:pStyle w:val="BodyText"/>
        <w:numPr>
          <w:ilvl w:val="0"/>
          <w:numId w:val="6"/>
        </w:numPr>
      </w:pPr>
      <w:r>
        <w:t xml:space="preserve">Каковы возможные риски проекта и какова стратегия управления ими </w:t>
      </w:r>
      <w:r w:rsidR="006172E1">
        <w:t xml:space="preserve">(раздел </w:t>
      </w:r>
      <w:r w:rsidR="006172E1">
        <w:fldChar w:fldCharType="begin"/>
      </w:r>
      <w:r w:rsidR="006172E1">
        <w:instrText xml:space="preserve"> REF _Ref518589482 \r \h </w:instrText>
      </w:r>
      <w:r w:rsidR="006172E1">
        <w:fldChar w:fldCharType="separate"/>
      </w:r>
      <w:r w:rsidR="00310010">
        <w:t>8</w:t>
      </w:r>
      <w:r w:rsidR="006172E1">
        <w:fldChar w:fldCharType="end"/>
      </w:r>
      <w:r w:rsidR="006172E1">
        <w:t>)</w:t>
      </w:r>
      <w:r w:rsidR="006172E1" w:rsidRPr="006172E1">
        <w:t>;</w:t>
      </w:r>
    </w:p>
    <w:p w14:paraId="62DB81B1" w14:textId="77777777" w:rsidR="00E52D87" w:rsidRPr="003B2700" w:rsidRDefault="00E52D87" w:rsidP="00E52D87">
      <w:pPr>
        <w:pStyle w:val="BodyText"/>
      </w:pPr>
    </w:p>
    <w:p w14:paraId="1A0B428A" w14:textId="77777777" w:rsidR="000C6045" w:rsidRDefault="007C0853">
      <w:pPr>
        <w:pStyle w:val="Heading1"/>
      </w:pPr>
      <w:bookmarkStart w:id="9" w:name="_Ref211717179"/>
      <w:bookmarkStart w:id="10" w:name="_Ref211717182"/>
      <w:bookmarkStart w:id="11" w:name="_Toc447095882"/>
      <w:bookmarkStart w:id="12" w:name="_Toc458576593"/>
      <w:r>
        <w:br w:type="page"/>
      </w:r>
      <w:bookmarkStart w:id="13" w:name="_Ref518589513"/>
      <w:bookmarkStart w:id="14" w:name="_Toc71411864"/>
      <w:r w:rsidR="001A1AE3">
        <w:lastRenderedPageBreak/>
        <w:t>П</w:t>
      </w:r>
      <w:r w:rsidR="00CA24B6">
        <w:t>р</w:t>
      </w:r>
      <w:r w:rsidR="00C11603">
        <w:t>едметн</w:t>
      </w:r>
      <w:r w:rsidR="001A1AE3">
        <w:t>ая</w:t>
      </w:r>
      <w:r w:rsidR="00C11603">
        <w:t xml:space="preserve"> </w:t>
      </w:r>
      <w:r w:rsidR="00CA24B6">
        <w:t>област</w:t>
      </w:r>
      <w:r w:rsidR="001A1AE3">
        <w:t>ь</w:t>
      </w:r>
      <w:r w:rsidR="00FC70CE">
        <w:rPr>
          <w:lang w:val="en-US"/>
        </w:rPr>
        <w:t xml:space="preserve"> </w:t>
      </w:r>
      <w:r w:rsidR="00FC70CE">
        <w:t>проекта</w:t>
      </w:r>
      <w:bookmarkEnd w:id="9"/>
      <w:bookmarkEnd w:id="10"/>
      <w:bookmarkEnd w:id="13"/>
      <w:bookmarkEnd w:id="14"/>
    </w:p>
    <w:p w14:paraId="3D045670" w14:textId="77777777" w:rsidR="000C6045" w:rsidRDefault="000C6045">
      <w:pPr>
        <w:pStyle w:val="Comment"/>
      </w:pPr>
      <w:r>
        <w:t>[</w:t>
      </w:r>
      <w:r w:rsidR="00FC70CE">
        <w:t>Здесь должно быть дано краткое введение в предметную область проекта. Текст должен давать достаточно информации для того, чтобы непосвященный человек ознакомился с предметом, но не должен быть перегружен деталями</w:t>
      </w:r>
      <w:r>
        <w:t>]</w:t>
      </w:r>
    </w:p>
    <w:p w14:paraId="6A74EA44" w14:textId="77777777" w:rsidR="000C6045" w:rsidRDefault="00E52D87">
      <w:pPr>
        <w:pStyle w:val="Heading2"/>
      </w:pPr>
      <w:bookmarkStart w:id="15" w:name="_Toc71411865"/>
      <w:bookmarkStart w:id="16" w:name="_Toc511855719"/>
      <w:bookmarkEnd w:id="11"/>
      <w:bookmarkEnd w:id="12"/>
      <w:r>
        <w:t>Существующие проблемы</w:t>
      </w:r>
      <w:bookmarkEnd w:id="15"/>
    </w:p>
    <w:p w14:paraId="224C1BE8" w14:textId="77777777" w:rsidR="000C6045" w:rsidRDefault="007C0853">
      <w:pPr>
        <w:pStyle w:val="Comment"/>
      </w:pPr>
      <w:r w:rsidRPr="0040007B">
        <w:t xml:space="preserve"> </w:t>
      </w:r>
      <w:r w:rsidR="0040007B" w:rsidRPr="0040007B">
        <w:t>[</w:t>
      </w:r>
      <w:r w:rsidR="000C6045">
        <w:t xml:space="preserve">Перечень объективных и субъективных проблем предметной области, побуждающих к выполнению задач данного проекта. </w:t>
      </w:r>
      <w:r w:rsidR="00930E62">
        <w:t>Описание проблемы</w:t>
      </w:r>
      <w:r w:rsidR="000C6045">
        <w:t xml:space="preserve"> должно включать: </w:t>
      </w:r>
    </w:p>
    <w:p w14:paraId="5CD747A8" w14:textId="77777777" w:rsidR="000C6045" w:rsidRDefault="000C6045" w:rsidP="00930E62">
      <w:pPr>
        <w:pStyle w:val="Comment"/>
        <w:numPr>
          <w:ilvl w:val="0"/>
          <w:numId w:val="12"/>
        </w:numPr>
      </w:pPr>
      <w:r>
        <w:t>Суть проблемы;</w:t>
      </w:r>
    </w:p>
    <w:p w14:paraId="49E4D099" w14:textId="77777777" w:rsidR="000C6045" w:rsidRDefault="000C6045" w:rsidP="00930E62">
      <w:pPr>
        <w:pStyle w:val="Comment"/>
        <w:numPr>
          <w:ilvl w:val="0"/>
          <w:numId w:val="12"/>
        </w:numPr>
      </w:pPr>
      <w:r>
        <w:t>Порождающие ее причины и их влияние на участников</w:t>
      </w:r>
      <w:r w:rsidR="00930E62" w:rsidRPr="00930E62">
        <w:t xml:space="preserve"> </w:t>
      </w:r>
      <w:r w:rsidR="00930E62">
        <w:t>(</w:t>
      </w:r>
      <w:r w:rsidR="00930E62">
        <w:rPr>
          <w:lang w:val="en-US"/>
        </w:rPr>
        <w:t>stakeholders</w:t>
      </w:r>
      <w:r w:rsidR="00930E62">
        <w:t>)</w:t>
      </w:r>
      <w:r>
        <w:t xml:space="preserve">  предметной области; </w:t>
      </w:r>
    </w:p>
    <w:p w14:paraId="6A234BE1" w14:textId="6DEF40A9" w:rsidR="000C6045" w:rsidRDefault="006F1D5C" w:rsidP="00930E62">
      <w:pPr>
        <w:pStyle w:val="Comment"/>
        <w:numPr>
          <w:ilvl w:val="0"/>
          <w:numId w:val="12"/>
        </w:numPr>
      </w:pPr>
      <w:r>
        <w:t>Возможные п</w:t>
      </w:r>
      <w:r w:rsidR="000C6045">
        <w:t>ути решения проблемы.]</w:t>
      </w:r>
    </w:p>
    <w:p w14:paraId="6722EFD2" w14:textId="6E139119" w:rsidR="000C6045" w:rsidRDefault="008E4F31" w:rsidP="0040007B">
      <w:pPr>
        <w:pStyle w:val="Heading2"/>
      </w:pPr>
      <w:bookmarkStart w:id="17" w:name="_Toc71411866"/>
      <w:r>
        <w:t>Пре</w:t>
      </w:r>
      <w:r w:rsidR="00FC70CE">
        <w:t xml:space="preserve">длагаемое </w:t>
      </w:r>
      <w:r>
        <w:t>решение</w:t>
      </w:r>
      <w:bookmarkEnd w:id="17"/>
    </w:p>
    <w:p w14:paraId="42573982" w14:textId="5B92254B" w:rsidR="000C6045" w:rsidRDefault="000C6045" w:rsidP="00B32CE0">
      <w:pPr>
        <w:pStyle w:val="Comment"/>
      </w:pPr>
      <w:r>
        <w:t>[</w:t>
      </w:r>
      <w:r w:rsidR="00B32CE0">
        <w:t>Здесь необходимо кратко описать, как именно предлагается решить проблемы предметной области</w:t>
      </w:r>
      <w:r w:rsidR="00FC70CE">
        <w:t>.</w:t>
      </w:r>
      <w:r>
        <w:t>]</w:t>
      </w:r>
    </w:p>
    <w:p w14:paraId="2746117C" w14:textId="77777777" w:rsidR="000C6045" w:rsidRDefault="00177213" w:rsidP="007C0853">
      <w:pPr>
        <w:pStyle w:val="Heading1"/>
      </w:pPr>
      <w:bookmarkStart w:id="18" w:name="_Ref80640009"/>
      <w:bookmarkStart w:id="19" w:name="_Ref80640012"/>
      <w:bookmarkStart w:id="20" w:name="_Ref211720613"/>
      <w:bookmarkStart w:id="21" w:name="_Toc71411867"/>
      <w:bookmarkEnd w:id="16"/>
      <w:r>
        <w:t xml:space="preserve">Требования к программному </w:t>
      </w:r>
      <w:bookmarkEnd w:id="18"/>
      <w:bookmarkEnd w:id="19"/>
      <w:r w:rsidR="00B32CE0">
        <w:t>решению</w:t>
      </w:r>
      <w:bookmarkEnd w:id="20"/>
      <w:bookmarkEnd w:id="21"/>
    </w:p>
    <w:p w14:paraId="4619930B" w14:textId="15E8CAE8" w:rsidR="000B47D0" w:rsidRPr="00CF1A83" w:rsidRDefault="000B47D0" w:rsidP="000B47D0">
      <w:pPr>
        <w:pStyle w:val="BodyText"/>
        <w:rPr>
          <w:rStyle w:val="BodyReferenceChar"/>
        </w:rPr>
      </w:pPr>
      <w:r>
        <w:t>Д</w:t>
      </w:r>
      <w:r w:rsidR="00C315DF">
        <w:t xml:space="preserve">анный раздел описывает требования к программной системе, разрабатываемой в рамках проекта  </w:t>
      </w:r>
      <w:r w:rsidR="00C315DF" w:rsidRPr="001622F2">
        <w:rPr>
          <w:rStyle w:val="BodyReferenceChar"/>
        </w:rPr>
        <w:fldChar w:fldCharType="begin"/>
      </w:r>
      <w:r w:rsidR="00C315DF" w:rsidRPr="001622F2">
        <w:rPr>
          <w:rStyle w:val="BodyReferenceChar"/>
        </w:rPr>
        <w:instrText xml:space="preserve"> SUBJECT   \* MERGEFORMAT </w:instrText>
      </w:r>
      <w:r w:rsidR="00C315DF" w:rsidRPr="001622F2">
        <w:rPr>
          <w:rStyle w:val="BodyReferenceChar"/>
        </w:rPr>
        <w:fldChar w:fldCharType="separate"/>
      </w:r>
      <w:r w:rsidR="00310010">
        <w:rPr>
          <w:rStyle w:val="BodyReferenceChar"/>
        </w:rPr>
        <w:t>&lt;Название проекта&gt;</w:t>
      </w:r>
      <w:r w:rsidR="00C315DF" w:rsidRPr="001622F2">
        <w:rPr>
          <w:rStyle w:val="BodyReferenceChar"/>
        </w:rPr>
        <w:fldChar w:fldCharType="end"/>
      </w:r>
      <w:r w:rsidR="00C315DF">
        <w:rPr>
          <w:rStyle w:val="BodyReferenceChar"/>
        </w:rPr>
        <w:t>.</w:t>
      </w:r>
    </w:p>
    <w:p w14:paraId="5E2AF465" w14:textId="77777777" w:rsidR="00A96AD7" w:rsidRPr="00A96AD7" w:rsidRDefault="00A96AD7" w:rsidP="00A96AD7">
      <w:pPr>
        <w:pStyle w:val="Comment"/>
      </w:pPr>
      <w:r w:rsidRPr="00A96AD7">
        <w:rPr>
          <w:rStyle w:val="BodyReferenceChar"/>
        </w:rPr>
        <w:t>[</w:t>
      </w:r>
      <w:r>
        <w:t xml:space="preserve">В случае, если декомпозиция требований выполнена не в виде </w:t>
      </w:r>
      <w:r>
        <w:rPr>
          <w:lang w:val="en-US"/>
        </w:rPr>
        <w:t>use</w:t>
      </w:r>
      <w:r w:rsidRPr="00A96AD7">
        <w:t>-</w:t>
      </w:r>
      <w:r>
        <w:rPr>
          <w:lang w:val="en-US"/>
        </w:rPr>
        <w:t>case</w:t>
      </w:r>
      <w:r w:rsidRPr="00A96AD7">
        <w:t xml:space="preserve"> </w:t>
      </w:r>
      <w:r>
        <w:t>модели, может потребоваться изменить структуру данного раздела.]</w:t>
      </w:r>
    </w:p>
    <w:p w14:paraId="30EEBA02" w14:textId="77777777" w:rsidR="000C6045" w:rsidRDefault="00177213" w:rsidP="007C0853">
      <w:pPr>
        <w:pStyle w:val="Heading2"/>
      </w:pPr>
      <w:bookmarkStart w:id="22" w:name="_Toc71411868"/>
      <w:r>
        <w:t>Роли</w:t>
      </w:r>
      <w:bookmarkEnd w:id="22"/>
    </w:p>
    <w:p w14:paraId="5162A71B" w14:textId="77777777" w:rsidR="00177213" w:rsidRDefault="00D509A0" w:rsidP="00177213">
      <w:pPr>
        <w:pStyle w:val="BodyText"/>
      </w:pPr>
      <w:r>
        <w:t>Роль - э</w:t>
      </w:r>
      <w:r w:rsidR="00177213">
        <w:t xml:space="preserve">то что-то (например: другая система) или кто-то (например: человек) вне системы, которые взаимодействуют с ней. </w:t>
      </w:r>
      <w:r w:rsidR="0040007B">
        <w:t>В предлагаемой к разработке системе идентифицированы следующие роли:</w:t>
      </w:r>
    </w:p>
    <w:p w14:paraId="50B1A27B" w14:textId="77777777" w:rsidR="0040007B" w:rsidRPr="0040007B" w:rsidRDefault="00A11381" w:rsidP="0040007B">
      <w:pPr>
        <w:pStyle w:val="BodyText"/>
        <w:numPr>
          <w:ilvl w:val="0"/>
          <w:numId w:val="9"/>
        </w:numPr>
      </w:pPr>
      <w:r>
        <w:rPr>
          <w:rFonts w:ascii="Arial" w:hAnsi="Arial" w:cs="Arial"/>
          <w:color w:val="008000"/>
        </w:rPr>
        <w:t>Неавторизованый пользователь</w:t>
      </w:r>
      <w:r w:rsidR="0040007B" w:rsidRPr="0040007B">
        <w:rPr>
          <w:rFonts w:ascii="Arial" w:hAnsi="Arial" w:cs="Arial"/>
          <w:color w:val="008000"/>
        </w:rPr>
        <w:t xml:space="preserve"> – </w:t>
      </w:r>
      <w:r>
        <w:rPr>
          <w:rFonts w:ascii="Arial" w:hAnsi="Arial" w:cs="Arial"/>
          <w:color w:val="008000"/>
        </w:rPr>
        <w:t>пользователь, не прошедший процедуру авторизации</w:t>
      </w:r>
    </w:p>
    <w:p w14:paraId="49B32332" w14:textId="77777777" w:rsidR="006B1708" w:rsidRPr="0030491C" w:rsidRDefault="0030491C" w:rsidP="0030491C">
      <w:pPr>
        <w:pStyle w:val="BodyText"/>
        <w:numPr>
          <w:ilvl w:val="0"/>
          <w:numId w:val="9"/>
        </w:numPr>
        <w:rPr>
          <w:rFonts w:ascii="Arial" w:hAnsi="Arial" w:cs="Arial"/>
          <w:color w:val="008000"/>
        </w:rPr>
      </w:pPr>
      <w:r>
        <w:rPr>
          <w:rFonts w:ascii="Arial" w:hAnsi="Arial" w:cs="Arial"/>
          <w:color w:val="008000"/>
          <w:lang w:val="en-US"/>
        </w:rPr>
        <w:t>&lt;</w:t>
      </w:r>
      <w:r w:rsidR="0040007B" w:rsidRPr="0030491C">
        <w:rPr>
          <w:rFonts w:ascii="Arial" w:hAnsi="Arial" w:cs="Arial"/>
          <w:color w:val="008000"/>
        </w:rPr>
        <w:t>Роль2</w:t>
      </w:r>
      <w:r>
        <w:rPr>
          <w:rFonts w:ascii="Arial" w:hAnsi="Arial" w:cs="Arial"/>
          <w:color w:val="008000"/>
          <w:lang w:val="en-US"/>
        </w:rPr>
        <w:t>&gt;</w:t>
      </w:r>
      <w:r w:rsidR="0040007B" w:rsidRPr="0030491C">
        <w:rPr>
          <w:rFonts w:ascii="Arial" w:hAnsi="Arial" w:cs="Arial"/>
          <w:color w:val="008000"/>
        </w:rPr>
        <w:t xml:space="preserve"> – </w:t>
      </w:r>
      <w:r>
        <w:rPr>
          <w:rFonts w:ascii="Arial" w:hAnsi="Arial" w:cs="Arial"/>
          <w:color w:val="008000"/>
          <w:lang w:val="en-US"/>
        </w:rPr>
        <w:t>&lt;</w:t>
      </w:r>
      <w:r w:rsidR="0040007B" w:rsidRPr="0030491C">
        <w:rPr>
          <w:rFonts w:ascii="Arial" w:hAnsi="Arial" w:cs="Arial"/>
          <w:color w:val="008000"/>
        </w:rPr>
        <w:t>краткое описание роли</w:t>
      </w:r>
      <w:r>
        <w:rPr>
          <w:rFonts w:ascii="Arial" w:hAnsi="Arial" w:cs="Arial"/>
          <w:color w:val="008000"/>
          <w:lang w:val="en-US"/>
        </w:rPr>
        <w:t>&gt;</w:t>
      </w:r>
    </w:p>
    <w:p w14:paraId="785A1F2F" w14:textId="77777777" w:rsidR="000C6045" w:rsidRDefault="00623B99" w:rsidP="007C0853">
      <w:pPr>
        <w:pStyle w:val="Heading2"/>
      </w:pPr>
      <w:bookmarkStart w:id="23" w:name="_Ref534795255"/>
      <w:bookmarkStart w:id="24" w:name="_Ref211717636"/>
      <w:bookmarkStart w:id="25" w:name="_Ref211717671"/>
      <w:r>
        <w:br w:type="page"/>
      </w:r>
      <w:bookmarkStart w:id="26" w:name="_Toc71411869"/>
      <w:r w:rsidR="0030491C">
        <w:lastRenderedPageBreak/>
        <w:t>Ф</w:t>
      </w:r>
      <w:r w:rsidR="002E3B34">
        <w:t>ункциональн</w:t>
      </w:r>
      <w:bookmarkEnd w:id="23"/>
      <w:r w:rsidR="0030491C">
        <w:t>ые требования</w:t>
      </w:r>
      <w:r w:rsidR="00C315DF">
        <w:t xml:space="preserve"> для роли </w:t>
      </w:r>
      <w:bookmarkEnd w:id="24"/>
      <w:bookmarkEnd w:id="25"/>
      <w:r w:rsidR="00A11381" w:rsidRPr="00A11381">
        <w:rPr>
          <w:i/>
        </w:rPr>
        <w:t>Неавторизованый пользователь</w:t>
      </w:r>
      <w:bookmarkEnd w:id="26"/>
    </w:p>
    <w:p w14:paraId="346B4F1A" w14:textId="4E11B81D" w:rsidR="00A96AD7" w:rsidRPr="00A96AD7" w:rsidRDefault="00EB6194" w:rsidP="00EB6194">
      <w:pPr>
        <w:pStyle w:val="Comment"/>
      </w:pPr>
      <w:r>
        <w:t xml:space="preserve">[В этом пункте необходимо сделать описание требований к системе в соответствии с </w:t>
      </w:r>
      <w:r>
        <w:rPr>
          <w:lang w:val="en-US"/>
        </w:rPr>
        <w:t>Use</w:t>
      </w:r>
      <w:r w:rsidRPr="0052793D">
        <w:t>-</w:t>
      </w:r>
      <w:r>
        <w:rPr>
          <w:lang w:val="en-US"/>
        </w:rPr>
        <w:t>Case</w:t>
      </w:r>
      <w:r w:rsidRPr="0052793D">
        <w:t xml:space="preserve"> </w:t>
      </w:r>
      <w:r w:rsidR="00B32CE0">
        <w:t>моделью</w:t>
      </w:r>
      <w:r>
        <w:t>.</w:t>
      </w:r>
      <w:r w:rsidR="00C315DF">
        <w:t xml:space="preserve"> Для каждой роли необходимо ввести отдельный пункт </w:t>
      </w:r>
      <w:r w:rsidR="00B32CE0">
        <w:t>2</w:t>
      </w:r>
      <w:r w:rsidR="00C315DF">
        <w:t>-го уровня, такой как</w:t>
      </w:r>
      <w:r w:rsidR="00B32CE0">
        <w:t xml:space="preserve"> </w:t>
      </w:r>
      <w:r w:rsidR="00B32CE0">
        <w:fldChar w:fldCharType="begin"/>
      </w:r>
      <w:r w:rsidR="00B32CE0">
        <w:instrText xml:space="preserve"> REF _Ref211717671 \r \h </w:instrText>
      </w:r>
      <w:r w:rsidR="00B32CE0">
        <w:fldChar w:fldCharType="separate"/>
      </w:r>
      <w:r w:rsidR="00310010">
        <w:t>3.2</w:t>
      </w:r>
      <w:r w:rsidR="00B32CE0">
        <w:fldChar w:fldCharType="end"/>
      </w:r>
      <w:r w:rsidR="00A96AD7" w:rsidRPr="00A96AD7">
        <w:t>]</w:t>
      </w:r>
    </w:p>
    <w:p w14:paraId="13C66A32" w14:textId="77777777" w:rsidR="00EB6194" w:rsidRPr="009027CB" w:rsidRDefault="009027CB" w:rsidP="007C0853">
      <w:pPr>
        <w:pStyle w:val="Heading3"/>
        <w:rPr>
          <w:color w:val="00B050"/>
        </w:rPr>
      </w:pPr>
      <w:bookmarkStart w:id="27" w:name="_Toc71411870"/>
      <w:r w:rsidRPr="009027CB">
        <w:rPr>
          <w:color w:val="00B050"/>
        </w:rPr>
        <w:t>Авторизация</w:t>
      </w:r>
      <w:bookmarkEnd w:id="27"/>
    </w:p>
    <w:tbl>
      <w:tblPr>
        <w:tblpPr w:leftFromText="180" w:rightFromText="180" w:vertAnchor="text" w:horzAnchor="margin" w:tblpX="288" w:tblpY="52"/>
        <w:tblW w:w="0" w:type="auto"/>
        <w:tblLayout w:type="fixed"/>
        <w:tblLook w:val="0000" w:firstRow="0" w:lastRow="0" w:firstColumn="0" w:lastColumn="0" w:noHBand="0" w:noVBand="0"/>
      </w:tblPr>
      <w:tblGrid>
        <w:gridCol w:w="1818"/>
        <w:gridCol w:w="7428"/>
      </w:tblGrid>
      <w:tr w:rsidR="008861BF" w14:paraId="7C4FA920" w14:textId="77777777" w:rsidTr="008E6554">
        <w:tc>
          <w:tcPr>
            <w:tcW w:w="1818" w:type="dxa"/>
            <w:tcBorders>
              <w:top w:val="single" w:sz="4" w:space="0" w:color="000000"/>
              <w:left w:val="single" w:sz="4" w:space="0" w:color="000000"/>
              <w:bottom w:val="single" w:sz="4" w:space="0" w:color="000000"/>
            </w:tcBorders>
          </w:tcPr>
          <w:p w14:paraId="3DE4BA29" w14:textId="77777777" w:rsidR="008861BF" w:rsidRPr="009027CB" w:rsidRDefault="008861BF" w:rsidP="00006B0A">
            <w:pPr>
              <w:autoSpaceDE w:val="0"/>
              <w:snapToGrid w:val="0"/>
              <w:rPr>
                <w:b/>
                <w:bCs/>
                <w:color w:val="00B050"/>
              </w:rPr>
            </w:pPr>
            <w:r w:rsidRPr="009027CB">
              <w:rPr>
                <w:b/>
                <w:bCs/>
                <w:color w:val="00B050"/>
              </w:rPr>
              <w:t>Цель</w:t>
            </w:r>
          </w:p>
        </w:tc>
        <w:tc>
          <w:tcPr>
            <w:tcW w:w="7428" w:type="dxa"/>
            <w:tcBorders>
              <w:top w:val="single" w:sz="4" w:space="0" w:color="000000"/>
              <w:left w:val="single" w:sz="4" w:space="0" w:color="000000"/>
              <w:bottom w:val="single" w:sz="4" w:space="0" w:color="000000"/>
              <w:right w:val="single" w:sz="4" w:space="0" w:color="000000"/>
            </w:tcBorders>
          </w:tcPr>
          <w:p w14:paraId="0AC68101" w14:textId="77777777" w:rsidR="008861BF" w:rsidRPr="009027CB" w:rsidRDefault="008861BF" w:rsidP="00006B0A">
            <w:pPr>
              <w:autoSpaceDE w:val="0"/>
              <w:snapToGrid w:val="0"/>
              <w:rPr>
                <w:color w:val="00B050"/>
              </w:rPr>
            </w:pPr>
            <w:r w:rsidRPr="009027CB">
              <w:rPr>
                <w:color w:val="00B050"/>
              </w:rPr>
              <w:t>Авторизация в системе</w:t>
            </w:r>
          </w:p>
        </w:tc>
      </w:tr>
      <w:tr w:rsidR="008861BF" w14:paraId="763E5090" w14:textId="77777777" w:rsidTr="008E6554">
        <w:tc>
          <w:tcPr>
            <w:tcW w:w="1818" w:type="dxa"/>
            <w:tcBorders>
              <w:top w:val="single" w:sz="4" w:space="0" w:color="000000"/>
              <w:left w:val="single" w:sz="4" w:space="0" w:color="000000"/>
              <w:bottom w:val="single" w:sz="4" w:space="0" w:color="000000"/>
            </w:tcBorders>
          </w:tcPr>
          <w:p w14:paraId="17181F72" w14:textId="77777777" w:rsidR="008861BF" w:rsidRPr="009027CB" w:rsidRDefault="008861BF" w:rsidP="00006B0A">
            <w:pPr>
              <w:autoSpaceDE w:val="0"/>
              <w:snapToGrid w:val="0"/>
              <w:rPr>
                <w:b/>
                <w:bCs/>
                <w:color w:val="00B050"/>
              </w:rPr>
            </w:pPr>
            <w:r w:rsidRPr="009027CB">
              <w:rPr>
                <w:b/>
                <w:bCs/>
                <w:color w:val="00B050"/>
              </w:rPr>
              <w:t>Предусловия</w:t>
            </w:r>
          </w:p>
        </w:tc>
        <w:tc>
          <w:tcPr>
            <w:tcW w:w="7428" w:type="dxa"/>
            <w:tcBorders>
              <w:top w:val="single" w:sz="4" w:space="0" w:color="000000"/>
              <w:left w:val="single" w:sz="4" w:space="0" w:color="000000"/>
              <w:bottom w:val="single" w:sz="4" w:space="0" w:color="000000"/>
              <w:right w:val="single" w:sz="4" w:space="0" w:color="000000"/>
            </w:tcBorders>
          </w:tcPr>
          <w:p w14:paraId="137B24C5" w14:textId="77777777" w:rsidR="008861BF" w:rsidRPr="009027CB" w:rsidRDefault="00D51CE6" w:rsidP="00006B0A">
            <w:pPr>
              <w:autoSpaceDE w:val="0"/>
              <w:snapToGrid w:val="0"/>
              <w:rPr>
                <w:color w:val="00B050"/>
              </w:rPr>
            </w:pPr>
            <w:r>
              <w:rPr>
                <w:color w:val="00B050"/>
              </w:rPr>
              <w:t>Пользователь не авторизован</w:t>
            </w:r>
          </w:p>
        </w:tc>
      </w:tr>
      <w:tr w:rsidR="008861BF" w14:paraId="70ABEE37" w14:textId="77777777" w:rsidTr="008E6554">
        <w:tc>
          <w:tcPr>
            <w:tcW w:w="1818" w:type="dxa"/>
            <w:tcBorders>
              <w:top w:val="single" w:sz="4" w:space="0" w:color="000000"/>
              <w:left w:val="single" w:sz="4" w:space="0" w:color="000000"/>
              <w:bottom w:val="single" w:sz="4" w:space="0" w:color="000000"/>
            </w:tcBorders>
          </w:tcPr>
          <w:p w14:paraId="4FA58A97" w14:textId="77777777" w:rsidR="008861BF" w:rsidRPr="009027CB" w:rsidRDefault="008861BF" w:rsidP="00006B0A">
            <w:pPr>
              <w:autoSpaceDE w:val="0"/>
              <w:snapToGrid w:val="0"/>
              <w:rPr>
                <w:b/>
                <w:bCs/>
                <w:color w:val="00B050"/>
              </w:rPr>
            </w:pPr>
            <w:r w:rsidRPr="009027CB">
              <w:rPr>
                <w:b/>
                <w:bCs/>
                <w:color w:val="00B050"/>
              </w:rPr>
              <w:t>Триггер</w:t>
            </w:r>
          </w:p>
        </w:tc>
        <w:tc>
          <w:tcPr>
            <w:tcW w:w="7428" w:type="dxa"/>
            <w:tcBorders>
              <w:top w:val="single" w:sz="4" w:space="0" w:color="000000"/>
              <w:left w:val="single" w:sz="4" w:space="0" w:color="000000"/>
              <w:bottom w:val="single" w:sz="4" w:space="0" w:color="000000"/>
              <w:right w:val="single" w:sz="4" w:space="0" w:color="000000"/>
            </w:tcBorders>
          </w:tcPr>
          <w:p w14:paraId="1CC29A73" w14:textId="77777777" w:rsidR="008861BF" w:rsidRPr="009027CB" w:rsidRDefault="008861BF" w:rsidP="008861BF">
            <w:pPr>
              <w:autoSpaceDE w:val="0"/>
              <w:snapToGrid w:val="0"/>
              <w:rPr>
                <w:color w:val="00B050"/>
              </w:rPr>
            </w:pPr>
            <w:r w:rsidRPr="009027CB">
              <w:rPr>
                <w:color w:val="00B050"/>
              </w:rPr>
              <w:t>Пользователь открыл стартовую страницу</w:t>
            </w:r>
          </w:p>
        </w:tc>
      </w:tr>
      <w:tr w:rsidR="008861BF" w:rsidRPr="008861BF" w14:paraId="2E0AD56B" w14:textId="77777777" w:rsidTr="008E6554">
        <w:tc>
          <w:tcPr>
            <w:tcW w:w="1818" w:type="dxa"/>
            <w:tcBorders>
              <w:top w:val="single" w:sz="4" w:space="0" w:color="000000"/>
              <w:left w:val="single" w:sz="4" w:space="0" w:color="000000"/>
              <w:bottom w:val="single" w:sz="4" w:space="0" w:color="000000"/>
            </w:tcBorders>
          </w:tcPr>
          <w:p w14:paraId="0EDE95EA" w14:textId="77777777" w:rsidR="008861BF" w:rsidRPr="009027CB" w:rsidRDefault="008861BF" w:rsidP="008861BF">
            <w:pPr>
              <w:autoSpaceDE w:val="0"/>
              <w:snapToGrid w:val="0"/>
              <w:rPr>
                <w:b/>
                <w:bCs/>
                <w:iCs/>
                <w:color w:val="00B050"/>
              </w:rPr>
            </w:pPr>
            <w:r w:rsidRPr="009027CB">
              <w:rPr>
                <w:b/>
                <w:bCs/>
                <w:iCs/>
                <w:color w:val="00B050"/>
              </w:rPr>
              <w:t>Основной сценарий</w:t>
            </w:r>
          </w:p>
        </w:tc>
        <w:tc>
          <w:tcPr>
            <w:tcW w:w="7428" w:type="dxa"/>
            <w:tcBorders>
              <w:top w:val="single" w:sz="4" w:space="0" w:color="000000"/>
              <w:left w:val="single" w:sz="4" w:space="0" w:color="000000"/>
              <w:bottom w:val="single" w:sz="4" w:space="0" w:color="000000"/>
              <w:right w:val="single" w:sz="4" w:space="0" w:color="000000"/>
            </w:tcBorders>
          </w:tcPr>
          <w:p w14:paraId="0C29F512" w14:textId="77777777" w:rsidR="008861BF" w:rsidRPr="009027CB" w:rsidRDefault="008861BF" w:rsidP="008861BF">
            <w:pPr>
              <w:numPr>
                <w:ilvl w:val="0"/>
                <w:numId w:val="13"/>
              </w:numPr>
              <w:suppressAutoHyphens/>
              <w:autoSpaceDE w:val="0"/>
              <w:snapToGrid w:val="0"/>
              <w:rPr>
                <w:color w:val="00B050"/>
                <w:lang w:val="en-US"/>
              </w:rPr>
            </w:pPr>
            <w:r w:rsidRPr="009027CB">
              <w:rPr>
                <w:color w:val="00B050"/>
              </w:rPr>
              <w:t>Система отображает стартовую страницу</w:t>
            </w:r>
          </w:p>
          <w:p w14:paraId="40AB7CD2" w14:textId="77777777" w:rsidR="008861BF" w:rsidRPr="009027CB" w:rsidRDefault="008861BF" w:rsidP="008861BF">
            <w:pPr>
              <w:numPr>
                <w:ilvl w:val="0"/>
                <w:numId w:val="13"/>
              </w:numPr>
              <w:suppressAutoHyphens/>
              <w:autoSpaceDE w:val="0"/>
              <w:rPr>
                <w:color w:val="00B050"/>
              </w:rPr>
            </w:pPr>
            <w:r w:rsidRPr="009027CB">
              <w:rPr>
                <w:color w:val="00B050"/>
              </w:rPr>
              <w:t>Пользователь вводит логин и пароль, нажимает кнопку «</w:t>
            </w:r>
            <w:r w:rsidRPr="009027CB">
              <w:rPr>
                <w:color w:val="00B050"/>
                <w:lang w:val="en-US"/>
              </w:rPr>
              <w:t>Login</w:t>
            </w:r>
            <w:r w:rsidRPr="009027CB">
              <w:rPr>
                <w:color w:val="00B050"/>
              </w:rPr>
              <w:t>»</w:t>
            </w:r>
          </w:p>
          <w:p w14:paraId="0DE0507F" w14:textId="77777777" w:rsidR="008861BF" w:rsidRPr="009027CB" w:rsidRDefault="008861BF" w:rsidP="008861BF">
            <w:pPr>
              <w:numPr>
                <w:ilvl w:val="0"/>
                <w:numId w:val="13"/>
              </w:numPr>
              <w:suppressAutoHyphens/>
              <w:autoSpaceDE w:val="0"/>
              <w:rPr>
                <w:color w:val="00B050"/>
              </w:rPr>
            </w:pPr>
            <w:r w:rsidRPr="009027CB">
              <w:rPr>
                <w:color w:val="00B050"/>
              </w:rPr>
              <w:t xml:space="preserve">Система идентифицирует пользователя и </w:t>
            </w:r>
            <w:r w:rsidR="00410ABD">
              <w:rPr>
                <w:color w:val="00B050"/>
              </w:rPr>
              <w:t>его роль в системе</w:t>
            </w:r>
            <w:r w:rsidRPr="009027CB">
              <w:rPr>
                <w:color w:val="00B050"/>
              </w:rPr>
              <w:t xml:space="preserve">: </w:t>
            </w:r>
            <w:r w:rsidRPr="009027CB">
              <w:rPr>
                <w:color w:val="00B050"/>
                <w:lang w:val="en-US"/>
              </w:rPr>
              <w:t>Administrator</w:t>
            </w:r>
            <w:r w:rsidRPr="009027CB">
              <w:rPr>
                <w:color w:val="00B050"/>
              </w:rPr>
              <w:t xml:space="preserve">, </w:t>
            </w:r>
            <w:r w:rsidRPr="009027CB">
              <w:rPr>
                <w:color w:val="00B050"/>
                <w:lang w:val="en-US"/>
              </w:rPr>
              <w:t>Contact</w:t>
            </w:r>
            <w:r w:rsidRPr="009027CB">
              <w:rPr>
                <w:color w:val="00B050"/>
              </w:rPr>
              <w:t xml:space="preserve"> </w:t>
            </w:r>
            <w:r w:rsidRPr="009027CB">
              <w:rPr>
                <w:color w:val="00B050"/>
                <w:lang w:val="en-US"/>
              </w:rPr>
              <w:t>Manager</w:t>
            </w:r>
            <w:r w:rsidR="00410ABD">
              <w:rPr>
                <w:color w:val="00B050"/>
              </w:rPr>
              <w:t xml:space="preserve"> или </w:t>
            </w:r>
            <w:r w:rsidR="00410ABD">
              <w:rPr>
                <w:color w:val="00B050"/>
                <w:lang w:val="en-US"/>
              </w:rPr>
              <w:t>User</w:t>
            </w:r>
          </w:p>
          <w:p w14:paraId="717CC132" w14:textId="77777777" w:rsidR="008861BF" w:rsidRDefault="00D51CE6" w:rsidP="008861BF">
            <w:pPr>
              <w:numPr>
                <w:ilvl w:val="0"/>
                <w:numId w:val="13"/>
              </w:numPr>
              <w:suppressAutoHyphens/>
              <w:autoSpaceDE w:val="0"/>
              <w:rPr>
                <w:color w:val="00B050"/>
              </w:rPr>
            </w:pPr>
            <w:r w:rsidRPr="009027CB">
              <w:rPr>
                <w:color w:val="00B050"/>
              </w:rPr>
              <w:t xml:space="preserve">В случае успешной авторизации </w:t>
            </w:r>
            <w:r>
              <w:rPr>
                <w:color w:val="00B050"/>
              </w:rPr>
              <w:t>с</w:t>
            </w:r>
            <w:r w:rsidR="008861BF" w:rsidRPr="009027CB">
              <w:rPr>
                <w:color w:val="00B050"/>
              </w:rPr>
              <w:t>истема отображает основной экран приложения с компонентами меню согласно роли пользователя</w:t>
            </w:r>
          </w:p>
          <w:p w14:paraId="5A0C89AF" w14:textId="77777777" w:rsidR="006A4248" w:rsidRPr="009027CB" w:rsidRDefault="006A4248" w:rsidP="008861BF">
            <w:pPr>
              <w:numPr>
                <w:ilvl w:val="0"/>
                <w:numId w:val="13"/>
              </w:numPr>
              <w:suppressAutoHyphens/>
              <w:autoSpaceDE w:val="0"/>
              <w:rPr>
                <w:color w:val="00B050"/>
              </w:rPr>
            </w:pPr>
            <w:r>
              <w:rPr>
                <w:color w:val="00B050"/>
              </w:rPr>
              <w:t>При неуспешной авторизации пользователь возвращается на стартовую страницу с сообщением над формой ввода логина/пароля: «Несуществующий логин и/или пароль. Повторите попытку.»</w:t>
            </w:r>
          </w:p>
        </w:tc>
      </w:tr>
      <w:tr w:rsidR="008861BF" w:rsidRPr="008861BF" w14:paraId="74CA768B" w14:textId="77777777" w:rsidTr="008E6554">
        <w:tc>
          <w:tcPr>
            <w:tcW w:w="1818" w:type="dxa"/>
            <w:tcBorders>
              <w:top w:val="single" w:sz="4" w:space="0" w:color="000000"/>
              <w:left w:val="single" w:sz="4" w:space="0" w:color="000000"/>
              <w:bottom w:val="single" w:sz="4" w:space="0" w:color="000000"/>
            </w:tcBorders>
          </w:tcPr>
          <w:p w14:paraId="70AA315A" w14:textId="77777777" w:rsidR="008861BF" w:rsidRPr="009027CB" w:rsidRDefault="008861BF" w:rsidP="00006B0A">
            <w:pPr>
              <w:autoSpaceDE w:val="0"/>
              <w:snapToGrid w:val="0"/>
              <w:rPr>
                <w:b/>
                <w:bCs/>
                <w:iCs/>
                <w:color w:val="00B050"/>
              </w:rPr>
            </w:pPr>
            <w:r w:rsidRPr="009027CB">
              <w:rPr>
                <w:b/>
                <w:bCs/>
                <w:iCs/>
                <w:color w:val="00B050"/>
              </w:rPr>
              <w:t>Альтернативный сценарий 1</w:t>
            </w:r>
            <w:r w:rsidR="00A857E5" w:rsidRPr="009027CB">
              <w:rPr>
                <w:b/>
                <w:bCs/>
                <w:iCs/>
                <w:color w:val="00B050"/>
              </w:rPr>
              <w:t xml:space="preserve">: </w:t>
            </w:r>
            <w:r w:rsidR="00A857E5" w:rsidRPr="009027CB">
              <w:rPr>
                <w:color w:val="00B050"/>
              </w:rPr>
              <w:t xml:space="preserve"> Авторизация через </w:t>
            </w:r>
            <w:r w:rsidR="00A857E5" w:rsidRPr="009027CB">
              <w:rPr>
                <w:color w:val="00B050"/>
                <w:lang w:val="en-US"/>
              </w:rPr>
              <w:t>Facebook</w:t>
            </w:r>
          </w:p>
        </w:tc>
        <w:tc>
          <w:tcPr>
            <w:tcW w:w="7428" w:type="dxa"/>
            <w:tcBorders>
              <w:top w:val="single" w:sz="4" w:space="0" w:color="000000"/>
              <w:left w:val="single" w:sz="4" w:space="0" w:color="000000"/>
              <w:bottom w:val="single" w:sz="4" w:space="0" w:color="000000"/>
              <w:right w:val="single" w:sz="4" w:space="0" w:color="000000"/>
            </w:tcBorders>
          </w:tcPr>
          <w:p w14:paraId="4C342E79" w14:textId="77777777" w:rsidR="008861BF" w:rsidRPr="009027CB" w:rsidRDefault="008861BF" w:rsidP="008861BF">
            <w:pPr>
              <w:numPr>
                <w:ilvl w:val="0"/>
                <w:numId w:val="14"/>
              </w:numPr>
              <w:suppressAutoHyphens/>
              <w:autoSpaceDE w:val="0"/>
              <w:snapToGrid w:val="0"/>
              <w:rPr>
                <w:color w:val="00B050"/>
                <w:lang w:val="en-US"/>
              </w:rPr>
            </w:pPr>
            <w:r w:rsidRPr="009027CB">
              <w:rPr>
                <w:color w:val="00B050"/>
              </w:rPr>
              <w:t>Система отображает стартовую страницу</w:t>
            </w:r>
          </w:p>
          <w:p w14:paraId="08E7BDA3" w14:textId="77777777" w:rsidR="008861BF" w:rsidRPr="009027CB" w:rsidRDefault="008861BF" w:rsidP="008861BF">
            <w:pPr>
              <w:numPr>
                <w:ilvl w:val="0"/>
                <w:numId w:val="14"/>
              </w:numPr>
              <w:suppressAutoHyphens/>
              <w:autoSpaceDE w:val="0"/>
              <w:rPr>
                <w:color w:val="00B050"/>
              </w:rPr>
            </w:pPr>
            <w:r w:rsidRPr="009027CB">
              <w:rPr>
                <w:color w:val="00B050"/>
              </w:rPr>
              <w:t xml:space="preserve">Пользователь нажимает кнопку «Авторизация через </w:t>
            </w:r>
            <w:r w:rsidRPr="009027CB">
              <w:rPr>
                <w:color w:val="00B050"/>
                <w:lang w:val="en-US"/>
              </w:rPr>
              <w:t>Facebook</w:t>
            </w:r>
            <w:r w:rsidRPr="009027CB">
              <w:rPr>
                <w:color w:val="00B050"/>
              </w:rPr>
              <w:t xml:space="preserve">» </w:t>
            </w:r>
          </w:p>
          <w:p w14:paraId="3D62DC59" w14:textId="77777777" w:rsidR="008861BF" w:rsidRPr="009027CB" w:rsidRDefault="008861BF" w:rsidP="008861BF">
            <w:pPr>
              <w:numPr>
                <w:ilvl w:val="0"/>
                <w:numId w:val="14"/>
              </w:numPr>
              <w:suppressAutoHyphens/>
              <w:autoSpaceDE w:val="0"/>
              <w:rPr>
                <w:color w:val="00B050"/>
              </w:rPr>
            </w:pPr>
            <w:r w:rsidRPr="009027CB">
              <w:rPr>
                <w:color w:val="00B050"/>
              </w:rPr>
              <w:t xml:space="preserve">Отображается </w:t>
            </w:r>
            <w:r w:rsidRPr="009027CB">
              <w:rPr>
                <w:color w:val="00B050"/>
                <w:lang w:val="en-US"/>
              </w:rPr>
              <w:t>iframe</w:t>
            </w:r>
            <w:r w:rsidRPr="009027CB">
              <w:rPr>
                <w:color w:val="00B050"/>
              </w:rPr>
              <w:t xml:space="preserve"> для авторизации через </w:t>
            </w:r>
            <w:r w:rsidRPr="009027CB">
              <w:rPr>
                <w:color w:val="00B050"/>
                <w:lang w:val="en-US"/>
              </w:rPr>
              <w:t>Facebook</w:t>
            </w:r>
          </w:p>
          <w:p w14:paraId="14AC1CC6" w14:textId="77777777" w:rsidR="006A4248" w:rsidRDefault="008E5FE5" w:rsidP="008E5FE5">
            <w:pPr>
              <w:numPr>
                <w:ilvl w:val="0"/>
                <w:numId w:val="14"/>
              </w:numPr>
              <w:suppressAutoHyphens/>
              <w:autoSpaceDE w:val="0"/>
              <w:rPr>
                <w:color w:val="00B050"/>
              </w:rPr>
            </w:pPr>
            <w:r w:rsidRPr="009027CB">
              <w:rPr>
                <w:color w:val="00B050"/>
              </w:rPr>
              <w:t>В случае успешной авторизации с</w:t>
            </w:r>
            <w:r w:rsidR="008861BF" w:rsidRPr="009027CB">
              <w:rPr>
                <w:color w:val="00B050"/>
              </w:rPr>
              <w:t>истема отображает основной экран приложения с компонентами меню согласно роли пользователя</w:t>
            </w:r>
          </w:p>
          <w:p w14:paraId="29D894A0" w14:textId="77777777" w:rsidR="008861BF" w:rsidRPr="009027CB" w:rsidRDefault="006A4248" w:rsidP="008E5FE5">
            <w:pPr>
              <w:numPr>
                <w:ilvl w:val="0"/>
                <w:numId w:val="14"/>
              </w:numPr>
              <w:suppressAutoHyphens/>
              <w:autoSpaceDE w:val="0"/>
              <w:rPr>
                <w:color w:val="00B050"/>
              </w:rPr>
            </w:pPr>
            <w:r>
              <w:rPr>
                <w:color w:val="00B050"/>
              </w:rPr>
              <w:t xml:space="preserve">При отказе от авторизации через </w:t>
            </w:r>
            <w:r>
              <w:rPr>
                <w:color w:val="00B050"/>
                <w:lang w:val="en-US"/>
              </w:rPr>
              <w:t>Facebook</w:t>
            </w:r>
            <w:r>
              <w:rPr>
                <w:color w:val="00B050"/>
              </w:rPr>
              <w:t xml:space="preserve"> пользователь возвращается к шагу 1.</w:t>
            </w:r>
            <w:r w:rsidR="008861BF" w:rsidRPr="009027CB">
              <w:rPr>
                <w:color w:val="00B050"/>
              </w:rPr>
              <w:t xml:space="preserve"> </w:t>
            </w:r>
          </w:p>
        </w:tc>
      </w:tr>
    </w:tbl>
    <w:p w14:paraId="1632AA16" w14:textId="77777777" w:rsidR="008861BF" w:rsidRDefault="008861BF" w:rsidP="008861BF">
      <w:pPr>
        <w:pStyle w:val="BodyText"/>
      </w:pPr>
    </w:p>
    <w:p w14:paraId="30B3BD93" w14:textId="77777777" w:rsidR="001D4E88" w:rsidRPr="008861BF" w:rsidRDefault="001D4E88" w:rsidP="00A11381">
      <w:pPr>
        <w:pStyle w:val="Comment"/>
      </w:pPr>
      <w:r w:rsidRPr="001D4E88">
        <w:t>[</w:t>
      </w:r>
      <w:r>
        <w:t xml:space="preserve">здесь можно таже разместить картинку с примерным дизайном </w:t>
      </w:r>
      <w:r w:rsidR="00D51CE6">
        <w:t xml:space="preserve">стартовой страницы и </w:t>
      </w:r>
      <w:r>
        <w:t>формы авторизации пользователя</w:t>
      </w:r>
      <w:r w:rsidR="00A11381">
        <w:t>]</w:t>
      </w:r>
    </w:p>
    <w:p w14:paraId="7A7C70FD" w14:textId="77777777" w:rsidR="00EB6194" w:rsidRDefault="00EB6194" w:rsidP="007C0853">
      <w:pPr>
        <w:pStyle w:val="Heading3"/>
      </w:pPr>
      <w:bookmarkStart w:id="28" w:name="_Toc71411871"/>
      <w:r>
        <w:t>&lt;Use Case Name 2&gt;</w:t>
      </w:r>
      <w:bookmarkEnd w:id="28"/>
    </w:p>
    <w:p w14:paraId="130789C8" w14:textId="77777777" w:rsidR="00B32CE0" w:rsidRPr="00B32CE0" w:rsidRDefault="00B32CE0" w:rsidP="00B32CE0">
      <w:pPr>
        <w:pStyle w:val="Comment"/>
      </w:pPr>
      <w:r>
        <w:t xml:space="preserve">[В этом пункте необходимо сделать описание данного </w:t>
      </w:r>
      <w:r w:rsidRPr="00B32CE0">
        <w:t>Use</w:t>
      </w:r>
      <w:r>
        <w:t>-</w:t>
      </w:r>
      <w:r w:rsidRPr="00B32CE0">
        <w:t>Case</w:t>
      </w:r>
      <w:r>
        <w:t>.]</w:t>
      </w:r>
    </w:p>
    <w:p w14:paraId="233D787A" w14:textId="77777777" w:rsidR="00B32CE0" w:rsidRDefault="00B32CE0" w:rsidP="00B32CE0">
      <w:pPr>
        <w:pStyle w:val="Heading2"/>
      </w:pPr>
      <w:bookmarkStart w:id="29" w:name="_Toc71411872"/>
      <w:r>
        <w:t>Функциональные требования для роли Роль2</w:t>
      </w:r>
      <w:bookmarkEnd w:id="29"/>
    </w:p>
    <w:p w14:paraId="0843AA5A" w14:textId="77777777" w:rsidR="00B32CE0" w:rsidRDefault="00B32CE0" w:rsidP="00B32CE0">
      <w:pPr>
        <w:pStyle w:val="Heading3"/>
      </w:pPr>
      <w:bookmarkStart w:id="30" w:name="_Toc71411873"/>
      <w:r>
        <w:t>&lt;Use Case Name 1&gt;</w:t>
      </w:r>
      <w:bookmarkEnd w:id="30"/>
    </w:p>
    <w:p w14:paraId="26EB03DB" w14:textId="77777777" w:rsidR="00B32CE0" w:rsidRDefault="00B32CE0" w:rsidP="00B32CE0">
      <w:pPr>
        <w:pStyle w:val="Comment"/>
      </w:pPr>
      <w:r>
        <w:t xml:space="preserve">[В этом пункте необходимо сделать описание данного </w:t>
      </w:r>
      <w:r>
        <w:rPr>
          <w:lang w:val="en-US"/>
        </w:rPr>
        <w:t>Use</w:t>
      </w:r>
      <w:r>
        <w:t>-</w:t>
      </w:r>
      <w:r>
        <w:rPr>
          <w:lang w:val="en-US"/>
        </w:rPr>
        <w:t>Case</w:t>
      </w:r>
      <w:r>
        <w:t>.]</w:t>
      </w:r>
    </w:p>
    <w:p w14:paraId="20FFB523" w14:textId="77777777" w:rsidR="00B32CE0" w:rsidRDefault="00B32CE0" w:rsidP="00B32CE0">
      <w:pPr>
        <w:pStyle w:val="Heading3"/>
      </w:pPr>
      <w:bookmarkStart w:id="31" w:name="_Toc71411874"/>
      <w:r>
        <w:t>&lt;Use Case Name 2&gt;</w:t>
      </w:r>
      <w:bookmarkEnd w:id="31"/>
    </w:p>
    <w:p w14:paraId="0CD4CB9F" w14:textId="77777777" w:rsidR="00B32CE0" w:rsidRPr="00B32CE0" w:rsidRDefault="00B32CE0" w:rsidP="00B32CE0">
      <w:pPr>
        <w:pStyle w:val="Comment"/>
      </w:pPr>
      <w:r>
        <w:t xml:space="preserve">[В этом пункте необходимо сделать описание данного </w:t>
      </w:r>
      <w:r>
        <w:rPr>
          <w:lang w:val="en-US"/>
        </w:rPr>
        <w:t>Use</w:t>
      </w:r>
      <w:r>
        <w:t>-</w:t>
      </w:r>
      <w:r>
        <w:rPr>
          <w:lang w:val="en-US"/>
        </w:rPr>
        <w:t>Case</w:t>
      </w:r>
      <w:r>
        <w:t>.]</w:t>
      </w:r>
    </w:p>
    <w:p w14:paraId="5A944650" w14:textId="77777777" w:rsidR="000C6045" w:rsidRDefault="00C315DF" w:rsidP="007C0853">
      <w:pPr>
        <w:pStyle w:val="Heading2"/>
      </w:pPr>
      <w:bookmarkStart w:id="32" w:name="_Ref534795257"/>
      <w:bookmarkStart w:id="33" w:name="_Toc71411875"/>
      <w:r>
        <w:t>Нефункциональные</w:t>
      </w:r>
      <w:r w:rsidR="0012461F">
        <w:t xml:space="preserve"> </w:t>
      </w:r>
      <w:r w:rsidR="002E3B34">
        <w:t>требования</w:t>
      </w:r>
      <w:bookmarkStart w:id="34" w:name="_Toc533580191"/>
      <w:bookmarkStart w:id="35" w:name="_Toc533580194"/>
      <w:bookmarkStart w:id="36" w:name="_Toc533580195"/>
      <w:bookmarkStart w:id="37" w:name="_Toc533580199"/>
      <w:bookmarkStart w:id="38" w:name="_Toc533580200"/>
      <w:bookmarkStart w:id="39" w:name="_Toc533580201"/>
      <w:bookmarkStart w:id="40" w:name="_Toc530305843"/>
      <w:bookmarkEnd w:id="32"/>
      <w:bookmarkEnd w:id="33"/>
      <w:bookmarkEnd w:id="34"/>
      <w:bookmarkEnd w:id="35"/>
      <w:bookmarkEnd w:id="36"/>
      <w:bookmarkEnd w:id="37"/>
      <w:bookmarkEnd w:id="38"/>
      <w:bookmarkEnd w:id="39"/>
    </w:p>
    <w:p w14:paraId="055A43B5" w14:textId="77777777" w:rsidR="0030491C" w:rsidRDefault="0030491C" w:rsidP="00EB6194">
      <w:pPr>
        <w:pStyle w:val="Comment"/>
      </w:pPr>
      <w:r>
        <w:t>[В этом пункте необходимо опис</w:t>
      </w:r>
      <w:r w:rsidR="00EB6194">
        <w:t xml:space="preserve">ать </w:t>
      </w:r>
      <w:r>
        <w:t xml:space="preserve">нефункциональные </w:t>
      </w:r>
      <w:r w:rsidR="00EB6194">
        <w:t>требования</w:t>
      </w:r>
      <w:r>
        <w:t>, такие как:</w:t>
      </w:r>
    </w:p>
    <w:p w14:paraId="72E425A8" w14:textId="77777777" w:rsidR="0030491C" w:rsidRDefault="0030491C" w:rsidP="0030491C">
      <w:pPr>
        <w:pStyle w:val="Comment"/>
        <w:numPr>
          <w:ilvl w:val="0"/>
          <w:numId w:val="10"/>
        </w:numPr>
      </w:pPr>
      <w:r>
        <w:t>Производительность</w:t>
      </w:r>
    </w:p>
    <w:p w14:paraId="358592FF" w14:textId="77777777" w:rsidR="00D0295B" w:rsidRPr="00D0295B" w:rsidRDefault="0030491C" w:rsidP="00D0295B">
      <w:pPr>
        <w:pStyle w:val="Comment"/>
        <w:numPr>
          <w:ilvl w:val="0"/>
          <w:numId w:val="10"/>
        </w:numPr>
        <w:rPr>
          <w:lang w:val="en-US"/>
        </w:rPr>
      </w:pPr>
      <w:r>
        <w:t>Масштабируемость</w:t>
      </w:r>
    </w:p>
    <w:p w14:paraId="606508F1" w14:textId="77777777" w:rsidR="00D0295B" w:rsidRPr="00D0295B" w:rsidRDefault="00D0295B" w:rsidP="0030491C">
      <w:pPr>
        <w:pStyle w:val="Comment"/>
        <w:numPr>
          <w:ilvl w:val="0"/>
          <w:numId w:val="10"/>
        </w:numPr>
      </w:pPr>
      <w:r>
        <w:t>Ограничения по используемым компонентам</w:t>
      </w:r>
    </w:p>
    <w:p w14:paraId="1F14EA42" w14:textId="77777777" w:rsidR="0030491C" w:rsidRDefault="0030491C" w:rsidP="0030491C">
      <w:pPr>
        <w:pStyle w:val="Comment"/>
        <w:numPr>
          <w:ilvl w:val="0"/>
          <w:numId w:val="10"/>
        </w:numPr>
      </w:pPr>
      <w:r>
        <w:t>Н</w:t>
      </w:r>
      <w:r w:rsidR="00A96AD7">
        <w:t>еобходимость миграции данных из уже используемых</w:t>
      </w:r>
      <w:r w:rsidRPr="0030491C">
        <w:t xml:space="preserve"> </w:t>
      </w:r>
      <w:r>
        <w:t>систем</w:t>
      </w:r>
    </w:p>
    <w:p w14:paraId="006B9E40" w14:textId="77777777" w:rsidR="00EB6194" w:rsidRPr="00EB6194" w:rsidRDefault="0030491C" w:rsidP="0030491C">
      <w:pPr>
        <w:pStyle w:val="Comment"/>
        <w:numPr>
          <w:ilvl w:val="0"/>
          <w:numId w:val="10"/>
        </w:numPr>
      </w:pPr>
      <w:r>
        <w:t>И т.д</w:t>
      </w:r>
      <w:r w:rsidR="00EB6194">
        <w:t>.]</w:t>
      </w:r>
    </w:p>
    <w:p w14:paraId="3BA2C089" w14:textId="77777777" w:rsidR="000C6045" w:rsidRDefault="00623B99" w:rsidP="007C0853">
      <w:pPr>
        <w:pStyle w:val="Heading1"/>
      </w:pPr>
      <w:bookmarkStart w:id="41" w:name="_Ref211720636"/>
      <w:bookmarkStart w:id="42" w:name="OLE_LINK2"/>
      <w:r>
        <w:br w:type="page"/>
      </w:r>
      <w:bookmarkStart w:id="43" w:name="_Ref518589561"/>
      <w:bookmarkStart w:id="44" w:name="_Toc71411876"/>
      <w:r w:rsidR="002E3B34">
        <w:lastRenderedPageBreak/>
        <w:t>Обзор архитектуры</w:t>
      </w:r>
      <w:bookmarkEnd w:id="41"/>
      <w:bookmarkEnd w:id="43"/>
      <w:bookmarkEnd w:id="44"/>
    </w:p>
    <w:bookmarkEnd w:id="42"/>
    <w:p w14:paraId="6DC125F4" w14:textId="7FB268C2" w:rsidR="000C6045" w:rsidRDefault="000B47D0" w:rsidP="00B536B4">
      <w:pPr>
        <w:pStyle w:val="BodyText"/>
      </w:pPr>
      <w:r>
        <w:t xml:space="preserve">Этот раздел описывает </w:t>
      </w:r>
      <w:r w:rsidR="00623B99">
        <w:t>предполаг</w:t>
      </w:r>
      <w:r w:rsidR="006F1D5C">
        <w:t>а</w:t>
      </w:r>
      <w:r w:rsidR="00623B99">
        <w:t xml:space="preserve">емую </w:t>
      </w:r>
      <w:r>
        <w:t>архитектуру системы.</w:t>
      </w:r>
      <w:bookmarkEnd w:id="40"/>
    </w:p>
    <w:p w14:paraId="25D9F34F" w14:textId="77777777" w:rsidR="00264F34" w:rsidRDefault="00EA2295" w:rsidP="00BA1188">
      <w:pPr>
        <w:pStyle w:val="Heading3"/>
      </w:pPr>
      <w:bookmarkStart w:id="45" w:name="_Toc71411877"/>
      <w:r>
        <w:t>Компонентная модель системы</w:t>
      </w:r>
      <w:bookmarkEnd w:id="45"/>
    </w:p>
    <w:p w14:paraId="3557E64E" w14:textId="09F79A05" w:rsidR="00EA2295" w:rsidRPr="00930E62" w:rsidRDefault="00EA2295" w:rsidP="00EA2295">
      <w:pPr>
        <w:pStyle w:val="BodyText"/>
        <w:rPr>
          <w:color w:val="0000FF"/>
        </w:rPr>
      </w:pPr>
      <w:r w:rsidRPr="00930E62">
        <w:rPr>
          <w:color w:val="0000FF"/>
        </w:rPr>
        <w:t xml:space="preserve">[Здесь приводится </w:t>
      </w:r>
      <w:r w:rsidRPr="00930E62">
        <w:rPr>
          <w:color w:val="0000FF"/>
          <w:lang w:val="en-US"/>
        </w:rPr>
        <w:t>Component</w:t>
      </w:r>
      <w:r w:rsidRPr="00930E62">
        <w:rPr>
          <w:color w:val="0000FF"/>
        </w:rPr>
        <w:t xml:space="preserve"> </w:t>
      </w:r>
      <w:r w:rsidRPr="00930E62">
        <w:rPr>
          <w:color w:val="0000FF"/>
          <w:lang w:val="en-US"/>
        </w:rPr>
        <w:t>diagram</w:t>
      </w:r>
      <w:r w:rsidRPr="00930E62">
        <w:rPr>
          <w:color w:val="0000FF"/>
        </w:rPr>
        <w:t xml:space="preserve">  - диаграмма компонентов системы, со связями между компонентами  и интерфейсами между ними, а также описание их взаимодействия</w:t>
      </w:r>
      <w:r w:rsidR="00A503C6">
        <w:rPr>
          <w:color w:val="0000FF"/>
        </w:rPr>
        <w:t xml:space="preserve">. Для каждого </w:t>
      </w:r>
      <w:r w:rsidR="00391AA9">
        <w:rPr>
          <w:color w:val="0000FF"/>
        </w:rPr>
        <w:t xml:space="preserve">разрабатываемого </w:t>
      </w:r>
      <w:r w:rsidR="00A503C6">
        <w:rPr>
          <w:color w:val="0000FF"/>
        </w:rPr>
        <w:t>компонента дается краткое описание его места и предназначения в системе</w:t>
      </w:r>
      <w:r w:rsidR="00391AA9">
        <w:rPr>
          <w:color w:val="0000FF"/>
        </w:rPr>
        <w:t xml:space="preserve">. Компоненты сторонних производителей описываются ниже, в разделе </w:t>
      </w:r>
      <w:r w:rsidR="00391AA9">
        <w:rPr>
          <w:color w:val="0000FF"/>
        </w:rPr>
        <w:fldChar w:fldCharType="begin"/>
      </w:r>
      <w:r w:rsidR="00391AA9">
        <w:rPr>
          <w:color w:val="0000FF"/>
        </w:rPr>
        <w:instrText xml:space="preserve"> REF _Ref71410074 \r \h </w:instrText>
      </w:r>
      <w:r w:rsidR="00391AA9">
        <w:rPr>
          <w:color w:val="0000FF"/>
        </w:rPr>
      </w:r>
      <w:r w:rsidR="00391AA9">
        <w:rPr>
          <w:color w:val="0000FF"/>
        </w:rPr>
        <w:fldChar w:fldCharType="separate"/>
      </w:r>
      <w:r w:rsidR="00391AA9">
        <w:rPr>
          <w:color w:val="0000FF"/>
        </w:rPr>
        <w:t>4.1.2</w:t>
      </w:r>
      <w:r w:rsidR="00391AA9">
        <w:rPr>
          <w:color w:val="0000FF"/>
        </w:rPr>
        <w:fldChar w:fldCharType="end"/>
      </w:r>
      <w:r w:rsidRPr="00930E62">
        <w:rPr>
          <w:color w:val="0000FF"/>
        </w:rPr>
        <w:t>]</w:t>
      </w:r>
    </w:p>
    <w:p w14:paraId="082B188E" w14:textId="77777777" w:rsidR="00EA2295" w:rsidRDefault="00EA2295" w:rsidP="00EA2295">
      <w:pPr>
        <w:pStyle w:val="Heading4"/>
      </w:pPr>
      <w:bookmarkStart w:id="46" w:name="_Toc71411878"/>
      <w:r>
        <w:t>Компонент 1</w:t>
      </w:r>
      <w:bookmarkEnd w:id="46"/>
    </w:p>
    <w:p w14:paraId="7859A75F" w14:textId="77777777" w:rsidR="00EA2295" w:rsidRPr="00930E62" w:rsidRDefault="00EA2295" w:rsidP="00EA2295">
      <w:pPr>
        <w:pStyle w:val="BodyText"/>
        <w:rPr>
          <w:color w:val="0000FF"/>
        </w:rPr>
      </w:pPr>
      <w:r w:rsidRPr="00930E62">
        <w:rPr>
          <w:color w:val="0000FF"/>
        </w:rPr>
        <w:t xml:space="preserve">[Здесь приводится </w:t>
      </w:r>
      <w:r w:rsidR="00A503C6">
        <w:rPr>
          <w:color w:val="0000FF"/>
        </w:rPr>
        <w:t xml:space="preserve">более подробное описание предназначения компонента и </w:t>
      </w:r>
      <w:r w:rsidRPr="00930E62">
        <w:rPr>
          <w:color w:val="0000FF"/>
          <w:lang w:val="en-US"/>
        </w:rPr>
        <w:t>Package</w:t>
      </w:r>
      <w:r w:rsidRPr="00930E62">
        <w:rPr>
          <w:color w:val="0000FF"/>
        </w:rPr>
        <w:t xml:space="preserve"> </w:t>
      </w:r>
      <w:r w:rsidRPr="00930E62">
        <w:rPr>
          <w:color w:val="0000FF"/>
          <w:lang w:val="en-US"/>
        </w:rPr>
        <w:t>diagram</w:t>
      </w:r>
      <w:r w:rsidRPr="00930E62">
        <w:rPr>
          <w:color w:val="0000FF"/>
        </w:rPr>
        <w:t xml:space="preserve"> – диаграмма пакетов, из которых состоит данный компонент</w:t>
      </w:r>
      <w:r w:rsidR="00930E62" w:rsidRPr="00930E62">
        <w:rPr>
          <w:color w:val="0000FF"/>
        </w:rPr>
        <w:t>. Обязательно выделение на диаграмме интерфейсов пакета, служащих для связи с другими пакетами (фасад пакета)</w:t>
      </w:r>
      <w:r w:rsidR="006429EE">
        <w:rPr>
          <w:color w:val="0000FF"/>
        </w:rPr>
        <w:t xml:space="preserve">, а также ключевых классов, используемых другими пакетами в </w:t>
      </w:r>
      <w:r w:rsidR="006429EE">
        <w:rPr>
          <w:color w:val="0000FF"/>
          <w:lang w:val="en-US"/>
        </w:rPr>
        <w:t>use</w:t>
      </w:r>
      <w:r w:rsidR="006429EE" w:rsidRPr="006429EE">
        <w:rPr>
          <w:color w:val="0000FF"/>
        </w:rPr>
        <w:t>-</w:t>
      </w:r>
      <w:r w:rsidR="006429EE">
        <w:rPr>
          <w:color w:val="0000FF"/>
          <w:lang w:val="en-US"/>
        </w:rPr>
        <w:t>case</w:t>
      </w:r>
      <w:r w:rsidR="006429EE" w:rsidRPr="006429EE">
        <w:rPr>
          <w:color w:val="0000FF"/>
        </w:rPr>
        <w:t xml:space="preserve"> </w:t>
      </w:r>
      <w:r w:rsidR="006429EE">
        <w:rPr>
          <w:color w:val="0000FF"/>
        </w:rPr>
        <w:t>реализациях</w:t>
      </w:r>
      <w:r w:rsidRPr="00930E62">
        <w:rPr>
          <w:color w:val="0000FF"/>
        </w:rPr>
        <w:t>]</w:t>
      </w:r>
    </w:p>
    <w:p w14:paraId="2276D2A9" w14:textId="77777777" w:rsidR="00EA2295" w:rsidRDefault="00EA2295" w:rsidP="00EA2295">
      <w:pPr>
        <w:pStyle w:val="Heading4"/>
      </w:pPr>
      <w:bookmarkStart w:id="47" w:name="_Toc71411879"/>
      <w:r>
        <w:t>Компонент 2</w:t>
      </w:r>
      <w:bookmarkEnd w:id="47"/>
    </w:p>
    <w:p w14:paraId="437C6DA5" w14:textId="77777777" w:rsidR="006429EE" w:rsidRPr="00930E62" w:rsidRDefault="006429EE" w:rsidP="006429EE">
      <w:pPr>
        <w:pStyle w:val="BodyText"/>
        <w:rPr>
          <w:color w:val="0000FF"/>
        </w:rPr>
      </w:pPr>
      <w:r w:rsidRPr="00930E62">
        <w:rPr>
          <w:color w:val="0000FF"/>
        </w:rPr>
        <w:t xml:space="preserve">[Здесь приводится </w:t>
      </w:r>
      <w:r>
        <w:rPr>
          <w:color w:val="0000FF"/>
        </w:rPr>
        <w:t xml:space="preserve">более подробное описание предназначения компонента и </w:t>
      </w:r>
      <w:r w:rsidRPr="00930E62">
        <w:rPr>
          <w:color w:val="0000FF"/>
          <w:lang w:val="en-US"/>
        </w:rPr>
        <w:t>Package</w:t>
      </w:r>
      <w:r w:rsidRPr="00930E62">
        <w:rPr>
          <w:color w:val="0000FF"/>
        </w:rPr>
        <w:t xml:space="preserve"> </w:t>
      </w:r>
      <w:r w:rsidRPr="00930E62">
        <w:rPr>
          <w:color w:val="0000FF"/>
          <w:lang w:val="en-US"/>
        </w:rPr>
        <w:t>diagram</w:t>
      </w:r>
      <w:r w:rsidRPr="00930E62">
        <w:rPr>
          <w:color w:val="0000FF"/>
        </w:rPr>
        <w:t xml:space="preserve"> – диаграмма пакетов, из которых состоит данный компонент. Обязательно выделение на диаграмме интерфейсов пакета, служащих для связи с другими пакетами (фасад пакета)</w:t>
      </w:r>
      <w:r>
        <w:rPr>
          <w:color w:val="0000FF"/>
        </w:rPr>
        <w:t xml:space="preserve">, а также ключевых классов, используемых другими пакетами в </w:t>
      </w:r>
      <w:r>
        <w:rPr>
          <w:color w:val="0000FF"/>
          <w:lang w:val="en-US"/>
        </w:rPr>
        <w:t>use</w:t>
      </w:r>
      <w:r w:rsidRPr="006429EE">
        <w:rPr>
          <w:color w:val="0000FF"/>
        </w:rPr>
        <w:t>-</w:t>
      </w:r>
      <w:r>
        <w:rPr>
          <w:color w:val="0000FF"/>
          <w:lang w:val="en-US"/>
        </w:rPr>
        <w:t>case</w:t>
      </w:r>
      <w:r w:rsidRPr="006429EE">
        <w:rPr>
          <w:color w:val="0000FF"/>
        </w:rPr>
        <w:t xml:space="preserve"> </w:t>
      </w:r>
      <w:r>
        <w:rPr>
          <w:color w:val="0000FF"/>
        </w:rPr>
        <w:t>реализациях</w:t>
      </w:r>
      <w:r w:rsidRPr="00930E62">
        <w:rPr>
          <w:color w:val="0000FF"/>
        </w:rPr>
        <w:t>]</w:t>
      </w:r>
    </w:p>
    <w:p w14:paraId="17871B06" w14:textId="77777777" w:rsidR="00930E62" w:rsidRDefault="00930E62" w:rsidP="00930E62">
      <w:pPr>
        <w:pStyle w:val="Heading3"/>
      </w:pPr>
      <w:bookmarkStart w:id="48" w:name="_Ref71410074"/>
      <w:bookmarkStart w:id="49" w:name="_Toc71411880"/>
      <w:r>
        <w:t>Компоненты сторонних производителей</w:t>
      </w:r>
      <w:bookmarkEnd w:id="48"/>
      <w:bookmarkEnd w:id="49"/>
    </w:p>
    <w:p w14:paraId="352484FB" w14:textId="738C26CB" w:rsidR="00930E62" w:rsidRDefault="00930E62" w:rsidP="00391AA9">
      <w:pPr>
        <w:pStyle w:val="BodyText"/>
        <w:rPr>
          <w:color w:val="0000FF"/>
        </w:rPr>
      </w:pPr>
      <w:r w:rsidRPr="00930E62">
        <w:rPr>
          <w:color w:val="0000FF"/>
        </w:rPr>
        <w:t xml:space="preserve">[Здесь приводится список компонент сторонних производителей, с указанием их предназначения в </w:t>
      </w:r>
      <w:r w:rsidR="00391AA9">
        <w:rPr>
          <w:color w:val="0000FF"/>
        </w:rPr>
        <w:t>с</w:t>
      </w:r>
      <w:r w:rsidRPr="00930E62">
        <w:rPr>
          <w:color w:val="0000FF"/>
        </w:rPr>
        <w:t>истеме</w:t>
      </w:r>
      <w:r w:rsidR="0050300C">
        <w:rPr>
          <w:color w:val="0000FF"/>
        </w:rPr>
        <w:t xml:space="preserve"> и их лицензий.</w:t>
      </w:r>
      <w:r w:rsidRPr="0050300C">
        <w:rPr>
          <w:color w:val="0000FF"/>
        </w:rPr>
        <w:t>]</w:t>
      </w:r>
    </w:p>
    <w:p w14:paraId="3F8600A1" w14:textId="73C2A203" w:rsidR="00391AA9" w:rsidRPr="00693E10" w:rsidRDefault="00391AA9" w:rsidP="00391AA9">
      <w:pPr>
        <w:pStyle w:val="BodyText"/>
        <w:jc w:val="left"/>
        <w:rPr>
          <w:color w:val="00B050"/>
        </w:rPr>
      </w:pPr>
      <w:r w:rsidRPr="00693E10">
        <w:rPr>
          <w:color w:val="00B050"/>
        </w:rPr>
        <w:t>Пример:</w:t>
      </w:r>
      <w:r w:rsidRPr="00693E10">
        <w:rPr>
          <w:color w:val="00B050"/>
        </w:rPr>
        <w:br/>
      </w:r>
      <w:r w:rsidR="00693E10">
        <w:rPr>
          <w:color w:val="00B050"/>
        </w:rPr>
        <w:t>На момент разработки данного Технического задания, в</w:t>
      </w:r>
      <w:r w:rsidRPr="00693E10">
        <w:rPr>
          <w:color w:val="00B050"/>
        </w:rPr>
        <w:t xml:space="preserve"> системе предпола</w:t>
      </w:r>
      <w:r w:rsidR="00693E10">
        <w:rPr>
          <w:color w:val="00B050"/>
        </w:rPr>
        <w:t>г</w:t>
      </w:r>
      <w:r w:rsidRPr="00693E10">
        <w:rPr>
          <w:color w:val="00B050"/>
        </w:rPr>
        <w:t>ается использовать следующие компоненты сторонних производителей:</w:t>
      </w:r>
    </w:p>
    <w:p w14:paraId="567AD292" w14:textId="5F1A139F" w:rsidR="00391AA9" w:rsidRPr="00693E10" w:rsidRDefault="00391AA9" w:rsidP="00391AA9">
      <w:pPr>
        <w:pStyle w:val="BodyText"/>
        <w:numPr>
          <w:ilvl w:val="0"/>
          <w:numId w:val="17"/>
        </w:numPr>
        <w:ind w:left="990"/>
        <w:jc w:val="left"/>
        <w:rPr>
          <w:color w:val="00B050"/>
        </w:rPr>
      </w:pPr>
      <w:r w:rsidRPr="00693E10">
        <w:rPr>
          <w:color w:val="00B050"/>
          <w:lang w:val="en-US"/>
        </w:rPr>
        <w:t>PostgreSQL</w:t>
      </w:r>
      <w:r w:rsidRPr="00693E10">
        <w:rPr>
          <w:color w:val="00B050"/>
        </w:rPr>
        <w:t xml:space="preserve"> 13.2, система управления базой данных, </w:t>
      </w:r>
      <w:r w:rsidRPr="00693E10">
        <w:rPr>
          <w:color w:val="00B050"/>
          <w:lang w:val="en-US"/>
        </w:rPr>
        <w:t>PostgreSQL</w:t>
      </w:r>
      <w:r w:rsidRPr="00693E10">
        <w:rPr>
          <w:color w:val="00B050"/>
        </w:rPr>
        <w:t xml:space="preserve"> </w:t>
      </w:r>
      <w:r w:rsidRPr="00693E10">
        <w:rPr>
          <w:color w:val="00B050"/>
          <w:lang w:val="en-US"/>
        </w:rPr>
        <w:t>License</w:t>
      </w:r>
    </w:p>
    <w:p w14:paraId="066FB07A" w14:textId="4C509E2C" w:rsidR="00391AA9" w:rsidRPr="00693E10" w:rsidRDefault="00F35541" w:rsidP="00391AA9">
      <w:pPr>
        <w:pStyle w:val="BodyText"/>
        <w:numPr>
          <w:ilvl w:val="0"/>
          <w:numId w:val="17"/>
        </w:numPr>
        <w:ind w:left="990"/>
        <w:jc w:val="left"/>
        <w:rPr>
          <w:color w:val="00B050"/>
          <w:lang w:val="en-US"/>
        </w:rPr>
      </w:pPr>
      <w:r w:rsidRPr="00693E10">
        <w:rPr>
          <w:color w:val="00B050"/>
          <w:lang w:val="en-US"/>
        </w:rPr>
        <w:t>Spring Framework 5.2</w:t>
      </w:r>
      <w:r w:rsidR="00391AA9" w:rsidRPr="00693E10">
        <w:rPr>
          <w:color w:val="00B050"/>
          <w:lang w:val="en-US"/>
        </w:rPr>
        <w:t xml:space="preserve">, </w:t>
      </w:r>
      <w:r w:rsidRPr="00693E10">
        <w:rPr>
          <w:color w:val="00B050"/>
        </w:rPr>
        <w:t>фреймворк</w:t>
      </w:r>
      <w:r w:rsidRPr="00693E10">
        <w:rPr>
          <w:color w:val="00B050"/>
          <w:lang w:val="en-US"/>
        </w:rPr>
        <w:t xml:space="preserve"> </w:t>
      </w:r>
      <w:r w:rsidRPr="00693E10">
        <w:rPr>
          <w:color w:val="00B050"/>
        </w:rPr>
        <w:t>для</w:t>
      </w:r>
      <w:r w:rsidRPr="00693E10">
        <w:rPr>
          <w:color w:val="00B050"/>
          <w:lang w:val="en-US"/>
        </w:rPr>
        <w:t xml:space="preserve"> </w:t>
      </w:r>
      <w:r w:rsidRPr="00693E10">
        <w:rPr>
          <w:color w:val="00B050"/>
        </w:rPr>
        <w:t>платформы</w:t>
      </w:r>
      <w:r w:rsidRPr="00693E10">
        <w:rPr>
          <w:color w:val="00B050"/>
          <w:lang w:val="en-US"/>
        </w:rPr>
        <w:t xml:space="preserve"> J2EE</w:t>
      </w:r>
      <w:r w:rsidR="00391AA9" w:rsidRPr="00693E10">
        <w:rPr>
          <w:color w:val="00B050"/>
          <w:lang w:val="en-US"/>
        </w:rPr>
        <w:t>,</w:t>
      </w:r>
      <w:r w:rsidRPr="00693E10">
        <w:rPr>
          <w:color w:val="00B050"/>
          <w:lang w:val="en-US"/>
        </w:rPr>
        <w:t xml:space="preserve"> Apache License 2.0 </w:t>
      </w:r>
      <w:r w:rsidR="00391AA9" w:rsidRPr="00693E10">
        <w:rPr>
          <w:color w:val="00B050"/>
          <w:lang w:val="en-US"/>
        </w:rPr>
        <w:t xml:space="preserve"> </w:t>
      </w:r>
    </w:p>
    <w:p w14:paraId="62B92B8F" w14:textId="4EE56A75" w:rsidR="00391AA9" w:rsidRDefault="00391AA9" w:rsidP="00693E10">
      <w:pPr>
        <w:pStyle w:val="BodyText"/>
        <w:numPr>
          <w:ilvl w:val="0"/>
          <w:numId w:val="17"/>
        </w:numPr>
        <w:ind w:left="990"/>
        <w:jc w:val="left"/>
        <w:rPr>
          <w:color w:val="00B050"/>
          <w:lang w:val="en-US"/>
        </w:rPr>
      </w:pPr>
      <w:r w:rsidRPr="00693E10">
        <w:rPr>
          <w:color w:val="00B050"/>
          <w:lang w:val="en-US"/>
        </w:rPr>
        <w:t>OpenPDF</w:t>
      </w:r>
      <w:r w:rsidR="00693E10" w:rsidRPr="00693E10">
        <w:rPr>
          <w:color w:val="00B050"/>
          <w:lang w:val="en-US"/>
        </w:rPr>
        <w:t xml:space="preserve"> 1.3.22</w:t>
      </w:r>
      <w:r w:rsidRPr="00693E10">
        <w:rPr>
          <w:color w:val="00B050"/>
          <w:lang w:val="en-US"/>
        </w:rPr>
        <w:t xml:space="preserve">, </w:t>
      </w:r>
      <w:r w:rsidRPr="00693E10">
        <w:rPr>
          <w:color w:val="00B050"/>
        </w:rPr>
        <w:t>библиотека</w:t>
      </w:r>
      <w:r w:rsidRPr="00693E10">
        <w:rPr>
          <w:color w:val="00B050"/>
          <w:lang w:val="en-US"/>
        </w:rPr>
        <w:t xml:space="preserve"> </w:t>
      </w:r>
      <w:r w:rsidRPr="00693E10">
        <w:rPr>
          <w:color w:val="00B050"/>
        </w:rPr>
        <w:t>для</w:t>
      </w:r>
      <w:r w:rsidRPr="00693E10">
        <w:rPr>
          <w:color w:val="00B050"/>
          <w:lang w:val="en-US"/>
        </w:rPr>
        <w:t xml:space="preserve"> </w:t>
      </w:r>
      <w:r w:rsidRPr="00693E10">
        <w:rPr>
          <w:color w:val="00B050"/>
        </w:rPr>
        <w:t>генерации</w:t>
      </w:r>
      <w:r w:rsidRPr="00693E10">
        <w:rPr>
          <w:color w:val="00B050"/>
          <w:lang w:val="en-US"/>
        </w:rPr>
        <w:t xml:space="preserve"> PDF </w:t>
      </w:r>
      <w:r w:rsidRPr="00693E10">
        <w:rPr>
          <w:color w:val="00B050"/>
        </w:rPr>
        <w:t>документов</w:t>
      </w:r>
      <w:r w:rsidRPr="00693E10">
        <w:rPr>
          <w:color w:val="00B050"/>
          <w:lang w:val="en-US"/>
        </w:rPr>
        <w:t>, GNU General Public License 2.1</w:t>
      </w:r>
    </w:p>
    <w:p w14:paraId="6224803B" w14:textId="70538F45" w:rsidR="00693E10" w:rsidRPr="00693E10" w:rsidRDefault="00693E10" w:rsidP="00693E10">
      <w:pPr>
        <w:pStyle w:val="BodyText"/>
        <w:ind w:left="630"/>
        <w:jc w:val="left"/>
        <w:rPr>
          <w:color w:val="00B050"/>
        </w:rPr>
      </w:pPr>
      <w:r>
        <w:rPr>
          <w:color w:val="00B050"/>
        </w:rPr>
        <w:t>Список компонент может уточняться в процессе разработки.</w:t>
      </w:r>
    </w:p>
    <w:p w14:paraId="550E55D1" w14:textId="77777777" w:rsidR="00930E62" w:rsidRDefault="00930E62" w:rsidP="00930E62">
      <w:pPr>
        <w:pStyle w:val="Heading3"/>
      </w:pPr>
      <w:bookmarkStart w:id="50" w:name="_Toc71411881"/>
      <w:r>
        <w:t>Схема развертывания приложения</w:t>
      </w:r>
      <w:bookmarkEnd w:id="50"/>
    </w:p>
    <w:p w14:paraId="21FF1B74" w14:textId="6D5C584D" w:rsidR="00BA1188" w:rsidRPr="00930E62" w:rsidRDefault="00930E62" w:rsidP="00930E62">
      <w:pPr>
        <w:pStyle w:val="BodyText"/>
        <w:rPr>
          <w:color w:val="0000FF"/>
        </w:rPr>
      </w:pPr>
      <w:r w:rsidRPr="00930E62">
        <w:rPr>
          <w:color w:val="0000FF"/>
        </w:rPr>
        <w:t xml:space="preserve">[Здесь приводится </w:t>
      </w:r>
      <w:r w:rsidRPr="00930E62">
        <w:rPr>
          <w:color w:val="0000FF"/>
          <w:lang w:val="en-US"/>
        </w:rPr>
        <w:t>Deployment</w:t>
      </w:r>
      <w:r w:rsidRPr="00930E62">
        <w:rPr>
          <w:color w:val="0000FF"/>
        </w:rPr>
        <w:t xml:space="preserve"> </w:t>
      </w:r>
      <w:r w:rsidRPr="00930E62">
        <w:rPr>
          <w:color w:val="0000FF"/>
          <w:lang w:val="en-US"/>
        </w:rPr>
        <w:t>diagram</w:t>
      </w:r>
      <w:r w:rsidRPr="00930E62">
        <w:rPr>
          <w:color w:val="0000FF"/>
        </w:rPr>
        <w:t xml:space="preserve">  - диаграмма развертывания системы, со связями между узлами и указанием способа связи (протокола)</w:t>
      </w:r>
      <w:r>
        <w:rPr>
          <w:color w:val="0000FF"/>
        </w:rPr>
        <w:t>. На диаграмме обязательно указать, какие компоненты находятся на том или ином узле</w:t>
      </w:r>
      <w:r w:rsidR="0050300C">
        <w:rPr>
          <w:color w:val="0000FF"/>
        </w:rPr>
        <w:t>. В случае, если система развертывается на единственном узле, этот раздел можно опустить.</w:t>
      </w:r>
      <w:r w:rsidRPr="00930E62">
        <w:rPr>
          <w:color w:val="0000FF"/>
        </w:rPr>
        <w:t>]</w:t>
      </w:r>
    </w:p>
    <w:p w14:paraId="52CCF387" w14:textId="77777777" w:rsidR="000C6045" w:rsidRDefault="00E117D1">
      <w:pPr>
        <w:pStyle w:val="Heading1"/>
      </w:pPr>
      <w:bookmarkStart w:id="51" w:name="_Ref535409726"/>
      <w:bookmarkStart w:id="52" w:name="_Ref535409729"/>
      <w:bookmarkStart w:id="53" w:name="_Toc71411882"/>
      <w:r>
        <w:t>Допущения и ограничения</w:t>
      </w:r>
      <w:bookmarkEnd w:id="51"/>
      <w:bookmarkEnd w:id="52"/>
      <w:bookmarkEnd w:id="53"/>
    </w:p>
    <w:p w14:paraId="1BA75956" w14:textId="77777777" w:rsidR="000C6045" w:rsidRPr="00693E10" w:rsidRDefault="000C6045">
      <w:pPr>
        <w:pStyle w:val="Comment"/>
        <w:rPr>
          <w:i w:val="0"/>
          <w:iCs w:val="0"/>
        </w:rPr>
      </w:pPr>
      <w:r w:rsidRPr="00693E10">
        <w:rPr>
          <w:i w:val="0"/>
          <w:iCs w:val="0"/>
        </w:rPr>
        <w:t xml:space="preserve">[Краткое описание допущений,  которые подразумевает данный </w:t>
      </w:r>
      <w:r w:rsidR="007C0853" w:rsidRPr="00693E10">
        <w:rPr>
          <w:i w:val="0"/>
          <w:iCs w:val="0"/>
        </w:rPr>
        <w:t>проект</w:t>
      </w:r>
      <w:r w:rsidRPr="00693E10">
        <w:rPr>
          <w:i w:val="0"/>
          <w:iCs w:val="0"/>
        </w:rPr>
        <w:t>, и любых ограничений (например, по бюджету, участникам, требуемому оборудованию, срокам и т.п.), накладываемых на его выполнение.]</w:t>
      </w:r>
    </w:p>
    <w:p w14:paraId="7E1B032B" w14:textId="73D4DB6C" w:rsidR="00D0295B" w:rsidRPr="00693E10" w:rsidRDefault="00D0295B" w:rsidP="00D0295B">
      <w:pPr>
        <w:pStyle w:val="BodyText"/>
        <w:rPr>
          <w:color w:val="00B050"/>
        </w:rPr>
      </w:pPr>
      <w:r w:rsidRPr="00693E10">
        <w:rPr>
          <w:color w:val="00B050"/>
        </w:rPr>
        <w:t xml:space="preserve">Пример: При разработке </w:t>
      </w:r>
      <w:r w:rsidR="00693E10">
        <w:rPr>
          <w:color w:val="00B050"/>
        </w:rPr>
        <w:t>данного Т</w:t>
      </w:r>
      <w:r w:rsidR="00623B99" w:rsidRPr="00693E10">
        <w:rPr>
          <w:color w:val="00B050"/>
        </w:rPr>
        <w:t xml:space="preserve">ехнического задания </w:t>
      </w:r>
      <w:r w:rsidRPr="00693E10">
        <w:rPr>
          <w:color w:val="00B050"/>
        </w:rPr>
        <w:t xml:space="preserve">принято допущение, что </w:t>
      </w:r>
      <w:r w:rsidR="009A4B03" w:rsidRPr="00693E10">
        <w:rPr>
          <w:color w:val="00B050"/>
        </w:rPr>
        <w:t xml:space="preserve">в режиме </w:t>
      </w:r>
      <w:r w:rsidR="00623B99" w:rsidRPr="00693E10">
        <w:rPr>
          <w:color w:val="00B050"/>
        </w:rPr>
        <w:t xml:space="preserve">эксплуатации системы </w:t>
      </w:r>
      <w:r w:rsidRPr="00693E10">
        <w:rPr>
          <w:color w:val="00B050"/>
        </w:rPr>
        <w:t xml:space="preserve">число транзакций в единицу времени </w:t>
      </w:r>
      <w:r w:rsidR="00623B99" w:rsidRPr="00693E10">
        <w:rPr>
          <w:color w:val="00B050"/>
        </w:rPr>
        <w:t xml:space="preserve">будет </w:t>
      </w:r>
      <w:r w:rsidRPr="00693E10">
        <w:rPr>
          <w:color w:val="00B050"/>
        </w:rPr>
        <w:t>значительно (более чем  в 10 раз) снижат</w:t>
      </w:r>
      <w:r w:rsidR="00623B99" w:rsidRPr="00693E10">
        <w:rPr>
          <w:color w:val="00B050"/>
        </w:rPr>
        <w:t>ь</w:t>
      </w:r>
      <w:r w:rsidRPr="00693E10">
        <w:rPr>
          <w:color w:val="00B050"/>
        </w:rPr>
        <w:t>ся в ночное время, что позвол</w:t>
      </w:r>
      <w:r w:rsidR="00D52CD3" w:rsidRPr="00693E10">
        <w:rPr>
          <w:color w:val="00B050"/>
        </w:rPr>
        <w:t>и</w:t>
      </w:r>
      <w:r w:rsidRPr="00693E10">
        <w:rPr>
          <w:color w:val="00B050"/>
        </w:rPr>
        <w:t xml:space="preserve">т в период с 01:00 до 6:00 производить автоматическое обновление программного обеспечения системы, требующее полной перезагрузки и остановки сервиса на период до 5 минут. </w:t>
      </w:r>
    </w:p>
    <w:p w14:paraId="6D557B09" w14:textId="77777777" w:rsidR="00855827" w:rsidRDefault="00855827">
      <w:pPr>
        <w:widowControl/>
        <w:spacing w:after="200" w:line="276" w:lineRule="auto"/>
        <w:rPr>
          <w:rFonts w:ascii="Arial" w:hAnsi="Arial" w:cs="Arial"/>
          <w:b/>
          <w:bCs/>
          <w:sz w:val="28"/>
          <w:szCs w:val="28"/>
        </w:rPr>
      </w:pPr>
      <w:bookmarkStart w:id="54" w:name="_Ref535397143"/>
      <w:bookmarkStart w:id="55" w:name="_Ref535397146"/>
      <w:bookmarkStart w:id="56" w:name="_Ref4498734"/>
      <w:bookmarkStart w:id="57" w:name="_Ref4498737"/>
      <w:bookmarkStart w:id="58" w:name="_Ref78059594"/>
      <w:bookmarkStart w:id="59" w:name="_Ref78059595"/>
      <w:bookmarkStart w:id="60" w:name="_Toc530305859"/>
      <w:r>
        <w:br w:type="page"/>
      </w:r>
    </w:p>
    <w:p w14:paraId="035DF033" w14:textId="77777777" w:rsidR="00751CE7" w:rsidRDefault="00751CE7">
      <w:pPr>
        <w:pStyle w:val="Heading1"/>
      </w:pPr>
      <w:bookmarkStart w:id="61" w:name="_Ref518589387"/>
      <w:bookmarkStart w:id="62" w:name="_Ref518589398"/>
      <w:bookmarkStart w:id="63" w:name="_Toc71411883"/>
      <w:r>
        <w:lastRenderedPageBreak/>
        <w:t>План проекта</w:t>
      </w:r>
      <w:bookmarkEnd w:id="61"/>
      <w:bookmarkEnd w:id="62"/>
      <w:bookmarkEnd w:id="63"/>
    </w:p>
    <w:p w14:paraId="45D4859B" w14:textId="77777777" w:rsidR="003A3E7B" w:rsidRDefault="003A3E7B" w:rsidP="003A3E7B">
      <w:pPr>
        <w:pStyle w:val="BodyText"/>
      </w:pPr>
      <w:r>
        <w:t xml:space="preserve">Планирование работ и контроль графика их выполнения производится с использованием </w:t>
      </w:r>
      <w:r w:rsidR="00134D4C">
        <w:rPr>
          <w:i/>
          <w:iCs/>
          <w:lang w:val="en-US"/>
        </w:rPr>
        <w:t>Microsoft</w:t>
      </w:r>
      <w:r w:rsidR="00134D4C" w:rsidRPr="00134D4C">
        <w:rPr>
          <w:i/>
          <w:iCs/>
        </w:rPr>
        <w:t xml:space="preserve"> </w:t>
      </w:r>
      <w:r w:rsidR="00134D4C">
        <w:rPr>
          <w:i/>
          <w:iCs/>
          <w:lang w:val="en-US"/>
        </w:rPr>
        <w:t>Project</w:t>
      </w:r>
      <w:r>
        <w:t>.</w:t>
      </w:r>
    </w:p>
    <w:p w14:paraId="0516642D" w14:textId="77777777" w:rsidR="00B5390F" w:rsidRPr="00930E62" w:rsidRDefault="00B5390F" w:rsidP="00B5390F">
      <w:pPr>
        <w:pStyle w:val="BodyText"/>
        <w:rPr>
          <w:color w:val="0000FF"/>
        </w:rPr>
      </w:pPr>
      <w:r w:rsidRPr="00930E62">
        <w:rPr>
          <w:color w:val="0000FF"/>
        </w:rPr>
        <w:t>[</w:t>
      </w:r>
      <w:r>
        <w:rPr>
          <w:color w:val="0000FF"/>
        </w:rPr>
        <w:t>План проекта, естественно, нужно заменить вашим собственным</w:t>
      </w:r>
      <w:r w:rsidRPr="00930E62">
        <w:rPr>
          <w:color w:val="0000FF"/>
        </w:rPr>
        <w:t>]</w:t>
      </w:r>
    </w:p>
    <w:p w14:paraId="470DD628" w14:textId="77777777" w:rsidR="00731F78" w:rsidRDefault="00BD7DDA" w:rsidP="00731F78">
      <w:pPr>
        <w:pStyle w:val="BodyText"/>
        <w:keepNext/>
        <w:ind w:left="0"/>
      </w:pPr>
      <w:r>
        <w:rPr>
          <w:noProof/>
        </w:rPr>
        <w:drawing>
          <wp:inline distT="0" distB="0" distL="0" distR="0" wp14:anchorId="76111911" wp14:editId="08FBA4D4">
            <wp:extent cx="6120130" cy="1426210"/>
            <wp:effectExtent l="19050" t="19050" r="13970" b="215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1426210"/>
                    </a:xfrm>
                    <a:prstGeom prst="rect">
                      <a:avLst/>
                    </a:prstGeom>
                    <a:ln>
                      <a:solidFill>
                        <a:schemeClr val="accent1"/>
                      </a:solidFill>
                    </a:ln>
                  </pic:spPr>
                </pic:pic>
              </a:graphicData>
            </a:graphic>
          </wp:inline>
        </w:drawing>
      </w:r>
    </w:p>
    <w:p w14:paraId="78DDA521" w14:textId="092A1CDD" w:rsidR="005856F8" w:rsidRDefault="00731F78" w:rsidP="00731F78">
      <w:pPr>
        <w:pStyle w:val="Caption"/>
        <w:jc w:val="both"/>
      </w:pPr>
      <w:r>
        <w:t xml:space="preserve">Рисунок </w:t>
      </w:r>
      <w:r>
        <w:fldChar w:fldCharType="begin"/>
      </w:r>
      <w:r>
        <w:instrText xml:space="preserve"> SEQ Рисунок \* ARABIC </w:instrText>
      </w:r>
      <w:r>
        <w:fldChar w:fldCharType="separate"/>
      </w:r>
      <w:r w:rsidR="00310010">
        <w:rPr>
          <w:noProof/>
        </w:rPr>
        <w:t>1</w:t>
      </w:r>
      <w:r>
        <w:fldChar w:fldCharType="end"/>
      </w:r>
      <w:r>
        <w:t xml:space="preserve"> План </w:t>
      </w:r>
      <w:r w:rsidR="00075DFC">
        <w:t>фазы «Техническое задание»</w:t>
      </w:r>
    </w:p>
    <w:p w14:paraId="6A14D2B4" w14:textId="77777777" w:rsidR="00075DFC" w:rsidRDefault="00075DFC" w:rsidP="00751CE7">
      <w:pPr>
        <w:pStyle w:val="BodyText"/>
      </w:pPr>
    </w:p>
    <w:p w14:paraId="3BE43D00" w14:textId="77777777" w:rsidR="00075DFC" w:rsidRDefault="00BD7DDA" w:rsidP="00075DFC">
      <w:pPr>
        <w:pStyle w:val="BodyText"/>
        <w:keepNext/>
        <w:ind w:left="0"/>
      </w:pPr>
      <w:r>
        <w:rPr>
          <w:noProof/>
        </w:rPr>
        <w:drawing>
          <wp:inline distT="0" distB="0" distL="0" distR="0" wp14:anchorId="38EF1209" wp14:editId="4693C5E0">
            <wp:extent cx="6120130" cy="2395855"/>
            <wp:effectExtent l="19050" t="19050" r="13970" b="234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2395855"/>
                    </a:xfrm>
                    <a:prstGeom prst="rect">
                      <a:avLst/>
                    </a:prstGeom>
                    <a:ln>
                      <a:solidFill>
                        <a:schemeClr val="tx1"/>
                      </a:solidFill>
                    </a:ln>
                  </pic:spPr>
                </pic:pic>
              </a:graphicData>
            </a:graphic>
          </wp:inline>
        </w:drawing>
      </w:r>
    </w:p>
    <w:p w14:paraId="3E04FB46" w14:textId="4F543C48" w:rsidR="00075DFC" w:rsidRDefault="00075DFC" w:rsidP="00075DFC">
      <w:pPr>
        <w:pStyle w:val="Caption"/>
        <w:jc w:val="both"/>
      </w:pPr>
      <w:r>
        <w:t xml:space="preserve">Рисунок </w:t>
      </w:r>
      <w:r>
        <w:fldChar w:fldCharType="begin"/>
      </w:r>
      <w:r>
        <w:instrText xml:space="preserve"> SEQ Рисунок \* ARABIC </w:instrText>
      </w:r>
      <w:r>
        <w:fldChar w:fldCharType="separate"/>
      </w:r>
      <w:r w:rsidR="00310010">
        <w:rPr>
          <w:noProof/>
        </w:rPr>
        <w:t>2</w:t>
      </w:r>
      <w:r>
        <w:fldChar w:fldCharType="end"/>
      </w:r>
      <w:r>
        <w:t xml:space="preserve"> План фазы «Реализация»</w:t>
      </w:r>
    </w:p>
    <w:p w14:paraId="602870D6" w14:textId="77777777" w:rsidR="00751CE7" w:rsidRPr="00751CE7" w:rsidRDefault="005856F8" w:rsidP="00751CE7">
      <w:pPr>
        <w:pStyle w:val="BodyText"/>
      </w:pPr>
      <w:r>
        <w:t>Сроки приведены в рабочих днях, трудозатраты – в человеко-часах. Под рабочими днями понимаются дни недели с понедельника по пятницу включительно, за исключением праздничных дней, установленных нормативными актами Российской Федерации.</w:t>
      </w:r>
    </w:p>
    <w:p w14:paraId="0A7DBBBB" w14:textId="77777777" w:rsidR="00855827" w:rsidRDefault="00855827">
      <w:pPr>
        <w:pStyle w:val="Heading1"/>
      </w:pPr>
      <w:bookmarkStart w:id="64" w:name="_Ref518589410"/>
      <w:bookmarkStart w:id="65" w:name="_Ref518589419"/>
      <w:bookmarkStart w:id="66" w:name="_Toc71411884"/>
      <w:r>
        <w:t>Штатное расписание</w:t>
      </w:r>
      <w:bookmarkEnd w:id="64"/>
      <w:bookmarkEnd w:id="65"/>
      <w:bookmarkEnd w:id="66"/>
    </w:p>
    <w:p w14:paraId="14979D53" w14:textId="77777777" w:rsidR="00855827" w:rsidRDefault="008638D9" w:rsidP="00855827">
      <w:pPr>
        <w:pStyle w:val="BodyText"/>
        <w:ind w:left="540"/>
      </w:pPr>
      <w:r>
        <w:t>Для выполнения проекта требуются специалисты следующей квалификации:</w:t>
      </w:r>
    </w:p>
    <w:p w14:paraId="177B28F6" w14:textId="2A0FE3A2" w:rsidR="00855827" w:rsidRPr="00693E10" w:rsidRDefault="00855827" w:rsidP="00855827">
      <w:pPr>
        <w:pStyle w:val="BodyText"/>
        <w:rPr>
          <w:color w:val="0000FF"/>
        </w:rPr>
      </w:pPr>
      <w:r w:rsidRPr="00693E10">
        <w:rPr>
          <w:color w:val="0000FF"/>
        </w:rPr>
        <w:t>[</w:t>
      </w:r>
      <w:r w:rsidR="008638D9" w:rsidRPr="00693E10">
        <w:rPr>
          <w:color w:val="0000FF"/>
        </w:rPr>
        <w:t xml:space="preserve">ЭТО ПРИМЕР. </w:t>
      </w:r>
      <w:r w:rsidRPr="00693E10">
        <w:rPr>
          <w:color w:val="0000FF"/>
        </w:rPr>
        <w:t>Таблицу нужно заполнить сообразно потребностям вашего проекта</w:t>
      </w:r>
      <w:r w:rsidR="00693E10" w:rsidRPr="00693E10">
        <w:rPr>
          <w:color w:val="0000FF"/>
        </w:rPr>
        <w:t>.</w:t>
      </w:r>
      <w:r w:rsidR="00693E10" w:rsidRPr="00693E10">
        <w:rPr>
          <w:color w:val="0000FF"/>
        </w:rPr>
        <w:br/>
        <w:t>Штатное расписание должно в буквальном смысле «следовать из» плана работ.</w:t>
      </w:r>
      <w:r w:rsidRPr="00693E10">
        <w:rPr>
          <w:color w:val="0000FF"/>
        </w:rPr>
        <w:t>]</w:t>
      </w:r>
    </w:p>
    <w:tbl>
      <w:tblPr>
        <w:tblStyle w:val="TableGrid"/>
        <w:tblW w:w="0" w:type="auto"/>
        <w:tblInd w:w="567" w:type="dxa"/>
        <w:tblLook w:val="04A0" w:firstRow="1" w:lastRow="0" w:firstColumn="1" w:lastColumn="0" w:noHBand="0" w:noVBand="1"/>
      </w:tblPr>
      <w:tblGrid>
        <w:gridCol w:w="2241"/>
        <w:gridCol w:w="1080"/>
        <w:gridCol w:w="5966"/>
      </w:tblGrid>
      <w:tr w:rsidR="00855827" w14:paraId="12AF4C10" w14:textId="77777777" w:rsidTr="00855827">
        <w:tc>
          <w:tcPr>
            <w:tcW w:w="2241" w:type="dxa"/>
            <w:shd w:val="clear" w:color="auto" w:fill="D9D9D9" w:themeFill="background1" w:themeFillShade="D9"/>
          </w:tcPr>
          <w:p w14:paraId="6ADF147F" w14:textId="77777777" w:rsidR="00855827" w:rsidRPr="00855827" w:rsidRDefault="008638D9" w:rsidP="00855827">
            <w:pPr>
              <w:pStyle w:val="BodyText"/>
              <w:ind w:left="0"/>
              <w:rPr>
                <w:b/>
                <w:color w:val="0000FF"/>
              </w:rPr>
            </w:pPr>
            <w:r>
              <w:rPr>
                <w:b/>
              </w:rPr>
              <w:t>Специалист</w:t>
            </w:r>
          </w:p>
        </w:tc>
        <w:tc>
          <w:tcPr>
            <w:tcW w:w="1080" w:type="dxa"/>
            <w:shd w:val="clear" w:color="auto" w:fill="D9D9D9" w:themeFill="background1" w:themeFillShade="D9"/>
          </w:tcPr>
          <w:p w14:paraId="0B222FA5" w14:textId="77777777" w:rsidR="00855827" w:rsidRPr="00855827" w:rsidRDefault="00855827" w:rsidP="00855827">
            <w:pPr>
              <w:pStyle w:val="BodyText"/>
              <w:ind w:left="0"/>
              <w:rPr>
                <w:b/>
              </w:rPr>
            </w:pPr>
            <w:r w:rsidRPr="00855827">
              <w:rPr>
                <w:b/>
              </w:rPr>
              <w:t>Кол-во</w:t>
            </w:r>
          </w:p>
        </w:tc>
        <w:tc>
          <w:tcPr>
            <w:tcW w:w="5966" w:type="dxa"/>
            <w:shd w:val="clear" w:color="auto" w:fill="D9D9D9" w:themeFill="background1" w:themeFillShade="D9"/>
          </w:tcPr>
          <w:p w14:paraId="398A88CF" w14:textId="77777777" w:rsidR="00855827" w:rsidRPr="00855827" w:rsidRDefault="00855827" w:rsidP="00855827">
            <w:pPr>
              <w:pStyle w:val="BodyText"/>
              <w:ind w:left="0"/>
              <w:rPr>
                <w:b/>
              </w:rPr>
            </w:pPr>
            <w:r w:rsidRPr="00855827">
              <w:rPr>
                <w:b/>
              </w:rPr>
              <w:t>Требов</w:t>
            </w:r>
            <w:r>
              <w:rPr>
                <w:b/>
              </w:rPr>
              <w:t>а</w:t>
            </w:r>
            <w:r w:rsidRPr="00855827">
              <w:rPr>
                <w:b/>
              </w:rPr>
              <w:t>ния к квалификации</w:t>
            </w:r>
          </w:p>
        </w:tc>
      </w:tr>
      <w:tr w:rsidR="00855827" w14:paraId="795AB1A8" w14:textId="77777777" w:rsidTr="008638D9">
        <w:tc>
          <w:tcPr>
            <w:tcW w:w="2241" w:type="dxa"/>
          </w:tcPr>
          <w:p w14:paraId="6A05B3A3" w14:textId="77777777" w:rsidR="00855827" w:rsidRPr="00410ABD" w:rsidRDefault="00855827" w:rsidP="008638D9">
            <w:pPr>
              <w:pStyle w:val="BodyText"/>
              <w:ind w:left="0"/>
              <w:rPr>
                <w:color w:val="00B050"/>
                <w:lang w:val="en-US"/>
              </w:rPr>
            </w:pPr>
            <w:r w:rsidRPr="00410ABD">
              <w:rPr>
                <w:color w:val="00B050"/>
                <w:lang w:val="en-US"/>
              </w:rPr>
              <w:t>Manager</w:t>
            </w:r>
          </w:p>
        </w:tc>
        <w:tc>
          <w:tcPr>
            <w:tcW w:w="1080" w:type="dxa"/>
          </w:tcPr>
          <w:p w14:paraId="77C96C66" w14:textId="77777777" w:rsidR="00855827" w:rsidRPr="00410ABD" w:rsidRDefault="00855827" w:rsidP="008638D9">
            <w:pPr>
              <w:pStyle w:val="BodyText"/>
              <w:ind w:left="0"/>
              <w:rPr>
                <w:color w:val="00B050"/>
                <w:lang w:val="en-US"/>
              </w:rPr>
            </w:pPr>
            <w:r w:rsidRPr="00410ABD">
              <w:rPr>
                <w:color w:val="00B050"/>
                <w:lang w:val="en-US"/>
              </w:rPr>
              <w:t>1</w:t>
            </w:r>
          </w:p>
        </w:tc>
        <w:tc>
          <w:tcPr>
            <w:tcW w:w="5966" w:type="dxa"/>
          </w:tcPr>
          <w:p w14:paraId="05506C62" w14:textId="77777777" w:rsidR="00855827" w:rsidRPr="00410ABD" w:rsidRDefault="00855827" w:rsidP="00410ABD">
            <w:pPr>
              <w:pStyle w:val="BodyText"/>
              <w:ind w:left="0"/>
              <w:jc w:val="left"/>
              <w:rPr>
                <w:color w:val="00B050"/>
              </w:rPr>
            </w:pPr>
            <w:r w:rsidRPr="00410ABD">
              <w:rPr>
                <w:color w:val="00B050"/>
              </w:rPr>
              <w:t xml:space="preserve">Опыт разработки </w:t>
            </w:r>
            <w:r w:rsidRPr="00410ABD">
              <w:rPr>
                <w:color w:val="00B050"/>
                <w:lang w:val="en-US"/>
              </w:rPr>
              <w:t>web</w:t>
            </w:r>
            <w:r w:rsidRPr="00410ABD">
              <w:rPr>
                <w:color w:val="00B050"/>
              </w:rPr>
              <w:t>-приложений не менее 1года</w:t>
            </w:r>
            <w:r w:rsidRPr="00410ABD">
              <w:rPr>
                <w:color w:val="00B050"/>
              </w:rPr>
              <w:br/>
              <w:t xml:space="preserve">Владение </w:t>
            </w:r>
            <w:r w:rsidRPr="00410ABD">
              <w:rPr>
                <w:color w:val="00B050"/>
                <w:lang w:val="en-US"/>
              </w:rPr>
              <w:t>redmine</w:t>
            </w:r>
            <w:r w:rsidRPr="00410ABD">
              <w:rPr>
                <w:color w:val="00B050"/>
              </w:rPr>
              <w:t xml:space="preserve">, </w:t>
            </w:r>
            <w:r w:rsidRPr="00410ABD">
              <w:rPr>
                <w:color w:val="00B050"/>
                <w:lang w:val="en-US"/>
              </w:rPr>
              <w:t>git</w:t>
            </w:r>
          </w:p>
        </w:tc>
      </w:tr>
      <w:tr w:rsidR="00855827" w14:paraId="3E2EB178" w14:textId="77777777" w:rsidTr="008638D9">
        <w:tc>
          <w:tcPr>
            <w:tcW w:w="2241" w:type="dxa"/>
          </w:tcPr>
          <w:p w14:paraId="275E73DE" w14:textId="77777777" w:rsidR="00855827" w:rsidRPr="00410ABD" w:rsidRDefault="00855827" w:rsidP="008638D9">
            <w:pPr>
              <w:pStyle w:val="BodyText"/>
              <w:ind w:left="0"/>
              <w:rPr>
                <w:color w:val="00B050"/>
                <w:lang w:val="en-US"/>
              </w:rPr>
            </w:pPr>
            <w:r w:rsidRPr="00410ABD">
              <w:rPr>
                <w:color w:val="00B050"/>
                <w:lang w:val="en-US"/>
              </w:rPr>
              <w:t>Analyst</w:t>
            </w:r>
          </w:p>
        </w:tc>
        <w:tc>
          <w:tcPr>
            <w:tcW w:w="1080" w:type="dxa"/>
          </w:tcPr>
          <w:p w14:paraId="6D8FCC9C" w14:textId="77777777" w:rsidR="00855827" w:rsidRPr="00410ABD" w:rsidRDefault="00855827" w:rsidP="008638D9">
            <w:pPr>
              <w:pStyle w:val="BodyText"/>
              <w:ind w:left="0"/>
              <w:rPr>
                <w:color w:val="00B050"/>
                <w:lang w:val="en-US"/>
              </w:rPr>
            </w:pPr>
            <w:r w:rsidRPr="00410ABD">
              <w:rPr>
                <w:color w:val="00B050"/>
                <w:lang w:val="en-US"/>
              </w:rPr>
              <w:t>1</w:t>
            </w:r>
          </w:p>
        </w:tc>
        <w:tc>
          <w:tcPr>
            <w:tcW w:w="5966" w:type="dxa"/>
          </w:tcPr>
          <w:p w14:paraId="40A96905" w14:textId="77777777" w:rsidR="00855827" w:rsidRPr="00410ABD" w:rsidRDefault="00855827" w:rsidP="00410ABD">
            <w:pPr>
              <w:pStyle w:val="BodyText"/>
              <w:ind w:left="0"/>
              <w:jc w:val="left"/>
              <w:rPr>
                <w:color w:val="00B050"/>
              </w:rPr>
            </w:pPr>
            <w:r w:rsidRPr="00410ABD">
              <w:rPr>
                <w:color w:val="00B050"/>
              </w:rPr>
              <w:t xml:space="preserve">Опыт разработки </w:t>
            </w:r>
            <w:r w:rsidRPr="00410ABD">
              <w:rPr>
                <w:color w:val="00B050"/>
                <w:lang w:val="en-US"/>
              </w:rPr>
              <w:t>web</w:t>
            </w:r>
            <w:r w:rsidRPr="00410ABD">
              <w:rPr>
                <w:color w:val="00B050"/>
              </w:rPr>
              <w:t>-приложений не менее 1года</w:t>
            </w:r>
            <w:r w:rsidRPr="00410ABD">
              <w:rPr>
                <w:color w:val="00B050"/>
              </w:rPr>
              <w:br/>
              <w:t xml:space="preserve">Владение </w:t>
            </w:r>
            <w:r w:rsidRPr="00410ABD">
              <w:rPr>
                <w:color w:val="00B050"/>
                <w:lang w:val="en-US"/>
              </w:rPr>
              <w:t>redmine</w:t>
            </w:r>
            <w:r w:rsidRPr="00410ABD">
              <w:rPr>
                <w:color w:val="00B050"/>
              </w:rPr>
              <w:t xml:space="preserve">, </w:t>
            </w:r>
            <w:r w:rsidRPr="00410ABD">
              <w:rPr>
                <w:color w:val="00B050"/>
                <w:lang w:val="en-US"/>
              </w:rPr>
              <w:t>git</w:t>
            </w:r>
            <w:r w:rsidRPr="00410ABD">
              <w:rPr>
                <w:color w:val="00B050"/>
              </w:rPr>
              <w:t xml:space="preserve">, </w:t>
            </w:r>
            <w:r w:rsidRPr="00410ABD">
              <w:rPr>
                <w:color w:val="00B050"/>
                <w:lang w:val="en-US"/>
              </w:rPr>
              <w:t>UML</w:t>
            </w:r>
          </w:p>
        </w:tc>
      </w:tr>
      <w:tr w:rsidR="00410ABD" w:rsidRPr="00070BD7" w14:paraId="0D9F7CEA" w14:textId="77777777" w:rsidTr="00075DFC">
        <w:tc>
          <w:tcPr>
            <w:tcW w:w="2241" w:type="dxa"/>
          </w:tcPr>
          <w:p w14:paraId="205B1B77" w14:textId="77777777" w:rsidR="00410ABD" w:rsidRPr="00410ABD" w:rsidRDefault="00410ABD" w:rsidP="00075DFC">
            <w:pPr>
              <w:pStyle w:val="BodyText"/>
              <w:ind w:left="0"/>
              <w:rPr>
                <w:color w:val="00B050"/>
                <w:lang w:val="en-US"/>
              </w:rPr>
            </w:pPr>
            <w:r>
              <w:rPr>
                <w:color w:val="00B050"/>
                <w:lang w:val="en-US"/>
              </w:rPr>
              <w:t>Architect</w:t>
            </w:r>
          </w:p>
        </w:tc>
        <w:tc>
          <w:tcPr>
            <w:tcW w:w="1080" w:type="dxa"/>
          </w:tcPr>
          <w:p w14:paraId="62397A06" w14:textId="77777777" w:rsidR="00410ABD" w:rsidRPr="00410ABD" w:rsidRDefault="00410ABD" w:rsidP="00075DFC">
            <w:pPr>
              <w:pStyle w:val="BodyText"/>
              <w:ind w:left="0"/>
              <w:rPr>
                <w:color w:val="00B050"/>
                <w:lang w:val="en-US"/>
              </w:rPr>
            </w:pPr>
            <w:r w:rsidRPr="00410ABD">
              <w:rPr>
                <w:color w:val="00B050"/>
                <w:lang w:val="en-US"/>
              </w:rPr>
              <w:t>1</w:t>
            </w:r>
          </w:p>
        </w:tc>
        <w:tc>
          <w:tcPr>
            <w:tcW w:w="5966" w:type="dxa"/>
          </w:tcPr>
          <w:p w14:paraId="520B1132" w14:textId="77777777" w:rsidR="00410ABD" w:rsidRPr="00410ABD" w:rsidRDefault="00410ABD" w:rsidP="00410ABD">
            <w:pPr>
              <w:pStyle w:val="BodyText"/>
              <w:ind w:left="0"/>
              <w:jc w:val="left"/>
              <w:rPr>
                <w:color w:val="00B050"/>
                <w:lang w:val="en-US"/>
              </w:rPr>
            </w:pPr>
            <w:r w:rsidRPr="00410ABD">
              <w:rPr>
                <w:color w:val="00B050"/>
              </w:rPr>
              <w:t>Опыт</w:t>
            </w:r>
            <w:r w:rsidRPr="00410ABD">
              <w:rPr>
                <w:color w:val="00B050"/>
                <w:lang w:val="en-US"/>
              </w:rPr>
              <w:t xml:space="preserve"> </w:t>
            </w:r>
            <w:r w:rsidRPr="00410ABD">
              <w:rPr>
                <w:color w:val="00B050"/>
              </w:rPr>
              <w:t>разработки</w:t>
            </w:r>
            <w:r w:rsidRPr="00410ABD">
              <w:rPr>
                <w:color w:val="00B050"/>
                <w:lang w:val="en-US"/>
              </w:rPr>
              <w:t xml:space="preserve"> web-</w:t>
            </w:r>
            <w:r w:rsidRPr="00410ABD">
              <w:rPr>
                <w:color w:val="00B050"/>
              </w:rPr>
              <w:t>приложений</w:t>
            </w:r>
            <w:r w:rsidRPr="00410ABD">
              <w:rPr>
                <w:color w:val="00B050"/>
                <w:lang w:val="en-US"/>
              </w:rPr>
              <w:t xml:space="preserve"> </w:t>
            </w:r>
            <w:r w:rsidRPr="00410ABD">
              <w:rPr>
                <w:color w:val="00B050"/>
              </w:rPr>
              <w:t>не</w:t>
            </w:r>
            <w:r w:rsidRPr="00410ABD">
              <w:rPr>
                <w:color w:val="00B050"/>
                <w:lang w:val="en-US"/>
              </w:rPr>
              <w:t xml:space="preserve"> </w:t>
            </w:r>
            <w:r w:rsidRPr="00410ABD">
              <w:rPr>
                <w:color w:val="00B050"/>
              </w:rPr>
              <w:t>менее</w:t>
            </w:r>
            <w:r w:rsidRPr="00410ABD">
              <w:rPr>
                <w:color w:val="00B050"/>
                <w:lang w:val="en-US"/>
              </w:rPr>
              <w:t xml:space="preserve"> 1</w:t>
            </w:r>
            <w:r w:rsidRPr="00410ABD">
              <w:rPr>
                <w:color w:val="00B050"/>
              </w:rPr>
              <w:t>года</w:t>
            </w:r>
            <w:r w:rsidRPr="00410ABD">
              <w:rPr>
                <w:color w:val="00B050"/>
                <w:lang w:val="en-US"/>
              </w:rPr>
              <w:br/>
            </w:r>
            <w:r w:rsidRPr="00410ABD">
              <w:rPr>
                <w:color w:val="00B050"/>
              </w:rPr>
              <w:t>Владение</w:t>
            </w:r>
            <w:r w:rsidRPr="00410ABD">
              <w:rPr>
                <w:color w:val="00B050"/>
                <w:lang w:val="en-US"/>
              </w:rPr>
              <w:t xml:space="preserve"> redmine, git, </w:t>
            </w:r>
            <w:r>
              <w:rPr>
                <w:color w:val="00B050"/>
                <w:lang w:val="en-US"/>
              </w:rPr>
              <w:t>UML</w:t>
            </w:r>
            <w:r w:rsidRPr="00410ABD">
              <w:rPr>
                <w:color w:val="00B050"/>
                <w:lang w:val="en-US"/>
              </w:rPr>
              <w:br/>
            </w:r>
            <w:r>
              <w:rPr>
                <w:color w:val="00B050"/>
              </w:rPr>
              <w:t>Знание</w:t>
            </w:r>
            <w:r w:rsidRPr="00410ABD">
              <w:rPr>
                <w:color w:val="00B050"/>
                <w:lang w:val="en-US"/>
              </w:rPr>
              <w:t xml:space="preserve"> Spring, Hibernate, MySQL</w:t>
            </w:r>
          </w:p>
        </w:tc>
      </w:tr>
      <w:tr w:rsidR="00855827" w14:paraId="5AD86FA9" w14:textId="77777777" w:rsidTr="00855827">
        <w:tc>
          <w:tcPr>
            <w:tcW w:w="2241" w:type="dxa"/>
          </w:tcPr>
          <w:p w14:paraId="3A87D701" w14:textId="77777777" w:rsidR="00855827" w:rsidRPr="00410ABD" w:rsidRDefault="00855827" w:rsidP="00855827">
            <w:pPr>
              <w:pStyle w:val="BodyText"/>
              <w:ind w:left="0"/>
              <w:rPr>
                <w:color w:val="00B050"/>
                <w:lang w:val="en-US"/>
              </w:rPr>
            </w:pPr>
            <w:r w:rsidRPr="00410ABD">
              <w:rPr>
                <w:color w:val="00B050"/>
                <w:lang w:val="en-US"/>
              </w:rPr>
              <w:lastRenderedPageBreak/>
              <w:t>QA Engineer</w:t>
            </w:r>
          </w:p>
        </w:tc>
        <w:tc>
          <w:tcPr>
            <w:tcW w:w="1080" w:type="dxa"/>
          </w:tcPr>
          <w:p w14:paraId="08500B79" w14:textId="77777777" w:rsidR="00855827" w:rsidRPr="00410ABD" w:rsidRDefault="00855827" w:rsidP="00855827">
            <w:pPr>
              <w:pStyle w:val="BodyText"/>
              <w:ind w:left="0"/>
              <w:rPr>
                <w:color w:val="00B050"/>
                <w:lang w:val="en-US"/>
              </w:rPr>
            </w:pPr>
            <w:r w:rsidRPr="00410ABD">
              <w:rPr>
                <w:color w:val="00B050"/>
                <w:lang w:val="en-US"/>
              </w:rPr>
              <w:t>1</w:t>
            </w:r>
          </w:p>
        </w:tc>
        <w:tc>
          <w:tcPr>
            <w:tcW w:w="5966" w:type="dxa"/>
          </w:tcPr>
          <w:p w14:paraId="01D4C6BA" w14:textId="77777777" w:rsidR="00855827" w:rsidRPr="00410ABD" w:rsidRDefault="00855827" w:rsidP="00410ABD">
            <w:pPr>
              <w:pStyle w:val="BodyText"/>
              <w:ind w:left="0"/>
              <w:jc w:val="left"/>
              <w:rPr>
                <w:color w:val="00B050"/>
              </w:rPr>
            </w:pPr>
            <w:r w:rsidRPr="00410ABD">
              <w:rPr>
                <w:color w:val="00B050"/>
              </w:rPr>
              <w:t xml:space="preserve">Опыт разработки </w:t>
            </w:r>
            <w:r w:rsidRPr="00410ABD">
              <w:rPr>
                <w:color w:val="00B050"/>
                <w:lang w:val="en-US"/>
              </w:rPr>
              <w:t>web</w:t>
            </w:r>
            <w:r w:rsidRPr="00410ABD">
              <w:rPr>
                <w:color w:val="00B050"/>
              </w:rPr>
              <w:t>-приложений не менее 1года</w:t>
            </w:r>
            <w:r w:rsidRPr="00410ABD">
              <w:rPr>
                <w:color w:val="00B050"/>
              </w:rPr>
              <w:br/>
              <w:t xml:space="preserve">Владение </w:t>
            </w:r>
            <w:r w:rsidRPr="00410ABD">
              <w:rPr>
                <w:color w:val="00B050"/>
                <w:lang w:val="en-US"/>
              </w:rPr>
              <w:t>redmine</w:t>
            </w:r>
            <w:r w:rsidRPr="00410ABD">
              <w:rPr>
                <w:color w:val="00B050"/>
              </w:rPr>
              <w:t xml:space="preserve">, </w:t>
            </w:r>
            <w:r w:rsidRPr="00410ABD">
              <w:rPr>
                <w:color w:val="00B050"/>
                <w:lang w:val="en-US"/>
              </w:rPr>
              <w:t>git</w:t>
            </w:r>
            <w:r w:rsidRPr="00410ABD">
              <w:rPr>
                <w:color w:val="00B050"/>
              </w:rPr>
              <w:t xml:space="preserve">, </w:t>
            </w:r>
            <w:r w:rsidRPr="00410ABD">
              <w:rPr>
                <w:color w:val="00B050"/>
                <w:lang w:val="en-US"/>
              </w:rPr>
              <w:t>Apache</w:t>
            </w:r>
            <w:r w:rsidRPr="00410ABD">
              <w:rPr>
                <w:color w:val="00B050"/>
              </w:rPr>
              <w:t xml:space="preserve"> </w:t>
            </w:r>
            <w:r w:rsidRPr="00410ABD">
              <w:rPr>
                <w:color w:val="00B050"/>
                <w:lang w:val="en-US"/>
              </w:rPr>
              <w:t>JMeter</w:t>
            </w:r>
          </w:p>
        </w:tc>
      </w:tr>
      <w:tr w:rsidR="008638D9" w14:paraId="6B2F4C52" w14:textId="77777777" w:rsidTr="008638D9">
        <w:tc>
          <w:tcPr>
            <w:tcW w:w="2241" w:type="dxa"/>
          </w:tcPr>
          <w:p w14:paraId="3C40990A" w14:textId="77777777" w:rsidR="008638D9" w:rsidRPr="00410ABD" w:rsidRDefault="008638D9" w:rsidP="008638D9">
            <w:pPr>
              <w:pStyle w:val="BodyText"/>
              <w:ind w:left="0"/>
              <w:rPr>
                <w:color w:val="00B050"/>
                <w:lang w:val="en-US"/>
              </w:rPr>
            </w:pPr>
            <w:r w:rsidRPr="00410ABD">
              <w:rPr>
                <w:color w:val="00B050"/>
                <w:lang w:val="en-US"/>
              </w:rPr>
              <w:t>Frontend Developer</w:t>
            </w:r>
          </w:p>
        </w:tc>
        <w:tc>
          <w:tcPr>
            <w:tcW w:w="1080" w:type="dxa"/>
          </w:tcPr>
          <w:p w14:paraId="153BDBAB" w14:textId="77777777" w:rsidR="008638D9" w:rsidRPr="00410ABD" w:rsidRDefault="008638D9" w:rsidP="008638D9">
            <w:pPr>
              <w:pStyle w:val="BodyText"/>
              <w:ind w:left="0"/>
              <w:rPr>
                <w:color w:val="00B050"/>
                <w:lang w:val="en-US"/>
              </w:rPr>
            </w:pPr>
            <w:r w:rsidRPr="00410ABD">
              <w:rPr>
                <w:color w:val="00B050"/>
                <w:lang w:val="en-US"/>
              </w:rPr>
              <w:t>2</w:t>
            </w:r>
          </w:p>
        </w:tc>
        <w:tc>
          <w:tcPr>
            <w:tcW w:w="5966" w:type="dxa"/>
          </w:tcPr>
          <w:p w14:paraId="3466EA17" w14:textId="77777777" w:rsidR="008638D9" w:rsidRPr="00410ABD" w:rsidRDefault="008638D9" w:rsidP="00410ABD">
            <w:pPr>
              <w:pStyle w:val="BodyText"/>
              <w:ind w:left="0"/>
              <w:jc w:val="left"/>
              <w:rPr>
                <w:color w:val="00B050"/>
              </w:rPr>
            </w:pPr>
            <w:r w:rsidRPr="00410ABD">
              <w:rPr>
                <w:color w:val="00B050"/>
              </w:rPr>
              <w:t xml:space="preserve">Знакомство с </w:t>
            </w:r>
            <w:r w:rsidRPr="00410ABD">
              <w:rPr>
                <w:color w:val="00B050"/>
                <w:lang w:val="en-US"/>
              </w:rPr>
              <w:t>HTML</w:t>
            </w:r>
            <w:r w:rsidRPr="00410ABD">
              <w:rPr>
                <w:color w:val="00B050"/>
              </w:rPr>
              <w:t>/</w:t>
            </w:r>
            <w:r w:rsidRPr="00410ABD">
              <w:rPr>
                <w:color w:val="00B050"/>
                <w:lang w:val="en-US"/>
              </w:rPr>
              <w:t>CSS</w:t>
            </w:r>
            <w:r w:rsidRPr="00410ABD">
              <w:rPr>
                <w:color w:val="00B050"/>
              </w:rPr>
              <w:t>/</w:t>
            </w:r>
            <w:r w:rsidRPr="00410ABD">
              <w:rPr>
                <w:color w:val="00B050"/>
                <w:lang w:val="en-US"/>
              </w:rPr>
              <w:t>JS</w:t>
            </w:r>
            <w:r w:rsidRPr="00410ABD">
              <w:rPr>
                <w:color w:val="00B050"/>
              </w:rPr>
              <w:t xml:space="preserve">, желателен опыт использования </w:t>
            </w:r>
            <w:r w:rsidRPr="00410ABD">
              <w:rPr>
                <w:color w:val="00B050"/>
                <w:lang w:val="en-US"/>
              </w:rPr>
              <w:t>AngularJS</w:t>
            </w:r>
          </w:p>
        </w:tc>
      </w:tr>
      <w:tr w:rsidR="00855827" w14:paraId="023AA530" w14:textId="77777777" w:rsidTr="00855827">
        <w:tc>
          <w:tcPr>
            <w:tcW w:w="2241" w:type="dxa"/>
          </w:tcPr>
          <w:p w14:paraId="108FC913" w14:textId="77777777" w:rsidR="00855827" w:rsidRPr="00410ABD" w:rsidRDefault="008638D9" w:rsidP="00855827">
            <w:pPr>
              <w:pStyle w:val="BodyText"/>
              <w:ind w:left="0"/>
              <w:rPr>
                <w:color w:val="00B050"/>
                <w:lang w:val="en-US"/>
              </w:rPr>
            </w:pPr>
            <w:r w:rsidRPr="00410ABD">
              <w:rPr>
                <w:color w:val="00B050"/>
                <w:lang w:val="en-US"/>
              </w:rPr>
              <w:t>Backend</w:t>
            </w:r>
            <w:r w:rsidR="00855827" w:rsidRPr="00410ABD">
              <w:rPr>
                <w:color w:val="00B050"/>
                <w:lang w:val="en-US"/>
              </w:rPr>
              <w:t xml:space="preserve"> Developer</w:t>
            </w:r>
          </w:p>
        </w:tc>
        <w:tc>
          <w:tcPr>
            <w:tcW w:w="1080" w:type="dxa"/>
          </w:tcPr>
          <w:p w14:paraId="772184F0" w14:textId="77777777" w:rsidR="00855827" w:rsidRPr="00410ABD" w:rsidRDefault="008638D9" w:rsidP="00855827">
            <w:pPr>
              <w:pStyle w:val="BodyText"/>
              <w:ind w:left="0"/>
              <w:rPr>
                <w:color w:val="00B050"/>
                <w:lang w:val="en-US"/>
              </w:rPr>
            </w:pPr>
            <w:r w:rsidRPr="00410ABD">
              <w:rPr>
                <w:color w:val="00B050"/>
                <w:lang w:val="en-US"/>
              </w:rPr>
              <w:t>5</w:t>
            </w:r>
          </w:p>
        </w:tc>
        <w:tc>
          <w:tcPr>
            <w:tcW w:w="5966" w:type="dxa"/>
          </w:tcPr>
          <w:p w14:paraId="5BF5DD60" w14:textId="77777777" w:rsidR="00855827" w:rsidRPr="00410ABD" w:rsidRDefault="008638D9" w:rsidP="00410ABD">
            <w:pPr>
              <w:pStyle w:val="BodyText"/>
              <w:ind w:left="0"/>
              <w:jc w:val="left"/>
              <w:rPr>
                <w:color w:val="00B050"/>
              </w:rPr>
            </w:pPr>
            <w:r w:rsidRPr="00410ABD">
              <w:rPr>
                <w:color w:val="00B050"/>
              </w:rPr>
              <w:t xml:space="preserve">Знание </w:t>
            </w:r>
            <w:r w:rsidRPr="00410ABD">
              <w:rPr>
                <w:color w:val="00B050"/>
                <w:lang w:val="en-US"/>
              </w:rPr>
              <w:t>Java</w:t>
            </w:r>
            <w:r w:rsidRPr="00410ABD">
              <w:rPr>
                <w:color w:val="00B050"/>
              </w:rPr>
              <w:t xml:space="preserve">, желателен опыт использования </w:t>
            </w:r>
            <w:r w:rsidRPr="00410ABD">
              <w:rPr>
                <w:color w:val="00B050"/>
                <w:lang w:val="en-US"/>
              </w:rPr>
              <w:t>Spring</w:t>
            </w:r>
            <w:r w:rsidRPr="00410ABD">
              <w:rPr>
                <w:color w:val="00B050"/>
              </w:rPr>
              <w:t xml:space="preserve">, </w:t>
            </w:r>
            <w:r w:rsidRPr="00410ABD">
              <w:rPr>
                <w:color w:val="00B050"/>
                <w:lang w:val="en-US"/>
              </w:rPr>
              <w:t>Hibernate</w:t>
            </w:r>
            <w:r w:rsidRPr="00410ABD">
              <w:rPr>
                <w:color w:val="00B050"/>
              </w:rPr>
              <w:t xml:space="preserve">, </w:t>
            </w:r>
            <w:r w:rsidRPr="00410ABD">
              <w:rPr>
                <w:color w:val="00B050"/>
                <w:lang w:val="en-US"/>
              </w:rPr>
              <w:t>MySQL</w:t>
            </w:r>
          </w:p>
        </w:tc>
      </w:tr>
    </w:tbl>
    <w:p w14:paraId="1EDFD8D6" w14:textId="77777777" w:rsidR="00855827" w:rsidRPr="00855827" w:rsidRDefault="00855827" w:rsidP="00855827">
      <w:pPr>
        <w:pStyle w:val="BodyText"/>
        <w:rPr>
          <w:color w:val="0000FF"/>
        </w:rPr>
      </w:pPr>
    </w:p>
    <w:p w14:paraId="0C8E5EA4" w14:textId="77777777" w:rsidR="00751CE7" w:rsidRDefault="00751CE7">
      <w:pPr>
        <w:pStyle w:val="Heading1"/>
      </w:pPr>
      <w:bookmarkStart w:id="67" w:name="_Ref518589482"/>
      <w:bookmarkStart w:id="68" w:name="_Ref518589486"/>
      <w:bookmarkStart w:id="69" w:name="_Toc71411885"/>
      <w:r>
        <w:t>План управления рисками</w:t>
      </w:r>
      <w:bookmarkEnd w:id="67"/>
      <w:bookmarkEnd w:id="68"/>
      <w:bookmarkEnd w:id="69"/>
    </w:p>
    <w:p w14:paraId="4CD17C57" w14:textId="77777777" w:rsidR="005856F8" w:rsidRDefault="005856F8" w:rsidP="005856F8">
      <w:pPr>
        <w:pStyle w:val="BodyText"/>
      </w:pPr>
      <w:r>
        <w:t xml:space="preserve">Ниже приводятся риски, идентифицированные на момент подготовки данного технического </w:t>
      </w:r>
      <w:r w:rsidR="008C23BB">
        <w:t>задания</w:t>
      </w:r>
      <w:r>
        <w:t>, а также предполагаемые планы устранения последствий этих рисков.</w:t>
      </w:r>
    </w:p>
    <w:p w14:paraId="1B9BE961" w14:textId="2EF8DDE8" w:rsidR="005856F8" w:rsidRPr="00E5137A" w:rsidRDefault="005856F8" w:rsidP="005856F8">
      <w:pPr>
        <w:pStyle w:val="Heading2"/>
      </w:pPr>
      <w:bookmarkStart w:id="70" w:name="_Toc215870522"/>
      <w:bookmarkStart w:id="71" w:name="_Toc209598434"/>
      <w:bookmarkStart w:id="72" w:name="_Toc71411886"/>
      <w:r w:rsidRPr="00E5137A">
        <w:t>Риск не</w:t>
      </w:r>
      <w:r>
        <w:t>достаточной производительности</w:t>
      </w:r>
      <w:bookmarkEnd w:id="70"/>
      <w:r>
        <w:t xml:space="preserve"> </w:t>
      </w:r>
      <w:bookmarkEnd w:id="71"/>
      <w:r w:rsidR="006F1D5C">
        <w:t>модуля доступа к данным</w:t>
      </w:r>
      <w:bookmarkEnd w:id="72"/>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308"/>
        <w:gridCol w:w="6759"/>
      </w:tblGrid>
      <w:tr w:rsidR="00E73DCA" w:rsidRPr="002B4DA9" w14:paraId="5B1A9867" w14:textId="77777777">
        <w:trPr>
          <w:cantSplit/>
        </w:trPr>
        <w:tc>
          <w:tcPr>
            <w:tcW w:w="2308" w:type="dxa"/>
            <w:shd w:val="clear" w:color="auto" w:fill="E6E6E6"/>
            <w:vAlign w:val="center"/>
          </w:tcPr>
          <w:p w14:paraId="4754E490" w14:textId="77777777" w:rsidR="00E73DCA" w:rsidRDefault="00E73DCA" w:rsidP="00A26CC1">
            <w:pPr>
              <w:pStyle w:val="TableTitle"/>
            </w:pPr>
            <w:r>
              <w:t>Тип</w:t>
            </w:r>
          </w:p>
        </w:tc>
        <w:tc>
          <w:tcPr>
            <w:tcW w:w="6759" w:type="dxa"/>
            <w:vAlign w:val="center"/>
          </w:tcPr>
          <w:p w14:paraId="1ED1363E" w14:textId="77777777" w:rsidR="00E73DCA" w:rsidRPr="00303FE8" w:rsidRDefault="00E73DCA" w:rsidP="00A26CC1">
            <w:pPr>
              <w:pStyle w:val="TableText"/>
              <w:rPr>
                <w:color w:val="339966"/>
              </w:rPr>
            </w:pPr>
            <w:r>
              <w:rPr>
                <w:color w:val="339966"/>
              </w:rPr>
              <w:t>Неизвестный</w:t>
            </w:r>
          </w:p>
        </w:tc>
      </w:tr>
      <w:tr w:rsidR="00E73DCA" w:rsidRPr="002B4DA9" w14:paraId="5D433DDE" w14:textId="77777777">
        <w:trPr>
          <w:cantSplit/>
        </w:trPr>
        <w:tc>
          <w:tcPr>
            <w:tcW w:w="2308" w:type="dxa"/>
            <w:shd w:val="clear" w:color="auto" w:fill="E6E6E6"/>
            <w:vAlign w:val="center"/>
          </w:tcPr>
          <w:p w14:paraId="265583E2" w14:textId="77777777" w:rsidR="00E73DCA" w:rsidRPr="002B4DA9" w:rsidRDefault="00E73DCA" w:rsidP="00A26CC1">
            <w:pPr>
              <w:pStyle w:val="TableTitle"/>
            </w:pPr>
            <w:r>
              <w:t>Ранг</w:t>
            </w:r>
          </w:p>
        </w:tc>
        <w:tc>
          <w:tcPr>
            <w:tcW w:w="6759" w:type="dxa"/>
            <w:vAlign w:val="center"/>
          </w:tcPr>
          <w:p w14:paraId="39B12E1F" w14:textId="77777777" w:rsidR="00E73DCA" w:rsidRPr="00303FE8" w:rsidRDefault="00E73DCA" w:rsidP="00A26CC1">
            <w:pPr>
              <w:pStyle w:val="TableText"/>
              <w:rPr>
                <w:color w:val="339966"/>
              </w:rPr>
            </w:pPr>
            <w:r w:rsidRPr="00303FE8">
              <w:rPr>
                <w:color w:val="339966"/>
              </w:rPr>
              <w:t>5 (средний)</w:t>
            </w:r>
          </w:p>
        </w:tc>
      </w:tr>
      <w:tr w:rsidR="005856F8" w:rsidRPr="002B4DA9" w14:paraId="28483CFC" w14:textId="77777777">
        <w:trPr>
          <w:cantSplit/>
        </w:trPr>
        <w:tc>
          <w:tcPr>
            <w:tcW w:w="2308" w:type="dxa"/>
            <w:shd w:val="clear" w:color="auto" w:fill="E6E6E6"/>
            <w:vAlign w:val="center"/>
          </w:tcPr>
          <w:p w14:paraId="77A948FC" w14:textId="77777777" w:rsidR="005856F8" w:rsidRPr="002B4DA9" w:rsidRDefault="005856F8" w:rsidP="00A26CC1">
            <w:pPr>
              <w:pStyle w:val="TableTitle"/>
            </w:pPr>
            <w:r>
              <w:t>Описание риска</w:t>
            </w:r>
          </w:p>
        </w:tc>
        <w:tc>
          <w:tcPr>
            <w:tcW w:w="6759" w:type="dxa"/>
            <w:vAlign w:val="center"/>
          </w:tcPr>
          <w:p w14:paraId="3461D57F" w14:textId="4622B6D8" w:rsidR="005856F8" w:rsidRPr="00303FE8" w:rsidRDefault="005856F8" w:rsidP="00134D4C">
            <w:pPr>
              <w:pStyle w:val="TableText"/>
              <w:rPr>
                <w:color w:val="339966"/>
              </w:rPr>
            </w:pPr>
            <w:r w:rsidRPr="00303FE8">
              <w:rPr>
                <w:color w:val="339966"/>
              </w:rPr>
              <w:t xml:space="preserve">Разрабатываемая система </w:t>
            </w:r>
            <w:r w:rsidR="008C23BB">
              <w:rPr>
                <w:color w:val="339966"/>
              </w:rPr>
              <w:t xml:space="preserve">использует предоставленный Заказчиком модуль доступа к корпоративным данным, </w:t>
            </w:r>
            <w:r w:rsidRPr="00303FE8">
              <w:rPr>
                <w:color w:val="339966"/>
              </w:rPr>
              <w:t xml:space="preserve">производительность </w:t>
            </w:r>
            <w:r w:rsidR="008C23BB">
              <w:rPr>
                <w:color w:val="339966"/>
              </w:rPr>
              <w:t>которого Подрядчику неизвестна</w:t>
            </w:r>
            <w:r w:rsidRPr="00303FE8">
              <w:rPr>
                <w:color w:val="339966"/>
              </w:rPr>
              <w:t xml:space="preserve">. </w:t>
            </w:r>
            <w:r w:rsidR="006F1D5C">
              <w:rPr>
                <w:color w:val="339966"/>
              </w:rPr>
              <w:t>Производительность</w:t>
            </w:r>
            <w:r w:rsidRPr="00303FE8">
              <w:rPr>
                <w:color w:val="339966"/>
              </w:rPr>
              <w:t xml:space="preserve"> данного </w:t>
            </w:r>
            <w:r w:rsidR="008C23BB">
              <w:rPr>
                <w:color w:val="339966"/>
              </w:rPr>
              <w:t xml:space="preserve">модуля </w:t>
            </w:r>
            <w:r w:rsidRPr="00303FE8">
              <w:rPr>
                <w:color w:val="339966"/>
              </w:rPr>
              <w:t>мо</w:t>
            </w:r>
            <w:r w:rsidR="006F1D5C">
              <w:rPr>
                <w:color w:val="339966"/>
              </w:rPr>
              <w:t>же</w:t>
            </w:r>
            <w:r w:rsidRPr="00303FE8">
              <w:rPr>
                <w:color w:val="339966"/>
              </w:rPr>
              <w:t>т сказаться на реализуемости требований по производительности</w:t>
            </w:r>
            <w:r w:rsidR="006F1D5C">
              <w:rPr>
                <w:color w:val="339966"/>
              </w:rPr>
              <w:t xml:space="preserve"> системы в целом</w:t>
            </w:r>
            <w:r w:rsidRPr="00303FE8">
              <w:rPr>
                <w:color w:val="339966"/>
              </w:rPr>
              <w:t xml:space="preserve"> и потребовать изменения кода</w:t>
            </w:r>
            <w:r w:rsidR="008C23BB">
              <w:rPr>
                <w:color w:val="339966"/>
              </w:rPr>
              <w:t xml:space="preserve"> модуля</w:t>
            </w:r>
            <w:r w:rsidRPr="00303FE8">
              <w:rPr>
                <w:color w:val="339966"/>
              </w:rPr>
              <w:t>.</w:t>
            </w:r>
          </w:p>
        </w:tc>
      </w:tr>
      <w:tr w:rsidR="005856F8" w:rsidRPr="00754CDF" w14:paraId="781ECA55" w14:textId="77777777">
        <w:trPr>
          <w:cantSplit/>
        </w:trPr>
        <w:tc>
          <w:tcPr>
            <w:tcW w:w="2308" w:type="dxa"/>
            <w:shd w:val="clear" w:color="auto" w:fill="E6E6E6"/>
            <w:vAlign w:val="center"/>
          </w:tcPr>
          <w:p w14:paraId="76584CD6" w14:textId="77777777" w:rsidR="005856F8" w:rsidRPr="002B4DA9" w:rsidRDefault="005856F8" w:rsidP="00A26CC1">
            <w:pPr>
              <w:pStyle w:val="TableTitle"/>
            </w:pPr>
            <w:r>
              <w:t>Влияние на проект</w:t>
            </w:r>
          </w:p>
        </w:tc>
        <w:tc>
          <w:tcPr>
            <w:tcW w:w="6759" w:type="dxa"/>
            <w:vAlign w:val="center"/>
          </w:tcPr>
          <w:p w14:paraId="34889DE9" w14:textId="77777777" w:rsidR="005856F8" w:rsidRPr="00303FE8" w:rsidRDefault="005856F8" w:rsidP="00A26CC1">
            <w:pPr>
              <w:pStyle w:val="TableText"/>
              <w:rPr>
                <w:color w:val="339966"/>
              </w:rPr>
            </w:pPr>
            <w:r w:rsidRPr="00303FE8">
              <w:rPr>
                <w:color w:val="339966"/>
              </w:rPr>
              <w:t>Необходимость дополнительных работ</w:t>
            </w:r>
          </w:p>
        </w:tc>
      </w:tr>
      <w:tr w:rsidR="00E73DCA" w:rsidRPr="00161D3A" w14:paraId="61FEF681" w14:textId="77777777">
        <w:trPr>
          <w:cantSplit/>
        </w:trPr>
        <w:tc>
          <w:tcPr>
            <w:tcW w:w="2308" w:type="dxa"/>
            <w:shd w:val="clear" w:color="auto" w:fill="E6E6E6"/>
            <w:vAlign w:val="center"/>
          </w:tcPr>
          <w:p w14:paraId="50452526" w14:textId="77777777" w:rsidR="00E73DCA" w:rsidRDefault="00E73DCA" w:rsidP="00A26CC1">
            <w:pPr>
              <w:pStyle w:val="TableTitle"/>
            </w:pPr>
            <w:r>
              <w:t>Стратегия управления</w:t>
            </w:r>
          </w:p>
        </w:tc>
        <w:tc>
          <w:tcPr>
            <w:tcW w:w="6759" w:type="dxa"/>
            <w:vAlign w:val="center"/>
          </w:tcPr>
          <w:p w14:paraId="07AF0FD4" w14:textId="77777777" w:rsidR="00E73DCA" w:rsidRPr="00303FE8" w:rsidRDefault="00E73DCA" w:rsidP="00A26CC1">
            <w:pPr>
              <w:pStyle w:val="TableText"/>
              <w:rPr>
                <w:color w:val="339966"/>
              </w:rPr>
            </w:pPr>
            <w:r>
              <w:rPr>
                <w:color w:val="339966"/>
              </w:rPr>
              <w:t>Сдерживание</w:t>
            </w:r>
          </w:p>
        </w:tc>
      </w:tr>
      <w:tr w:rsidR="005856F8" w:rsidRPr="00161D3A" w14:paraId="4DCE52DE" w14:textId="77777777">
        <w:trPr>
          <w:cantSplit/>
        </w:trPr>
        <w:tc>
          <w:tcPr>
            <w:tcW w:w="2308" w:type="dxa"/>
            <w:shd w:val="clear" w:color="auto" w:fill="E6E6E6"/>
            <w:vAlign w:val="center"/>
          </w:tcPr>
          <w:p w14:paraId="0D439F70" w14:textId="77777777" w:rsidR="005856F8" w:rsidRPr="002B4DA9" w:rsidRDefault="005856F8" w:rsidP="00A26CC1">
            <w:pPr>
              <w:pStyle w:val="TableTitle"/>
            </w:pPr>
            <w:r>
              <w:t>Действия по предотвращению или снижению влияния</w:t>
            </w:r>
          </w:p>
        </w:tc>
        <w:tc>
          <w:tcPr>
            <w:tcW w:w="6759" w:type="dxa"/>
            <w:vAlign w:val="center"/>
          </w:tcPr>
          <w:p w14:paraId="764846BA" w14:textId="77777777" w:rsidR="005856F8" w:rsidRPr="00303FE8" w:rsidRDefault="00023E9C" w:rsidP="00A26CC1">
            <w:pPr>
              <w:pStyle w:val="TableText"/>
              <w:rPr>
                <w:color w:val="339966"/>
              </w:rPr>
            </w:pPr>
            <w:r>
              <w:rPr>
                <w:color w:val="339966"/>
              </w:rPr>
              <w:t>Архитектурный п</w:t>
            </w:r>
            <w:r w:rsidR="008C23BB">
              <w:rPr>
                <w:color w:val="339966"/>
              </w:rPr>
              <w:t>рототип</w:t>
            </w:r>
            <w:r w:rsidR="00D52CD3">
              <w:rPr>
                <w:color w:val="339966"/>
              </w:rPr>
              <w:t xml:space="preserve"> </w:t>
            </w:r>
            <w:r w:rsidR="005856F8" w:rsidRPr="00303FE8">
              <w:rPr>
                <w:color w:val="339966"/>
              </w:rPr>
              <w:t xml:space="preserve">в фазе </w:t>
            </w:r>
            <w:r w:rsidR="008C23BB">
              <w:rPr>
                <w:color w:val="339966"/>
              </w:rPr>
              <w:t>«</w:t>
            </w:r>
            <w:r w:rsidR="005856F8" w:rsidRPr="00303FE8">
              <w:rPr>
                <w:color w:val="339966"/>
              </w:rPr>
              <w:t>Уточнение</w:t>
            </w:r>
            <w:r w:rsidR="008C23BB">
              <w:rPr>
                <w:color w:val="339966"/>
              </w:rPr>
              <w:t>»</w:t>
            </w:r>
            <w:r w:rsidR="006172E1">
              <w:rPr>
                <w:color w:val="339966"/>
              </w:rPr>
              <w:t xml:space="preserve"> (задача 18)</w:t>
            </w:r>
          </w:p>
        </w:tc>
      </w:tr>
      <w:tr w:rsidR="008C23BB" w:rsidRPr="00754CDF" w14:paraId="38B5284C" w14:textId="77777777" w:rsidTr="00A95CFB">
        <w:trPr>
          <w:cantSplit/>
        </w:trPr>
        <w:tc>
          <w:tcPr>
            <w:tcW w:w="2308" w:type="dxa"/>
            <w:shd w:val="clear" w:color="auto" w:fill="E6E6E6"/>
            <w:vAlign w:val="center"/>
          </w:tcPr>
          <w:p w14:paraId="7F4DEDE1" w14:textId="77777777" w:rsidR="008C23BB" w:rsidRPr="002B4DA9" w:rsidRDefault="008C23BB" w:rsidP="00A95CFB">
            <w:pPr>
              <w:pStyle w:val="TableTitle"/>
            </w:pPr>
            <w:r>
              <w:t>Индикаторы</w:t>
            </w:r>
          </w:p>
        </w:tc>
        <w:tc>
          <w:tcPr>
            <w:tcW w:w="6759" w:type="dxa"/>
            <w:vAlign w:val="center"/>
          </w:tcPr>
          <w:p w14:paraId="6BABCBC5" w14:textId="2E2FE43B" w:rsidR="008C23BB" w:rsidRPr="00303FE8" w:rsidRDefault="008C23BB" w:rsidP="002317DF">
            <w:pPr>
              <w:pStyle w:val="TableText"/>
              <w:rPr>
                <w:color w:val="339966"/>
              </w:rPr>
            </w:pPr>
            <w:r w:rsidRPr="00303FE8">
              <w:rPr>
                <w:color w:val="339966"/>
              </w:rPr>
              <w:t xml:space="preserve">Риск считается случившимся, если в результате </w:t>
            </w:r>
            <w:r>
              <w:rPr>
                <w:color w:val="339966"/>
              </w:rPr>
              <w:t>стресс-</w:t>
            </w:r>
            <w:r w:rsidRPr="00303FE8">
              <w:rPr>
                <w:color w:val="339966"/>
              </w:rPr>
              <w:t>тестирования</w:t>
            </w:r>
            <w:r>
              <w:rPr>
                <w:color w:val="339966"/>
              </w:rPr>
              <w:t xml:space="preserve"> архитектурного прототипа</w:t>
            </w:r>
            <w:r w:rsidR="002317DF" w:rsidRPr="002317DF">
              <w:rPr>
                <w:color w:val="339966"/>
              </w:rPr>
              <w:t xml:space="preserve"> </w:t>
            </w:r>
            <w:r>
              <w:rPr>
                <w:color w:val="339966"/>
              </w:rPr>
              <w:t xml:space="preserve"> в фазе</w:t>
            </w:r>
            <w:r w:rsidRPr="00303FE8">
              <w:rPr>
                <w:color w:val="339966"/>
              </w:rPr>
              <w:t xml:space="preserve"> </w:t>
            </w:r>
            <w:r>
              <w:rPr>
                <w:color w:val="339966"/>
              </w:rPr>
              <w:t>«</w:t>
            </w:r>
            <w:r w:rsidRPr="00303FE8">
              <w:rPr>
                <w:color w:val="339966"/>
              </w:rPr>
              <w:t>Уточнение</w:t>
            </w:r>
            <w:r>
              <w:rPr>
                <w:color w:val="339966"/>
              </w:rPr>
              <w:t>»</w:t>
            </w:r>
            <w:r w:rsidR="006172E1">
              <w:rPr>
                <w:color w:val="339966"/>
              </w:rPr>
              <w:t xml:space="preserve"> (задача 19)</w:t>
            </w:r>
            <w:r w:rsidRPr="00303FE8">
              <w:rPr>
                <w:color w:val="339966"/>
              </w:rPr>
              <w:t xml:space="preserve"> окажется, что пр</w:t>
            </w:r>
            <w:r>
              <w:rPr>
                <w:color w:val="339966"/>
              </w:rPr>
              <w:t>ототип</w:t>
            </w:r>
            <w:r w:rsidRPr="00303FE8">
              <w:rPr>
                <w:color w:val="339966"/>
              </w:rPr>
              <w:t xml:space="preserve"> не в состоянии обрабатывать 10</w:t>
            </w:r>
            <w:r w:rsidR="00310010">
              <w:rPr>
                <w:color w:val="339966"/>
              </w:rPr>
              <w:t xml:space="preserve"> </w:t>
            </w:r>
            <w:r w:rsidRPr="00303FE8">
              <w:rPr>
                <w:color w:val="339966"/>
              </w:rPr>
              <w:t>тыс</w:t>
            </w:r>
            <w:r w:rsidR="00310010">
              <w:rPr>
                <w:color w:val="339966"/>
              </w:rPr>
              <w:t>.</w:t>
            </w:r>
            <w:r w:rsidRPr="00303FE8">
              <w:rPr>
                <w:color w:val="339966"/>
              </w:rPr>
              <w:t xml:space="preserve"> входящих </w:t>
            </w:r>
            <w:r>
              <w:rPr>
                <w:color w:val="339966"/>
              </w:rPr>
              <w:t xml:space="preserve">сообщений </w:t>
            </w:r>
            <w:r w:rsidRPr="00303FE8">
              <w:rPr>
                <w:color w:val="339966"/>
              </w:rPr>
              <w:t>в час.</w:t>
            </w:r>
          </w:p>
        </w:tc>
      </w:tr>
      <w:tr w:rsidR="005856F8" w:rsidRPr="00754CDF" w14:paraId="02CFD84B" w14:textId="77777777">
        <w:trPr>
          <w:cantSplit/>
        </w:trPr>
        <w:tc>
          <w:tcPr>
            <w:tcW w:w="2308" w:type="dxa"/>
            <w:shd w:val="clear" w:color="auto" w:fill="E6E6E6"/>
            <w:vAlign w:val="center"/>
          </w:tcPr>
          <w:p w14:paraId="18D7BC76" w14:textId="77777777" w:rsidR="005856F8" w:rsidRPr="002B4DA9" w:rsidRDefault="005856F8" w:rsidP="00A26CC1">
            <w:pPr>
              <w:pStyle w:val="TableTitle"/>
            </w:pPr>
            <w:r>
              <w:t xml:space="preserve">План </w:t>
            </w:r>
            <w:r w:rsidR="00E73DCA">
              <w:t>устранения последствий</w:t>
            </w:r>
          </w:p>
        </w:tc>
        <w:tc>
          <w:tcPr>
            <w:tcW w:w="6759" w:type="dxa"/>
            <w:vAlign w:val="center"/>
          </w:tcPr>
          <w:p w14:paraId="2765ADF8" w14:textId="77777777" w:rsidR="005856F8" w:rsidRPr="00303FE8" w:rsidRDefault="005856F8" w:rsidP="008C23BB">
            <w:pPr>
              <w:pStyle w:val="TableText"/>
              <w:rPr>
                <w:color w:val="339966"/>
              </w:rPr>
            </w:pPr>
            <w:r w:rsidRPr="00303FE8">
              <w:rPr>
                <w:color w:val="339966"/>
              </w:rPr>
              <w:t xml:space="preserve">В случае возникновения риска может потребоваться согласование дополнительных трудозатрат и бюджета на исправление существующего </w:t>
            </w:r>
            <w:r w:rsidR="008C23BB">
              <w:rPr>
                <w:color w:val="339966"/>
              </w:rPr>
              <w:t>модуля</w:t>
            </w:r>
            <w:r w:rsidRPr="00303FE8">
              <w:rPr>
                <w:color w:val="339966"/>
              </w:rPr>
              <w:t>.</w:t>
            </w:r>
          </w:p>
        </w:tc>
      </w:tr>
    </w:tbl>
    <w:p w14:paraId="7AA95683" w14:textId="77777777" w:rsidR="00982F71" w:rsidRPr="00E5137A" w:rsidRDefault="00982F71" w:rsidP="00982F71">
      <w:pPr>
        <w:pStyle w:val="Heading2"/>
      </w:pPr>
      <w:bookmarkStart w:id="73" w:name="_Toc71411887"/>
      <w:bookmarkEnd w:id="54"/>
      <w:bookmarkEnd w:id="55"/>
      <w:bookmarkEnd w:id="56"/>
      <w:bookmarkEnd w:id="57"/>
      <w:bookmarkEnd w:id="58"/>
      <w:bookmarkEnd w:id="59"/>
      <w:bookmarkEnd w:id="60"/>
      <w:r w:rsidRPr="00E5137A">
        <w:t>Риск не</w:t>
      </w:r>
      <w:r w:rsidR="00D52CD3">
        <w:t>полноты</w:t>
      </w:r>
      <w:r>
        <w:t xml:space="preserve"> требований</w:t>
      </w:r>
      <w:bookmarkEnd w:id="73"/>
      <w:r>
        <w:t xml:space="preserve"> </w:t>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308"/>
        <w:gridCol w:w="6759"/>
      </w:tblGrid>
      <w:tr w:rsidR="00982F71" w:rsidRPr="002B4DA9" w14:paraId="73CA263C" w14:textId="77777777" w:rsidTr="00A95CFB">
        <w:trPr>
          <w:cantSplit/>
        </w:trPr>
        <w:tc>
          <w:tcPr>
            <w:tcW w:w="2308" w:type="dxa"/>
            <w:shd w:val="clear" w:color="auto" w:fill="E6E6E6"/>
            <w:vAlign w:val="center"/>
          </w:tcPr>
          <w:p w14:paraId="4D68D24F" w14:textId="77777777" w:rsidR="00982F71" w:rsidRDefault="00982F71" w:rsidP="00A95CFB">
            <w:pPr>
              <w:pStyle w:val="TableTitle"/>
            </w:pPr>
            <w:r>
              <w:t>Тип</w:t>
            </w:r>
          </w:p>
        </w:tc>
        <w:tc>
          <w:tcPr>
            <w:tcW w:w="6759" w:type="dxa"/>
            <w:vAlign w:val="center"/>
          </w:tcPr>
          <w:p w14:paraId="4958EEB3" w14:textId="77777777" w:rsidR="00982F71" w:rsidRPr="00303FE8" w:rsidRDefault="00982F71" w:rsidP="00A95CFB">
            <w:pPr>
              <w:pStyle w:val="TableText"/>
              <w:rPr>
                <w:color w:val="339966"/>
              </w:rPr>
            </w:pPr>
            <w:r>
              <w:rPr>
                <w:color w:val="339966"/>
              </w:rPr>
              <w:t>Известный</w:t>
            </w:r>
          </w:p>
        </w:tc>
      </w:tr>
      <w:tr w:rsidR="00982F71" w:rsidRPr="002B4DA9" w14:paraId="3DC452EF" w14:textId="77777777" w:rsidTr="00A95CFB">
        <w:trPr>
          <w:cantSplit/>
        </w:trPr>
        <w:tc>
          <w:tcPr>
            <w:tcW w:w="2308" w:type="dxa"/>
            <w:shd w:val="clear" w:color="auto" w:fill="E6E6E6"/>
            <w:vAlign w:val="center"/>
          </w:tcPr>
          <w:p w14:paraId="2D29CA81" w14:textId="77777777" w:rsidR="00982F71" w:rsidRPr="002B4DA9" w:rsidRDefault="00982F71" w:rsidP="00A95CFB">
            <w:pPr>
              <w:pStyle w:val="TableTitle"/>
            </w:pPr>
            <w:r>
              <w:t>Ранг</w:t>
            </w:r>
          </w:p>
        </w:tc>
        <w:tc>
          <w:tcPr>
            <w:tcW w:w="6759" w:type="dxa"/>
            <w:vAlign w:val="center"/>
          </w:tcPr>
          <w:p w14:paraId="374A7056" w14:textId="77777777" w:rsidR="00982F71" w:rsidRPr="00303FE8" w:rsidRDefault="00982F71" w:rsidP="00A95CFB">
            <w:pPr>
              <w:pStyle w:val="TableText"/>
              <w:rPr>
                <w:color w:val="339966"/>
              </w:rPr>
            </w:pPr>
            <w:r w:rsidRPr="00303FE8">
              <w:rPr>
                <w:color w:val="339966"/>
              </w:rPr>
              <w:t>5 (средний)</w:t>
            </w:r>
          </w:p>
        </w:tc>
      </w:tr>
      <w:tr w:rsidR="00982F71" w:rsidRPr="002B4DA9" w14:paraId="65816E3E" w14:textId="77777777" w:rsidTr="00A95CFB">
        <w:trPr>
          <w:cantSplit/>
        </w:trPr>
        <w:tc>
          <w:tcPr>
            <w:tcW w:w="2308" w:type="dxa"/>
            <w:shd w:val="clear" w:color="auto" w:fill="E6E6E6"/>
            <w:vAlign w:val="center"/>
          </w:tcPr>
          <w:p w14:paraId="2FAE5D70" w14:textId="77777777" w:rsidR="00982F71" w:rsidRPr="002B4DA9" w:rsidRDefault="00982F71" w:rsidP="00A95CFB">
            <w:pPr>
              <w:pStyle w:val="TableTitle"/>
            </w:pPr>
            <w:r>
              <w:t>Описание риска</w:t>
            </w:r>
          </w:p>
        </w:tc>
        <w:tc>
          <w:tcPr>
            <w:tcW w:w="6759" w:type="dxa"/>
            <w:vAlign w:val="center"/>
          </w:tcPr>
          <w:p w14:paraId="4F435785" w14:textId="3CEFCFE6" w:rsidR="00982F71" w:rsidRPr="00303FE8" w:rsidRDefault="00982F71" w:rsidP="000062C7">
            <w:pPr>
              <w:pStyle w:val="TableText"/>
              <w:rPr>
                <w:color w:val="339966"/>
              </w:rPr>
            </w:pPr>
            <w:r>
              <w:rPr>
                <w:color w:val="339966"/>
              </w:rPr>
              <w:t>Ввиду недостаточности времени на детальный анализ требований</w:t>
            </w:r>
            <w:r w:rsidR="000062C7">
              <w:rPr>
                <w:color w:val="339966"/>
              </w:rPr>
              <w:t>, высока</w:t>
            </w:r>
            <w:r w:rsidR="00950974">
              <w:rPr>
                <w:color w:val="339966"/>
              </w:rPr>
              <w:t xml:space="preserve"> вероятность того, что требования, изложенные в </w:t>
            </w:r>
            <w:r w:rsidR="00310010">
              <w:rPr>
                <w:color w:val="339966"/>
              </w:rPr>
              <w:t>разделе 3</w:t>
            </w:r>
            <w:r w:rsidR="00950974">
              <w:rPr>
                <w:color w:val="339966"/>
              </w:rPr>
              <w:t>, не вполне соответствуют ожиданиям конечных пользователей на стороне Заказчика.</w:t>
            </w:r>
          </w:p>
        </w:tc>
      </w:tr>
      <w:tr w:rsidR="00982F71" w:rsidRPr="00754CDF" w14:paraId="6941C963" w14:textId="77777777" w:rsidTr="00A95CFB">
        <w:trPr>
          <w:cantSplit/>
        </w:trPr>
        <w:tc>
          <w:tcPr>
            <w:tcW w:w="2308" w:type="dxa"/>
            <w:shd w:val="clear" w:color="auto" w:fill="E6E6E6"/>
            <w:vAlign w:val="center"/>
          </w:tcPr>
          <w:p w14:paraId="316F3410" w14:textId="77777777" w:rsidR="00982F71" w:rsidRPr="002B4DA9" w:rsidRDefault="00982F71" w:rsidP="00A95CFB">
            <w:pPr>
              <w:pStyle w:val="TableTitle"/>
            </w:pPr>
            <w:r>
              <w:t>Влияние на проект</w:t>
            </w:r>
          </w:p>
        </w:tc>
        <w:tc>
          <w:tcPr>
            <w:tcW w:w="6759" w:type="dxa"/>
            <w:vAlign w:val="center"/>
          </w:tcPr>
          <w:p w14:paraId="122D271A" w14:textId="77777777" w:rsidR="00982F71" w:rsidRPr="00303FE8" w:rsidRDefault="005D675F" w:rsidP="00FD2F7A">
            <w:pPr>
              <w:pStyle w:val="TableText"/>
              <w:rPr>
                <w:color w:val="339966"/>
              </w:rPr>
            </w:pPr>
            <w:r>
              <w:rPr>
                <w:color w:val="339966"/>
              </w:rPr>
              <w:t>Если недостатки выяснятся только в процессе приемки работ (</w:t>
            </w:r>
            <w:r w:rsidR="00075DFC">
              <w:rPr>
                <w:color w:val="339966"/>
              </w:rPr>
              <w:t>задача 28</w:t>
            </w:r>
            <w:r>
              <w:rPr>
                <w:color w:val="339966"/>
              </w:rPr>
              <w:t xml:space="preserve"> «Приемка/передача»), возникнет н</w:t>
            </w:r>
            <w:r w:rsidR="00982F71" w:rsidRPr="00303FE8">
              <w:rPr>
                <w:color w:val="339966"/>
              </w:rPr>
              <w:t>еобходимост</w:t>
            </w:r>
            <w:r>
              <w:rPr>
                <w:color w:val="339966"/>
              </w:rPr>
              <w:t>ь</w:t>
            </w:r>
            <w:r w:rsidR="00982F71" w:rsidRPr="00303FE8">
              <w:rPr>
                <w:color w:val="339966"/>
              </w:rPr>
              <w:t xml:space="preserve"> </w:t>
            </w:r>
            <w:r w:rsidR="00982F71">
              <w:rPr>
                <w:color w:val="339966"/>
              </w:rPr>
              <w:t>переделки уже выполненных требований</w:t>
            </w:r>
            <w:r w:rsidR="00FD2F7A">
              <w:rPr>
                <w:color w:val="339966"/>
              </w:rPr>
              <w:t xml:space="preserve"> с последующим повторным тестированием, что потребует до половины стоимости и д</w:t>
            </w:r>
            <w:r w:rsidR="008C23BB">
              <w:rPr>
                <w:color w:val="339966"/>
              </w:rPr>
              <w:t>л</w:t>
            </w:r>
            <w:r w:rsidR="00FD2F7A">
              <w:rPr>
                <w:color w:val="339966"/>
              </w:rPr>
              <w:t xml:space="preserve">ительности </w:t>
            </w:r>
            <w:r w:rsidR="00075DFC">
              <w:rPr>
                <w:color w:val="339966"/>
              </w:rPr>
              <w:t>задач</w:t>
            </w:r>
            <w:r w:rsidR="00FD2F7A">
              <w:rPr>
                <w:color w:val="339966"/>
              </w:rPr>
              <w:t xml:space="preserve"> </w:t>
            </w:r>
            <w:r w:rsidR="00075DFC">
              <w:rPr>
                <w:color w:val="339966"/>
              </w:rPr>
              <w:t xml:space="preserve">21 </w:t>
            </w:r>
            <w:r w:rsidR="00FD2F7A">
              <w:rPr>
                <w:color w:val="339966"/>
              </w:rPr>
              <w:t xml:space="preserve">«Разработка» и </w:t>
            </w:r>
            <w:r w:rsidR="00354449">
              <w:rPr>
                <w:color w:val="339966"/>
              </w:rPr>
              <w:t xml:space="preserve">28 </w:t>
            </w:r>
            <w:r w:rsidR="00FD2F7A">
              <w:rPr>
                <w:color w:val="339966"/>
              </w:rPr>
              <w:t>«Приемка/передача».</w:t>
            </w:r>
          </w:p>
        </w:tc>
      </w:tr>
      <w:tr w:rsidR="00982F71" w:rsidRPr="00161D3A" w14:paraId="41CD4E03" w14:textId="77777777" w:rsidTr="00A95CFB">
        <w:trPr>
          <w:cantSplit/>
        </w:trPr>
        <w:tc>
          <w:tcPr>
            <w:tcW w:w="2308" w:type="dxa"/>
            <w:shd w:val="clear" w:color="auto" w:fill="E6E6E6"/>
            <w:vAlign w:val="center"/>
          </w:tcPr>
          <w:p w14:paraId="1BD7DCF8" w14:textId="77777777" w:rsidR="00982F71" w:rsidRDefault="00982F71" w:rsidP="00A95CFB">
            <w:pPr>
              <w:pStyle w:val="TableTitle"/>
            </w:pPr>
            <w:r>
              <w:t>Стратегия управления</w:t>
            </w:r>
          </w:p>
        </w:tc>
        <w:tc>
          <w:tcPr>
            <w:tcW w:w="6759" w:type="dxa"/>
            <w:vAlign w:val="center"/>
          </w:tcPr>
          <w:p w14:paraId="4344CF30" w14:textId="77777777" w:rsidR="00982F71" w:rsidRPr="00303FE8" w:rsidRDefault="00982F71" w:rsidP="00A95CFB">
            <w:pPr>
              <w:pStyle w:val="TableText"/>
              <w:rPr>
                <w:color w:val="339966"/>
              </w:rPr>
            </w:pPr>
            <w:r>
              <w:rPr>
                <w:color w:val="339966"/>
              </w:rPr>
              <w:t>Сдерживание</w:t>
            </w:r>
          </w:p>
        </w:tc>
      </w:tr>
      <w:tr w:rsidR="00982F71" w:rsidRPr="00161D3A" w14:paraId="54F5B5A4" w14:textId="77777777" w:rsidTr="00A95CFB">
        <w:trPr>
          <w:cantSplit/>
        </w:trPr>
        <w:tc>
          <w:tcPr>
            <w:tcW w:w="2308" w:type="dxa"/>
            <w:shd w:val="clear" w:color="auto" w:fill="E6E6E6"/>
            <w:vAlign w:val="center"/>
          </w:tcPr>
          <w:p w14:paraId="7C36A04E" w14:textId="77777777" w:rsidR="00982F71" w:rsidRPr="002B4DA9" w:rsidRDefault="00982F71" w:rsidP="00A95CFB">
            <w:pPr>
              <w:pStyle w:val="TableTitle"/>
            </w:pPr>
            <w:r>
              <w:t>Действия по предотвращению или снижению влияния</w:t>
            </w:r>
          </w:p>
        </w:tc>
        <w:tc>
          <w:tcPr>
            <w:tcW w:w="6759" w:type="dxa"/>
            <w:vAlign w:val="center"/>
          </w:tcPr>
          <w:p w14:paraId="56B0BAA8" w14:textId="77777777" w:rsidR="00982F71" w:rsidRPr="00303FE8" w:rsidRDefault="004A2A17" w:rsidP="004A2A17">
            <w:pPr>
              <w:pStyle w:val="TableText"/>
              <w:rPr>
                <w:color w:val="339966"/>
              </w:rPr>
            </w:pPr>
            <w:r>
              <w:rPr>
                <w:color w:val="339966"/>
              </w:rPr>
              <w:t>Разработка функционального прототипа</w:t>
            </w:r>
            <w:r w:rsidR="00982F71" w:rsidRPr="00303FE8">
              <w:rPr>
                <w:color w:val="339966"/>
              </w:rPr>
              <w:t xml:space="preserve"> приложения  в фазе </w:t>
            </w:r>
            <w:r>
              <w:rPr>
                <w:color w:val="339966"/>
              </w:rPr>
              <w:t>«</w:t>
            </w:r>
            <w:r w:rsidR="00982F71" w:rsidRPr="00303FE8">
              <w:rPr>
                <w:color w:val="339966"/>
              </w:rPr>
              <w:t>Уточнение</w:t>
            </w:r>
            <w:r>
              <w:rPr>
                <w:color w:val="339966"/>
              </w:rPr>
              <w:t>»</w:t>
            </w:r>
            <w:r w:rsidR="00354449">
              <w:rPr>
                <w:color w:val="339966"/>
              </w:rPr>
              <w:t xml:space="preserve"> (задача 1</w:t>
            </w:r>
            <w:r w:rsidR="006172E1">
              <w:rPr>
                <w:color w:val="339966"/>
              </w:rPr>
              <w:t>6</w:t>
            </w:r>
            <w:r w:rsidR="00354449">
              <w:rPr>
                <w:color w:val="339966"/>
              </w:rPr>
              <w:t>)</w:t>
            </w:r>
            <w:r>
              <w:rPr>
                <w:color w:val="339966"/>
              </w:rPr>
              <w:t>, согласование прототипа с Заказчиком</w:t>
            </w:r>
            <w:r w:rsidR="006172E1">
              <w:rPr>
                <w:color w:val="339966"/>
              </w:rPr>
              <w:t xml:space="preserve"> (задача 17)</w:t>
            </w:r>
            <w:r>
              <w:rPr>
                <w:color w:val="339966"/>
              </w:rPr>
              <w:t xml:space="preserve"> с обязательным привлечением к обсуждению конечных пользователей.</w:t>
            </w:r>
          </w:p>
        </w:tc>
      </w:tr>
      <w:tr w:rsidR="004A2A17" w:rsidRPr="00754CDF" w14:paraId="44ACBDE5" w14:textId="77777777" w:rsidTr="00A95CFB">
        <w:trPr>
          <w:cantSplit/>
        </w:trPr>
        <w:tc>
          <w:tcPr>
            <w:tcW w:w="2308" w:type="dxa"/>
            <w:shd w:val="clear" w:color="auto" w:fill="E6E6E6"/>
            <w:vAlign w:val="center"/>
          </w:tcPr>
          <w:p w14:paraId="71464305" w14:textId="77777777" w:rsidR="004A2A17" w:rsidRPr="002B4DA9" w:rsidRDefault="004A2A17" w:rsidP="00A95CFB">
            <w:pPr>
              <w:pStyle w:val="TableTitle"/>
            </w:pPr>
            <w:r>
              <w:lastRenderedPageBreak/>
              <w:t>Индикаторы</w:t>
            </w:r>
          </w:p>
        </w:tc>
        <w:tc>
          <w:tcPr>
            <w:tcW w:w="6759" w:type="dxa"/>
            <w:vAlign w:val="center"/>
          </w:tcPr>
          <w:p w14:paraId="2F860CFB" w14:textId="77777777" w:rsidR="004A2A17" w:rsidRPr="00303FE8" w:rsidRDefault="004A2A17" w:rsidP="00731F78">
            <w:pPr>
              <w:pStyle w:val="TableText"/>
              <w:rPr>
                <w:color w:val="339966"/>
              </w:rPr>
            </w:pPr>
            <w:r w:rsidRPr="00303FE8">
              <w:rPr>
                <w:color w:val="339966"/>
              </w:rPr>
              <w:t xml:space="preserve">Риск считается случившимся, если в результате </w:t>
            </w:r>
            <w:r>
              <w:rPr>
                <w:color w:val="339966"/>
              </w:rPr>
              <w:t xml:space="preserve">обсуждения с Заказчиком функционального прототипа (задача </w:t>
            </w:r>
            <w:r w:rsidR="00354449">
              <w:rPr>
                <w:color w:val="339966"/>
              </w:rPr>
              <w:t xml:space="preserve">17 </w:t>
            </w:r>
            <w:r>
              <w:rPr>
                <w:color w:val="339966"/>
              </w:rPr>
              <w:t>«Обсуждение пр</w:t>
            </w:r>
            <w:r w:rsidR="000062C7">
              <w:rPr>
                <w:color w:val="339966"/>
              </w:rPr>
              <w:t>ототипа») выяснятся упущенные или неверно понятые требования</w:t>
            </w:r>
            <w:r w:rsidRPr="00303FE8">
              <w:rPr>
                <w:color w:val="339966"/>
              </w:rPr>
              <w:t>.</w:t>
            </w:r>
          </w:p>
        </w:tc>
      </w:tr>
      <w:tr w:rsidR="00982F71" w:rsidRPr="00754CDF" w14:paraId="464BB18A" w14:textId="77777777" w:rsidTr="00A95CFB">
        <w:trPr>
          <w:cantSplit/>
        </w:trPr>
        <w:tc>
          <w:tcPr>
            <w:tcW w:w="2308" w:type="dxa"/>
            <w:shd w:val="clear" w:color="auto" w:fill="E6E6E6"/>
            <w:vAlign w:val="center"/>
          </w:tcPr>
          <w:p w14:paraId="31FDC353" w14:textId="77777777" w:rsidR="00982F71" w:rsidRPr="002B4DA9" w:rsidRDefault="00982F71" w:rsidP="00A95CFB">
            <w:pPr>
              <w:pStyle w:val="TableTitle"/>
            </w:pPr>
            <w:r>
              <w:t>План устранения последствий</w:t>
            </w:r>
          </w:p>
        </w:tc>
        <w:tc>
          <w:tcPr>
            <w:tcW w:w="6759" w:type="dxa"/>
            <w:vAlign w:val="center"/>
          </w:tcPr>
          <w:p w14:paraId="6F3B056A" w14:textId="7F04DB6C" w:rsidR="00982F71" w:rsidRPr="00303FE8" w:rsidRDefault="004A2A17" w:rsidP="00FD2F7A">
            <w:pPr>
              <w:pStyle w:val="TableText"/>
              <w:rPr>
                <w:color w:val="339966"/>
              </w:rPr>
            </w:pPr>
            <w:r>
              <w:rPr>
                <w:color w:val="339966"/>
              </w:rPr>
              <w:t>Произвести доработку документа «</w:t>
            </w:r>
            <w:r w:rsidR="00354449">
              <w:rPr>
                <w:color w:val="339966"/>
              </w:rPr>
              <w:t>Техническое задание</w:t>
            </w:r>
            <w:r>
              <w:rPr>
                <w:color w:val="339966"/>
              </w:rPr>
              <w:t>» на основе замечаний конечных пользователей</w:t>
            </w:r>
            <w:r w:rsidR="00FD2F7A">
              <w:rPr>
                <w:color w:val="339966"/>
              </w:rPr>
              <w:t xml:space="preserve"> и перепланирование фазы «Р</w:t>
            </w:r>
            <w:r w:rsidR="00354449">
              <w:rPr>
                <w:color w:val="339966"/>
              </w:rPr>
              <w:t>еализация</w:t>
            </w:r>
            <w:r w:rsidR="00FD2F7A">
              <w:rPr>
                <w:color w:val="339966"/>
              </w:rPr>
              <w:t>»</w:t>
            </w:r>
            <w:r>
              <w:rPr>
                <w:color w:val="339966"/>
              </w:rPr>
              <w:t xml:space="preserve">. </w:t>
            </w:r>
            <w:r w:rsidR="00310010">
              <w:rPr>
                <w:color w:val="339966"/>
              </w:rPr>
              <w:br/>
            </w:r>
            <w:r>
              <w:rPr>
                <w:color w:val="339966"/>
              </w:rPr>
              <w:t xml:space="preserve">Предполагаемые </w:t>
            </w:r>
            <w:r w:rsidR="00FD2F7A">
              <w:rPr>
                <w:color w:val="339966"/>
              </w:rPr>
              <w:t xml:space="preserve">дополнительные </w:t>
            </w:r>
            <w:r>
              <w:rPr>
                <w:color w:val="339966"/>
              </w:rPr>
              <w:t>трудозатраты</w:t>
            </w:r>
            <w:r w:rsidR="00FD2F7A">
              <w:rPr>
                <w:color w:val="339966"/>
              </w:rPr>
              <w:t xml:space="preserve"> и сроки</w:t>
            </w:r>
            <w:r>
              <w:rPr>
                <w:color w:val="339966"/>
              </w:rPr>
              <w:t xml:space="preserve">: </w:t>
            </w:r>
            <w:r w:rsidR="00FD2F7A">
              <w:rPr>
                <w:color w:val="339966"/>
              </w:rPr>
              <w:t>40</w:t>
            </w:r>
            <w:r w:rsidR="00310010">
              <w:rPr>
                <w:color w:val="339966"/>
              </w:rPr>
              <w:t xml:space="preserve"> </w:t>
            </w:r>
            <w:r>
              <w:rPr>
                <w:color w:val="339966"/>
              </w:rPr>
              <w:t>ч/ч</w:t>
            </w:r>
            <w:r w:rsidR="00FD2F7A">
              <w:rPr>
                <w:color w:val="339966"/>
              </w:rPr>
              <w:t xml:space="preserve"> и 1 неделя. Если переоценка фазы «</w:t>
            </w:r>
            <w:r w:rsidR="00354449">
              <w:rPr>
                <w:color w:val="339966"/>
              </w:rPr>
              <w:t>Реализация</w:t>
            </w:r>
            <w:r w:rsidR="00FD2F7A">
              <w:rPr>
                <w:color w:val="339966"/>
              </w:rPr>
              <w:t>»</w:t>
            </w:r>
            <w:r>
              <w:rPr>
                <w:color w:val="339966"/>
              </w:rPr>
              <w:t xml:space="preserve"> </w:t>
            </w:r>
            <w:r w:rsidR="00FD2F7A">
              <w:rPr>
                <w:color w:val="339966"/>
              </w:rPr>
              <w:t>приведет к превышению резерва в 40</w:t>
            </w:r>
            <w:r w:rsidR="00310010">
              <w:rPr>
                <w:color w:val="339966"/>
              </w:rPr>
              <w:t xml:space="preserve"> </w:t>
            </w:r>
            <w:r w:rsidR="00FD2F7A">
              <w:rPr>
                <w:color w:val="339966"/>
              </w:rPr>
              <w:t>ч/ч</w:t>
            </w:r>
            <w:r w:rsidR="00310010">
              <w:rPr>
                <w:color w:val="339966"/>
              </w:rPr>
              <w:t xml:space="preserve">, </w:t>
            </w:r>
            <w:r w:rsidR="0069617E">
              <w:rPr>
                <w:color w:val="339966"/>
              </w:rPr>
              <w:t xml:space="preserve"> </w:t>
            </w:r>
            <w:r w:rsidR="00310010">
              <w:rPr>
                <w:color w:val="339966"/>
              </w:rPr>
              <w:t xml:space="preserve">то потребуется </w:t>
            </w:r>
            <w:r w:rsidR="0069617E">
              <w:rPr>
                <w:color w:val="339966"/>
              </w:rPr>
              <w:t xml:space="preserve">отказаться от </w:t>
            </w:r>
            <w:r w:rsidR="00310010">
              <w:rPr>
                <w:color w:val="339966"/>
              </w:rPr>
              <w:t xml:space="preserve">реализации </w:t>
            </w:r>
            <w:r w:rsidR="0069617E">
              <w:rPr>
                <w:color w:val="339966"/>
              </w:rPr>
              <w:t>части требований.</w:t>
            </w:r>
          </w:p>
        </w:tc>
      </w:tr>
    </w:tbl>
    <w:p w14:paraId="60E6C2B0" w14:textId="77777777" w:rsidR="00E73DCA" w:rsidRDefault="00751CE7" w:rsidP="00C77AB3">
      <w:pPr>
        <w:pStyle w:val="Title"/>
        <w:spacing w:after="240"/>
      </w:pPr>
      <w:r>
        <w:br w:type="page"/>
      </w:r>
      <w:r w:rsidR="00E73DCA">
        <w:lastRenderedPageBreak/>
        <w:t>Лист регистрации изменений</w:t>
      </w:r>
    </w:p>
    <w:p w14:paraId="0FC7C5B0" w14:textId="77777777" w:rsidR="00C77AB3" w:rsidRPr="00693E10" w:rsidRDefault="00C77AB3" w:rsidP="00C77AB3">
      <w:pPr>
        <w:pStyle w:val="Comment"/>
        <w:rPr>
          <w:i w:val="0"/>
          <w:iCs w:val="0"/>
        </w:rPr>
      </w:pPr>
      <w:r w:rsidRPr="00693E10">
        <w:rPr>
          <w:i w:val="0"/>
          <w:iCs w:val="0"/>
        </w:rPr>
        <w:t>[Данный список изменений необходимо использовать как пример, т.е</w:t>
      </w:r>
      <w:r w:rsidR="00731F78" w:rsidRPr="00693E10">
        <w:rPr>
          <w:i w:val="0"/>
          <w:iCs w:val="0"/>
        </w:rPr>
        <w:t>.</w:t>
      </w:r>
      <w:r w:rsidRPr="00693E10">
        <w:rPr>
          <w:i w:val="0"/>
          <w:iCs w:val="0"/>
        </w:rPr>
        <w:t xml:space="preserve"> </w:t>
      </w:r>
      <w:r w:rsidRPr="00693E10">
        <w:rPr>
          <w:i w:val="0"/>
          <w:iCs w:val="0"/>
          <w:color w:val="FF0000"/>
          <w:u w:val="single"/>
        </w:rPr>
        <w:t>очистить</w:t>
      </w:r>
      <w:r w:rsidR="00731F78" w:rsidRPr="00693E10">
        <w:rPr>
          <w:i w:val="0"/>
          <w:iCs w:val="0"/>
          <w:color w:val="FF0000"/>
          <w:u w:val="single"/>
        </w:rPr>
        <w:t xml:space="preserve"> заполненные строки та</w:t>
      </w:r>
      <w:r w:rsidR="00623B99" w:rsidRPr="00693E10">
        <w:rPr>
          <w:i w:val="0"/>
          <w:iCs w:val="0"/>
          <w:color w:val="FF0000"/>
          <w:u w:val="single"/>
        </w:rPr>
        <w:t>б</w:t>
      </w:r>
      <w:r w:rsidR="00731F78" w:rsidRPr="00693E10">
        <w:rPr>
          <w:i w:val="0"/>
          <w:iCs w:val="0"/>
          <w:color w:val="FF0000"/>
          <w:u w:val="single"/>
        </w:rPr>
        <w:t>лицы</w:t>
      </w:r>
      <w:r w:rsidRPr="00693E10">
        <w:rPr>
          <w:i w:val="0"/>
          <w:iCs w:val="0"/>
          <w:color w:val="FF0000"/>
          <w:u w:val="single"/>
        </w:rPr>
        <w:t>, версию</w:t>
      </w:r>
      <w:r w:rsidR="00731F78" w:rsidRPr="00693E10">
        <w:rPr>
          <w:i w:val="0"/>
          <w:iCs w:val="0"/>
          <w:color w:val="FF0000"/>
          <w:u w:val="single"/>
        </w:rPr>
        <w:t xml:space="preserve"> документа</w:t>
      </w:r>
      <w:r w:rsidRPr="00693E10">
        <w:rPr>
          <w:i w:val="0"/>
          <w:iCs w:val="0"/>
          <w:color w:val="FF0000"/>
          <w:u w:val="single"/>
        </w:rPr>
        <w:t xml:space="preserve"> установить в 1.0.0</w:t>
      </w:r>
      <w:r w:rsidRPr="00693E10">
        <w:rPr>
          <w:i w:val="0"/>
          <w:iCs w:val="0"/>
        </w:rPr>
        <w:t xml:space="preserve"> и записывать изменения по мере их появления</w:t>
      </w:r>
      <w:r w:rsidR="00731F78" w:rsidRPr="00693E10">
        <w:rPr>
          <w:i w:val="0"/>
          <w:iCs w:val="0"/>
        </w:rPr>
        <w:t>, не забывая наращивать номер версии</w:t>
      </w:r>
      <w:r w:rsidRPr="00693E10">
        <w:rPr>
          <w:i w:val="0"/>
          <w:iCs w:val="0"/>
        </w:rPr>
        <w:t>.</w:t>
      </w:r>
    </w:p>
    <w:p w14:paraId="7DF7AC0D" w14:textId="77777777" w:rsidR="00C77AB3" w:rsidRPr="00693E10" w:rsidRDefault="00C77AB3" w:rsidP="00C77AB3">
      <w:pPr>
        <w:pStyle w:val="Comment"/>
        <w:rPr>
          <w:i w:val="0"/>
          <w:iCs w:val="0"/>
        </w:rPr>
      </w:pPr>
      <w:r w:rsidRPr="00693E10">
        <w:rPr>
          <w:i w:val="0"/>
          <w:iCs w:val="0"/>
        </w:rPr>
        <w:t xml:space="preserve">В </w:t>
      </w:r>
      <w:r w:rsidR="00623B99" w:rsidRPr="00693E10">
        <w:rPr>
          <w:i w:val="0"/>
          <w:iCs w:val="0"/>
        </w:rPr>
        <w:t>колонке</w:t>
      </w:r>
      <w:r w:rsidRPr="00693E10">
        <w:rPr>
          <w:i w:val="0"/>
          <w:iCs w:val="0"/>
        </w:rPr>
        <w:t xml:space="preserve"> </w:t>
      </w:r>
      <w:r w:rsidR="00623B99" w:rsidRPr="00693E10">
        <w:rPr>
          <w:i w:val="0"/>
          <w:iCs w:val="0"/>
        </w:rPr>
        <w:t>«О</w:t>
      </w:r>
      <w:r w:rsidRPr="00693E10">
        <w:rPr>
          <w:i w:val="0"/>
          <w:iCs w:val="0"/>
        </w:rPr>
        <w:t>писани</w:t>
      </w:r>
      <w:r w:rsidR="00623B99" w:rsidRPr="00693E10">
        <w:rPr>
          <w:i w:val="0"/>
          <w:iCs w:val="0"/>
        </w:rPr>
        <w:t>е» перечисляются разделы или подразделы, изменившиеся в данной версии</w:t>
      </w:r>
      <w:r w:rsidRPr="00693E10">
        <w:rPr>
          <w:i w:val="0"/>
          <w:iCs w:val="0"/>
        </w:rPr>
        <w:t>.]</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276"/>
        <w:gridCol w:w="992"/>
        <w:gridCol w:w="5387"/>
        <w:gridCol w:w="1984"/>
      </w:tblGrid>
      <w:tr w:rsidR="000C6045" w14:paraId="5B27AB98" w14:textId="77777777">
        <w:trPr>
          <w:cantSplit/>
        </w:trPr>
        <w:tc>
          <w:tcPr>
            <w:tcW w:w="1276" w:type="dxa"/>
            <w:shd w:val="clear" w:color="auto" w:fill="E6E6E6"/>
            <w:vAlign w:val="center"/>
          </w:tcPr>
          <w:p w14:paraId="21907AFE" w14:textId="77777777" w:rsidR="000C6045" w:rsidRPr="00625735" w:rsidRDefault="00625735">
            <w:pPr>
              <w:pStyle w:val="TableTitle"/>
            </w:pPr>
            <w:r>
              <w:t>Дата</w:t>
            </w:r>
          </w:p>
        </w:tc>
        <w:tc>
          <w:tcPr>
            <w:tcW w:w="992" w:type="dxa"/>
            <w:shd w:val="clear" w:color="auto" w:fill="E6E6E6"/>
            <w:vAlign w:val="center"/>
          </w:tcPr>
          <w:p w14:paraId="3ECB16F3" w14:textId="77777777" w:rsidR="000C6045" w:rsidRPr="00625735" w:rsidRDefault="00625735">
            <w:pPr>
              <w:pStyle w:val="TableTitle"/>
            </w:pPr>
            <w:r>
              <w:t>Версия</w:t>
            </w:r>
          </w:p>
        </w:tc>
        <w:tc>
          <w:tcPr>
            <w:tcW w:w="5387" w:type="dxa"/>
            <w:shd w:val="clear" w:color="auto" w:fill="E6E6E6"/>
            <w:vAlign w:val="center"/>
          </w:tcPr>
          <w:p w14:paraId="103C365B" w14:textId="77777777" w:rsidR="000C6045" w:rsidRPr="00625735" w:rsidRDefault="00625735">
            <w:pPr>
              <w:pStyle w:val="TableTitle"/>
            </w:pPr>
            <w:r>
              <w:t>Описание</w:t>
            </w:r>
          </w:p>
        </w:tc>
        <w:tc>
          <w:tcPr>
            <w:tcW w:w="1984" w:type="dxa"/>
            <w:shd w:val="clear" w:color="auto" w:fill="E6E6E6"/>
            <w:vAlign w:val="center"/>
          </w:tcPr>
          <w:p w14:paraId="70FDFEDF" w14:textId="77777777" w:rsidR="000C6045" w:rsidRPr="00625735" w:rsidRDefault="00625735">
            <w:pPr>
              <w:pStyle w:val="TableTitle"/>
            </w:pPr>
            <w:r>
              <w:t>Автор</w:t>
            </w:r>
          </w:p>
        </w:tc>
      </w:tr>
      <w:tr w:rsidR="000C6045" w:rsidRPr="00B623A6" w14:paraId="1BABCEF1" w14:textId="77777777">
        <w:trPr>
          <w:cantSplit/>
        </w:trPr>
        <w:tc>
          <w:tcPr>
            <w:tcW w:w="1276" w:type="dxa"/>
            <w:vAlign w:val="center"/>
          </w:tcPr>
          <w:p w14:paraId="1BEEC65B" w14:textId="77777777" w:rsidR="000C6045" w:rsidRPr="00E73DCA" w:rsidRDefault="005856F8">
            <w:pPr>
              <w:pStyle w:val="TableText"/>
            </w:pPr>
            <w:r w:rsidRPr="00E73DCA">
              <w:t>19.10.2009</w:t>
            </w:r>
          </w:p>
        </w:tc>
        <w:tc>
          <w:tcPr>
            <w:tcW w:w="992" w:type="dxa"/>
            <w:vAlign w:val="center"/>
          </w:tcPr>
          <w:p w14:paraId="323C4642" w14:textId="77777777" w:rsidR="000C6045" w:rsidRPr="00E73DCA" w:rsidRDefault="005856F8">
            <w:pPr>
              <w:pStyle w:val="TableText"/>
              <w:jc w:val="center"/>
              <w:rPr>
                <w:lang w:val="en-US"/>
              </w:rPr>
            </w:pPr>
            <w:r w:rsidRPr="00E73DCA">
              <w:rPr>
                <w:lang w:val="en-US"/>
              </w:rPr>
              <w:t>1.0.0</w:t>
            </w:r>
          </w:p>
        </w:tc>
        <w:tc>
          <w:tcPr>
            <w:tcW w:w="5387" w:type="dxa"/>
            <w:vAlign w:val="center"/>
          </w:tcPr>
          <w:p w14:paraId="4D602A77" w14:textId="77777777" w:rsidR="000C6045" w:rsidRPr="00E73DCA" w:rsidRDefault="005856F8">
            <w:pPr>
              <w:pStyle w:val="TableText"/>
            </w:pPr>
            <w:r w:rsidRPr="00E73DCA">
              <w:t>Начальная версия</w:t>
            </w:r>
          </w:p>
        </w:tc>
        <w:tc>
          <w:tcPr>
            <w:tcW w:w="1984" w:type="dxa"/>
            <w:vAlign w:val="center"/>
          </w:tcPr>
          <w:p w14:paraId="7D4A04EC" w14:textId="77777777" w:rsidR="000C6045" w:rsidRPr="00E73DCA" w:rsidRDefault="005856F8">
            <w:pPr>
              <w:pStyle w:val="TableText"/>
              <w:jc w:val="center"/>
            </w:pPr>
            <w:r w:rsidRPr="00E73DCA">
              <w:t>Мухортов</w:t>
            </w:r>
            <w:r w:rsidR="00C77AB3">
              <w:t xml:space="preserve"> В.В</w:t>
            </w:r>
          </w:p>
        </w:tc>
      </w:tr>
      <w:tr w:rsidR="004973D8" w:rsidRPr="00B623A6" w14:paraId="015FFEC6" w14:textId="77777777">
        <w:trPr>
          <w:cantSplit/>
        </w:trPr>
        <w:tc>
          <w:tcPr>
            <w:tcW w:w="1276" w:type="dxa"/>
            <w:vAlign w:val="center"/>
          </w:tcPr>
          <w:p w14:paraId="292EBB1C" w14:textId="77777777" w:rsidR="004973D8" w:rsidRPr="00E73DCA" w:rsidRDefault="005856F8">
            <w:pPr>
              <w:pStyle w:val="TableText"/>
            </w:pPr>
            <w:r w:rsidRPr="00E73DCA">
              <w:t>30.10.2009</w:t>
            </w:r>
          </w:p>
        </w:tc>
        <w:tc>
          <w:tcPr>
            <w:tcW w:w="992" w:type="dxa"/>
            <w:vAlign w:val="center"/>
          </w:tcPr>
          <w:p w14:paraId="00CCE68F" w14:textId="77777777" w:rsidR="004973D8" w:rsidRPr="00E73DCA" w:rsidRDefault="005856F8">
            <w:pPr>
              <w:pStyle w:val="TableText"/>
              <w:jc w:val="center"/>
              <w:rPr>
                <w:lang w:val="en-US"/>
              </w:rPr>
            </w:pPr>
            <w:r w:rsidRPr="00E73DCA">
              <w:rPr>
                <w:lang w:val="en-US"/>
              </w:rPr>
              <w:t>1.0.1</w:t>
            </w:r>
          </w:p>
        </w:tc>
        <w:tc>
          <w:tcPr>
            <w:tcW w:w="5387" w:type="dxa"/>
            <w:vAlign w:val="center"/>
          </w:tcPr>
          <w:p w14:paraId="4FB5B711" w14:textId="77777777" w:rsidR="004973D8" w:rsidRPr="00E73DCA" w:rsidRDefault="005856F8" w:rsidP="00C77AB3">
            <w:pPr>
              <w:pStyle w:val="TableText"/>
            </w:pPr>
            <w:r w:rsidRPr="00E73DCA">
              <w:t xml:space="preserve">Добавлены </w:t>
            </w:r>
            <w:r w:rsidR="00C77AB3">
              <w:t>разделы</w:t>
            </w:r>
            <w:r w:rsidRPr="00E73DCA">
              <w:t xml:space="preserve"> </w:t>
            </w:r>
            <w:r w:rsidR="00731F78">
              <w:t>«</w:t>
            </w:r>
            <w:r w:rsidRPr="00E73DCA">
              <w:t>План проекта</w:t>
            </w:r>
            <w:r w:rsidR="00731F78">
              <w:t>»</w:t>
            </w:r>
            <w:r w:rsidRPr="00E73DCA">
              <w:t xml:space="preserve"> и </w:t>
            </w:r>
            <w:r w:rsidR="00731F78">
              <w:t>«</w:t>
            </w:r>
            <w:r w:rsidRPr="00E73DCA">
              <w:t>План управления ри</w:t>
            </w:r>
            <w:r w:rsidR="00B5390F" w:rsidRPr="00E73DCA">
              <w:t>с</w:t>
            </w:r>
            <w:r w:rsidRPr="00E73DCA">
              <w:t>ками</w:t>
            </w:r>
            <w:r w:rsidR="00731F78">
              <w:t>»</w:t>
            </w:r>
          </w:p>
        </w:tc>
        <w:tc>
          <w:tcPr>
            <w:tcW w:w="1984" w:type="dxa"/>
            <w:vAlign w:val="center"/>
          </w:tcPr>
          <w:p w14:paraId="093CED15" w14:textId="77777777" w:rsidR="004973D8" w:rsidRPr="00E73DCA" w:rsidRDefault="00C77AB3" w:rsidP="00C77AB3">
            <w:pPr>
              <w:pStyle w:val="TableText"/>
              <w:jc w:val="center"/>
            </w:pPr>
            <w:r w:rsidRPr="00E73DCA">
              <w:t>Мухортов</w:t>
            </w:r>
            <w:r>
              <w:t xml:space="preserve"> В.В</w:t>
            </w:r>
          </w:p>
        </w:tc>
      </w:tr>
      <w:tr w:rsidR="006B217C" w:rsidRPr="005856F8" w14:paraId="35EC6076" w14:textId="77777777">
        <w:trPr>
          <w:cantSplit/>
        </w:trPr>
        <w:tc>
          <w:tcPr>
            <w:tcW w:w="1276" w:type="dxa"/>
            <w:vAlign w:val="center"/>
          </w:tcPr>
          <w:p w14:paraId="5ABD91A0" w14:textId="77777777" w:rsidR="006B217C" w:rsidRPr="006B217C" w:rsidRDefault="00C77AB3">
            <w:pPr>
              <w:pStyle w:val="TableText"/>
            </w:pPr>
            <w:r>
              <w:t>02.06.2016</w:t>
            </w:r>
          </w:p>
        </w:tc>
        <w:tc>
          <w:tcPr>
            <w:tcW w:w="992" w:type="dxa"/>
            <w:vAlign w:val="center"/>
          </w:tcPr>
          <w:p w14:paraId="35887A99" w14:textId="77777777" w:rsidR="006B217C" w:rsidRDefault="00C77AB3">
            <w:pPr>
              <w:pStyle w:val="TableText"/>
              <w:jc w:val="center"/>
            </w:pPr>
            <w:r>
              <w:t>1.0.2</w:t>
            </w:r>
          </w:p>
        </w:tc>
        <w:tc>
          <w:tcPr>
            <w:tcW w:w="5387" w:type="dxa"/>
            <w:vAlign w:val="center"/>
          </w:tcPr>
          <w:p w14:paraId="4FD40BDC" w14:textId="77777777" w:rsidR="006B217C" w:rsidRPr="005856F8" w:rsidRDefault="00C77AB3" w:rsidP="00731F78">
            <w:pPr>
              <w:pStyle w:val="TableText"/>
            </w:pPr>
            <w:r>
              <w:t xml:space="preserve">Доработаны </w:t>
            </w:r>
            <w:r w:rsidR="00731F78">
              <w:t xml:space="preserve">примеры в </w:t>
            </w:r>
            <w:r>
              <w:t>раздел</w:t>
            </w:r>
            <w:r w:rsidR="00731F78">
              <w:t>ах</w:t>
            </w:r>
            <w:r>
              <w:t xml:space="preserve"> </w:t>
            </w:r>
            <w:r w:rsidR="00731F78">
              <w:t>«</w:t>
            </w:r>
            <w:r w:rsidRPr="00E73DCA">
              <w:t>План проекта</w:t>
            </w:r>
            <w:r w:rsidR="00731F78">
              <w:t>»</w:t>
            </w:r>
            <w:r w:rsidRPr="00E73DCA">
              <w:t xml:space="preserve"> и </w:t>
            </w:r>
            <w:r w:rsidR="00731F78">
              <w:t>«</w:t>
            </w:r>
            <w:r w:rsidRPr="00E73DCA">
              <w:t>План управления рисками</w:t>
            </w:r>
            <w:r w:rsidR="00731F78">
              <w:t>»</w:t>
            </w:r>
          </w:p>
        </w:tc>
        <w:tc>
          <w:tcPr>
            <w:tcW w:w="1984" w:type="dxa"/>
            <w:vAlign w:val="center"/>
          </w:tcPr>
          <w:p w14:paraId="14D7CD51" w14:textId="77777777" w:rsidR="006B217C" w:rsidRPr="00B623A6" w:rsidRDefault="00C77AB3" w:rsidP="006B217C">
            <w:pPr>
              <w:pStyle w:val="TableText"/>
              <w:jc w:val="center"/>
            </w:pPr>
            <w:r w:rsidRPr="00E73DCA">
              <w:t>Мухортов</w:t>
            </w:r>
            <w:r>
              <w:t xml:space="preserve"> В.В</w:t>
            </w:r>
          </w:p>
        </w:tc>
      </w:tr>
      <w:tr w:rsidR="00613106" w:rsidRPr="005856F8" w14:paraId="4A1C340E" w14:textId="77777777">
        <w:trPr>
          <w:cantSplit/>
        </w:trPr>
        <w:tc>
          <w:tcPr>
            <w:tcW w:w="1276" w:type="dxa"/>
            <w:vAlign w:val="center"/>
          </w:tcPr>
          <w:p w14:paraId="483D6602" w14:textId="77777777" w:rsidR="00613106" w:rsidRPr="004F66FF" w:rsidRDefault="004F66FF" w:rsidP="00613106">
            <w:pPr>
              <w:pStyle w:val="TableText"/>
              <w:rPr>
                <w:lang w:val="en-US"/>
              </w:rPr>
            </w:pPr>
            <w:r>
              <w:rPr>
                <w:lang w:val="en-US"/>
              </w:rPr>
              <w:t>17.05.2017</w:t>
            </w:r>
          </w:p>
        </w:tc>
        <w:tc>
          <w:tcPr>
            <w:tcW w:w="992" w:type="dxa"/>
            <w:vAlign w:val="center"/>
          </w:tcPr>
          <w:p w14:paraId="767F3E14" w14:textId="77777777" w:rsidR="00613106" w:rsidRPr="004F66FF" w:rsidRDefault="004F66FF" w:rsidP="00613106">
            <w:pPr>
              <w:pStyle w:val="TableText"/>
              <w:jc w:val="center"/>
              <w:rPr>
                <w:lang w:val="en-US"/>
              </w:rPr>
            </w:pPr>
            <w:r>
              <w:rPr>
                <w:lang w:val="en-US"/>
              </w:rPr>
              <w:t>1.0.3</w:t>
            </w:r>
          </w:p>
        </w:tc>
        <w:tc>
          <w:tcPr>
            <w:tcW w:w="5387" w:type="dxa"/>
            <w:vAlign w:val="center"/>
          </w:tcPr>
          <w:p w14:paraId="0A7D7FED" w14:textId="77777777" w:rsidR="00613106" w:rsidRPr="004F66FF" w:rsidRDefault="004F66FF" w:rsidP="00613106">
            <w:pPr>
              <w:pStyle w:val="TableText"/>
              <w:rPr>
                <w:lang w:val="en-US"/>
              </w:rPr>
            </w:pPr>
            <w:r>
              <w:t xml:space="preserve">Изменение формата на </w:t>
            </w:r>
            <w:r>
              <w:rPr>
                <w:lang w:val="en-US"/>
              </w:rPr>
              <w:t>docx</w:t>
            </w:r>
          </w:p>
        </w:tc>
        <w:tc>
          <w:tcPr>
            <w:tcW w:w="1984" w:type="dxa"/>
            <w:vAlign w:val="center"/>
          </w:tcPr>
          <w:p w14:paraId="0BA167EA" w14:textId="77777777" w:rsidR="00613106" w:rsidRPr="005856F8" w:rsidRDefault="004F66FF" w:rsidP="00613106">
            <w:pPr>
              <w:pStyle w:val="TableText"/>
              <w:jc w:val="center"/>
            </w:pPr>
            <w:r w:rsidRPr="00E73DCA">
              <w:t>Мухортов</w:t>
            </w:r>
            <w:r>
              <w:t xml:space="preserve"> В.В</w:t>
            </w:r>
          </w:p>
        </w:tc>
      </w:tr>
      <w:tr w:rsidR="008638D9" w:rsidRPr="005856F8" w14:paraId="2EFBCBF7" w14:textId="77777777">
        <w:trPr>
          <w:cantSplit/>
        </w:trPr>
        <w:tc>
          <w:tcPr>
            <w:tcW w:w="1276" w:type="dxa"/>
            <w:vAlign w:val="center"/>
          </w:tcPr>
          <w:p w14:paraId="3705D1D5" w14:textId="77777777" w:rsidR="008638D9" w:rsidRPr="007704FE" w:rsidRDefault="008638D9">
            <w:pPr>
              <w:pStyle w:val="TableText"/>
            </w:pPr>
            <w:r>
              <w:t>23.02.2018</w:t>
            </w:r>
          </w:p>
        </w:tc>
        <w:tc>
          <w:tcPr>
            <w:tcW w:w="992" w:type="dxa"/>
            <w:vAlign w:val="center"/>
          </w:tcPr>
          <w:p w14:paraId="754F9C90" w14:textId="77777777" w:rsidR="008638D9" w:rsidRPr="007704FE" w:rsidRDefault="008638D9">
            <w:pPr>
              <w:pStyle w:val="TableText"/>
              <w:jc w:val="center"/>
            </w:pPr>
            <w:r>
              <w:t>1.0.4</w:t>
            </w:r>
          </w:p>
        </w:tc>
        <w:tc>
          <w:tcPr>
            <w:tcW w:w="5387" w:type="dxa"/>
            <w:vAlign w:val="center"/>
          </w:tcPr>
          <w:p w14:paraId="0A362565" w14:textId="77777777" w:rsidR="008638D9" w:rsidRPr="007704FE" w:rsidRDefault="008638D9">
            <w:pPr>
              <w:pStyle w:val="TableText"/>
            </w:pPr>
            <w:r>
              <w:t>Добавлен раздел 7. Штатное расписание</w:t>
            </w:r>
          </w:p>
        </w:tc>
        <w:tc>
          <w:tcPr>
            <w:tcW w:w="1984" w:type="dxa"/>
            <w:vAlign w:val="center"/>
          </w:tcPr>
          <w:p w14:paraId="5A454884" w14:textId="77777777" w:rsidR="008638D9" w:rsidRPr="005856F8" w:rsidRDefault="008638D9">
            <w:pPr>
              <w:pStyle w:val="TableText"/>
              <w:jc w:val="center"/>
            </w:pPr>
            <w:r w:rsidRPr="00E73DCA">
              <w:t>Мухортов</w:t>
            </w:r>
            <w:r>
              <w:t xml:space="preserve"> В.В</w:t>
            </w:r>
          </w:p>
        </w:tc>
      </w:tr>
      <w:tr w:rsidR="0027341B" w:rsidRPr="005856F8" w14:paraId="2B366E3A" w14:textId="77777777">
        <w:trPr>
          <w:cantSplit/>
        </w:trPr>
        <w:tc>
          <w:tcPr>
            <w:tcW w:w="1276" w:type="dxa"/>
            <w:vAlign w:val="center"/>
          </w:tcPr>
          <w:p w14:paraId="0CCC9EAC" w14:textId="77777777" w:rsidR="0027341B" w:rsidRPr="007704FE" w:rsidRDefault="002F72C8">
            <w:pPr>
              <w:pStyle w:val="TableText"/>
            </w:pPr>
            <w:r>
              <w:t>13.06.2018</w:t>
            </w:r>
          </w:p>
        </w:tc>
        <w:tc>
          <w:tcPr>
            <w:tcW w:w="992" w:type="dxa"/>
            <w:vAlign w:val="center"/>
          </w:tcPr>
          <w:p w14:paraId="20EFDB18" w14:textId="77777777" w:rsidR="0027341B" w:rsidRPr="007704FE" w:rsidRDefault="002F72C8">
            <w:pPr>
              <w:pStyle w:val="TableText"/>
              <w:jc w:val="center"/>
            </w:pPr>
            <w:r>
              <w:t>1.0.5</w:t>
            </w:r>
          </w:p>
        </w:tc>
        <w:tc>
          <w:tcPr>
            <w:tcW w:w="5387" w:type="dxa"/>
            <w:vAlign w:val="center"/>
          </w:tcPr>
          <w:p w14:paraId="2CB4DA72" w14:textId="77777777" w:rsidR="0027341B" w:rsidRPr="007704FE" w:rsidRDefault="002F72C8">
            <w:pPr>
              <w:pStyle w:val="TableText"/>
            </w:pPr>
            <w:r>
              <w:t>Доработаны примеры в разделах «</w:t>
            </w:r>
            <w:r w:rsidRPr="00E73DCA">
              <w:t>План проекта</w:t>
            </w:r>
            <w:r>
              <w:t>»</w:t>
            </w:r>
            <w:r w:rsidRPr="00E73DCA">
              <w:t xml:space="preserve"> и </w:t>
            </w:r>
            <w:r>
              <w:t>«</w:t>
            </w:r>
            <w:r w:rsidRPr="00E73DCA">
              <w:t>План управления рисками</w:t>
            </w:r>
            <w:r>
              <w:t>»</w:t>
            </w:r>
          </w:p>
        </w:tc>
        <w:tc>
          <w:tcPr>
            <w:tcW w:w="1984" w:type="dxa"/>
            <w:vAlign w:val="center"/>
          </w:tcPr>
          <w:p w14:paraId="312D2021" w14:textId="77777777" w:rsidR="0027341B" w:rsidRPr="005856F8" w:rsidRDefault="002F72C8">
            <w:pPr>
              <w:pStyle w:val="TableText"/>
              <w:jc w:val="center"/>
            </w:pPr>
            <w:r w:rsidRPr="00E73DCA">
              <w:t>Мухортов</w:t>
            </w:r>
            <w:r>
              <w:t xml:space="preserve"> В.В</w:t>
            </w:r>
          </w:p>
        </w:tc>
      </w:tr>
      <w:tr w:rsidR="00015222" w:rsidRPr="005856F8" w14:paraId="00CDD55B" w14:textId="77777777">
        <w:trPr>
          <w:cantSplit/>
        </w:trPr>
        <w:tc>
          <w:tcPr>
            <w:tcW w:w="1276" w:type="dxa"/>
            <w:vAlign w:val="center"/>
          </w:tcPr>
          <w:p w14:paraId="622F718C" w14:textId="77777777" w:rsidR="00015222" w:rsidRPr="007704FE" w:rsidRDefault="00015222" w:rsidP="00015222">
            <w:pPr>
              <w:pStyle w:val="TableText"/>
            </w:pPr>
            <w:r>
              <w:t>28.06.2018</w:t>
            </w:r>
          </w:p>
        </w:tc>
        <w:tc>
          <w:tcPr>
            <w:tcW w:w="992" w:type="dxa"/>
            <w:vAlign w:val="center"/>
          </w:tcPr>
          <w:p w14:paraId="5123F6D4" w14:textId="77777777" w:rsidR="00015222" w:rsidRPr="007704FE" w:rsidRDefault="00015222" w:rsidP="00015222">
            <w:pPr>
              <w:pStyle w:val="TableText"/>
              <w:jc w:val="center"/>
            </w:pPr>
            <w:r>
              <w:t>1.0.6</w:t>
            </w:r>
          </w:p>
        </w:tc>
        <w:tc>
          <w:tcPr>
            <w:tcW w:w="5387" w:type="dxa"/>
            <w:vAlign w:val="center"/>
          </w:tcPr>
          <w:p w14:paraId="6BC0FD3A" w14:textId="77777777" w:rsidR="00015222" w:rsidRPr="007704FE" w:rsidRDefault="00015222" w:rsidP="00015222">
            <w:pPr>
              <w:pStyle w:val="TableText"/>
            </w:pPr>
            <w:r>
              <w:t>Доработан пример в разделе 3.2 «Функциональные требования»</w:t>
            </w:r>
          </w:p>
        </w:tc>
        <w:tc>
          <w:tcPr>
            <w:tcW w:w="1984" w:type="dxa"/>
            <w:vAlign w:val="center"/>
          </w:tcPr>
          <w:p w14:paraId="65BF8E95" w14:textId="77777777" w:rsidR="00015222" w:rsidRPr="005856F8" w:rsidRDefault="00015222" w:rsidP="00015222">
            <w:pPr>
              <w:pStyle w:val="TableText"/>
              <w:jc w:val="center"/>
            </w:pPr>
            <w:r w:rsidRPr="00E73DCA">
              <w:t>Мухортов</w:t>
            </w:r>
            <w:r>
              <w:t xml:space="preserve"> В.В</w:t>
            </w:r>
          </w:p>
        </w:tc>
      </w:tr>
      <w:tr w:rsidR="00310010" w:rsidRPr="005856F8" w14:paraId="4C7C5829" w14:textId="77777777">
        <w:trPr>
          <w:cantSplit/>
        </w:trPr>
        <w:tc>
          <w:tcPr>
            <w:tcW w:w="1276" w:type="dxa"/>
            <w:vAlign w:val="center"/>
          </w:tcPr>
          <w:p w14:paraId="03F79BCB" w14:textId="646D8B40" w:rsidR="00310010" w:rsidRDefault="00310010" w:rsidP="00015222">
            <w:pPr>
              <w:pStyle w:val="TableText"/>
            </w:pPr>
            <w:r>
              <w:t>08.05.2021</w:t>
            </w:r>
          </w:p>
        </w:tc>
        <w:tc>
          <w:tcPr>
            <w:tcW w:w="992" w:type="dxa"/>
            <w:vAlign w:val="center"/>
          </w:tcPr>
          <w:p w14:paraId="4D207411" w14:textId="46030DD9" w:rsidR="00310010" w:rsidRDefault="00310010" w:rsidP="00015222">
            <w:pPr>
              <w:pStyle w:val="TableText"/>
              <w:jc w:val="center"/>
            </w:pPr>
            <w:r>
              <w:t>1.0.7</w:t>
            </w:r>
          </w:p>
        </w:tc>
        <w:tc>
          <w:tcPr>
            <w:tcW w:w="5387" w:type="dxa"/>
            <w:vAlign w:val="center"/>
          </w:tcPr>
          <w:p w14:paraId="711193C9" w14:textId="6642525A" w:rsidR="00310010" w:rsidRPr="00070BD7" w:rsidRDefault="00310010" w:rsidP="00015222">
            <w:pPr>
              <w:pStyle w:val="TableText"/>
            </w:pPr>
            <w:r>
              <w:t>Исправлены опечатки</w:t>
            </w:r>
            <w:r w:rsidR="0068515F">
              <w:t xml:space="preserve"> и скорректированы формулировки во всех разделах документа</w:t>
            </w:r>
            <w:r w:rsidR="00070BD7" w:rsidRPr="00070BD7">
              <w:t xml:space="preserve">; </w:t>
            </w:r>
            <w:r w:rsidR="00070BD7">
              <w:t xml:space="preserve">добавлен пример в раздел </w:t>
            </w:r>
            <w:r w:rsidR="00070BD7">
              <w:fldChar w:fldCharType="begin"/>
            </w:r>
            <w:r w:rsidR="00070BD7">
              <w:instrText xml:space="preserve"> REF _Ref71410074 \r \h </w:instrText>
            </w:r>
            <w:r w:rsidR="00070BD7">
              <w:fldChar w:fldCharType="separate"/>
            </w:r>
            <w:r w:rsidR="00070BD7">
              <w:t>4.1.2</w:t>
            </w:r>
            <w:r w:rsidR="00070BD7">
              <w:fldChar w:fldCharType="end"/>
            </w:r>
          </w:p>
        </w:tc>
        <w:tc>
          <w:tcPr>
            <w:tcW w:w="1984" w:type="dxa"/>
            <w:vAlign w:val="center"/>
          </w:tcPr>
          <w:p w14:paraId="4A5F7E47" w14:textId="1B2056FD" w:rsidR="00310010" w:rsidRPr="00E73DCA" w:rsidRDefault="00310010" w:rsidP="00015222">
            <w:pPr>
              <w:pStyle w:val="TableText"/>
              <w:jc w:val="center"/>
            </w:pPr>
            <w:r w:rsidRPr="00E73DCA">
              <w:t>Мухортов</w:t>
            </w:r>
            <w:r>
              <w:t xml:space="preserve"> В.В</w:t>
            </w:r>
          </w:p>
        </w:tc>
      </w:tr>
    </w:tbl>
    <w:p w14:paraId="737EB4C2" w14:textId="77777777" w:rsidR="000C6045" w:rsidRPr="005856F8" w:rsidRDefault="000C6045">
      <w:pPr>
        <w:pStyle w:val="BodyText"/>
      </w:pPr>
    </w:p>
    <w:p w14:paraId="5EE9793A" w14:textId="77777777" w:rsidR="000C6045" w:rsidRDefault="00625735" w:rsidP="00E73DCA">
      <w:pPr>
        <w:pStyle w:val="Title"/>
        <w:spacing w:after="240"/>
      </w:pPr>
      <w:r>
        <w:t>Лист регистрации проверок</w:t>
      </w:r>
    </w:p>
    <w:p w14:paraId="3DDC8A1A" w14:textId="77777777" w:rsidR="00623B99" w:rsidRPr="00693E10" w:rsidRDefault="00C77AB3" w:rsidP="00C77AB3">
      <w:pPr>
        <w:pStyle w:val="Comment"/>
        <w:rPr>
          <w:i w:val="0"/>
          <w:iCs w:val="0"/>
        </w:rPr>
      </w:pPr>
      <w:r w:rsidRPr="00693E10">
        <w:rPr>
          <w:i w:val="0"/>
          <w:iCs w:val="0"/>
        </w:rPr>
        <w:t xml:space="preserve">[Здесь описываются результаты проверки документа. </w:t>
      </w:r>
    </w:p>
    <w:p w14:paraId="50AACDBA" w14:textId="77777777" w:rsidR="00C77AB3" w:rsidRPr="00693E10" w:rsidRDefault="00C77AB3" w:rsidP="00C77AB3">
      <w:pPr>
        <w:pStyle w:val="Comment"/>
        <w:rPr>
          <w:i w:val="0"/>
          <w:iCs w:val="0"/>
        </w:rPr>
      </w:pPr>
      <w:r w:rsidRPr="00693E10">
        <w:rPr>
          <w:i w:val="0"/>
          <w:iCs w:val="0"/>
        </w:rPr>
        <w:t>Для каждой проверки указывается число, версия документа, описание результатов проверки и имя человека, который делал проверку.</w:t>
      </w:r>
    </w:p>
    <w:p w14:paraId="43A340F2" w14:textId="6E641785" w:rsidR="00C77AB3" w:rsidRPr="00693E10" w:rsidRDefault="00C77AB3" w:rsidP="00C77AB3">
      <w:pPr>
        <w:pStyle w:val="Comment"/>
        <w:rPr>
          <w:i w:val="0"/>
          <w:iCs w:val="0"/>
        </w:rPr>
      </w:pPr>
      <w:r w:rsidRPr="00693E10">
        <w:rPr>
          <w:i w:val="0"/>
          <w:iCs w:val="0"/>
        </w:rPr>
        <w:t>Проверку выполняет менеджер проекта или назначе</w:t>
      </w:r>
      <w:r w:rsidR="00310010" w:rsidRPr="00693E10">
        <w:rPr>
          <w:i w:val="0"/>
          <w:iCs w:val="0"/>
        </w:rPr>
        <w:t>н</w:t>
      </w:r>
      <w:r w:rsidRPr="00693E10">
        <w:rPr>
          <w:i w:val="0"/>
          <w:iCs w:val="0"/>
        </w:rPr>
        <w:t>ное им лицо.]</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276"/>
        <w:gridCol w:w="992"/>
        <w:gridCol w:w="5245"/>
        <w:gridCol w:w="2126"/>
      </w:tblGrid>
      <w:tr w:rsidR="000C6045" w14:paraId="1E537010" w14:textId="77777777">
        <w:trPr>
          <w:cantSplit/>
        </w:trPr>
        <w:tc>
          <w:tcPr>
            <w:tcW w:w="1276" w:type="dxa"/>
            <w:shd w:val="clear" w:color="auto" w:fill="E6E6E6"/>
            <w:vAlign w:val="center"/>
          </w:tcPr>
          <w:p w14:paraId="68FF5EBA" w14:textId="77777777" w:rsidR="000C6045" w:rsidRPr="00625735" w:rsidRDefault="00625735">
            <w:pPr>
              <w:pStyle w:val="TableTitle"/>
            </w:pPr>
            <w:r>
              <w:t>Дата</w:t>
            </w:r>
          </w:p>
        </w:tc>
        <w:tc>
          <w:tcPr>
            <w:tcW w:w="992" w:type="dxa"/>
            <w:shd w:val="clear" w:color="auto" w:fill="E6E6E6"/>
            <w:vAlign w:val="center"/>
          </w:tcPr>
          <w:p w14:paraId="27E1E51B" w14:textId="77777777" w:rsidR="000C6045" w:rsidRPr="00625735" w:rsidRDefault="00625735">
            <w:pPr>
              <w:pStyle w:val="TableTitle"/>
            </w:pPr>
            <w:r>
              <w:t>Версия</w:t>
            </w:r>
          </w:p>
        </w:tc>
        <w:tc>
          <w:tcPr>
            <w:tcW w:w="5245" w:type="dxa"/>
            <w:shd w:val="clear" w:color="auto" w:fill="E6E6E6"/>
            <w:vAlign w:val="center"/>
          </w:tcPr>
          <w:p w14:paraId="201F06FD" w14:textId="77777777" w:rsidR="000C6045" w:rsidRPr="00625735" w:rsidRDefault="00625735">
            <w:pPr>
              <w:pStyle w:val="TableTitle"/>
            </w:pPr>
            <w:r>
              <w:t>Описание</w:t>
            </w:r>
          </w:p>
        </w:tc>
        <w:tc>
          <w:tcPr>
            <w:tcW w:w="2126" w:type="dxa"/>
            <w:shd w:val="clear" w:color="auto" w:fill="E6E6E6"/>
            <w:vAlign w:val="center"/>
          </w:tcPr>
          <w:p w14:paraId="615BEB01" w14:textId="704A4782" w:rsidR="000C6045" w:rsidRPr="00625735" w:rsidRDefault="00310010">
            <w:pPr>
              <w:pStyle w:val="TableTitle"/>
            </w:pPr>
            <w:r>
              <w:t>Проверяющий</w:t>
            </w:r>
          </w:p>
        </w:tc>
      </w:tr>
      <w:tr w:rsidR="000C6045" w14:paraId="39208E64" w14:textId="77777777">
        <w:trPr>
          <w:cantSplit/>
        </w:trPr>
        <w:tc>
          <w:tcPr>
            <w:tcW w:w="1276" w:type="dxa"/>
            <w:vAlign w:val="center"/>
          </w:tcPr>
          <w:p w14:paraId="01FEE278" w14:textId="77777777" w:rsidR="000C6045" w:rsidRDefault="000C6045">
            <w:pPr>
              <w:pStyle w:val="TableText"/>
              <w:rPr>
                <w:lang w:val="en-US"/>
              </w:rPr>
            </w:pPr>
          </w:p>
        </w:tc>
        <w:tc>
          <w:tcPr>
            <w:tcW w:w="992" w:type="dxa"/>
            <w:vAlign w:val="center"/>
          </w:tcPr>
          <w:p w14:paraId="2A42C21A" w14:textId="77777777" w:rsidR="000C6045" w:rsidRDefault="000C6045">
            <w:pPr>
              <w:pStyle w:val="TableText"/>
              <w:jc w:val="center"/>
              <w:rPr>
                <w:lang w:val="en-US"/>
              </w:rPr>
            </w:pPr>
          </w:p>
        </w:tc>
        <w:tc>
          <w:tcPr>
            <w:tcW w:w="5245" w:type="dxa"/>
            <w:vAlign w:val="center"/>
          </w:tcPr>
          <w:p w14:paraId="5E1D353D" w14:textId="77777777" w:rsidR="000C6045" w:rsidRDefault="000C6045">
            <w:pPr>
              <w:pStyle w:val="TableText"/>
              <w:rPr>
                <w:lang w:val="en-US"/>
              </w:rPr>
            </w:pPr>
          </w:p>
        </w:tc>
        <w:tc>
          <w:tcPr>
            <w:tcW w:w="2126" w:type="dxa"/>
            <w:vAlign w:val="center"/>
          </w:tcPr>
          <w:p w14:paraId="2190552E" w14:textId="77777777" w:rsidR="000C6045" w:rsidRDefault="000C6045">
            <w:pPr>
              <w:pStyle w:val="TableText"/>
              <w:rPr>
                <w:lang w:val="en-US"/>
              </w:rPr>
            </w:pPr>
          </w:p>
        </w:tc>
      </w:tr>
      <w:tr w:rsidR="000C6045" w14:paraId="311A3CD6" w14:textId="77777777">
        <w:trPr>
          <w:cantSplit/>
        </w:trPr>
        <w:tc>
          <w:tcPr>
            <w:tcW w:w="1276" w:type="dxa"/>
            <w:vAlign w:val="center"/>
          </w:tcPr>
          <w:p w14:paraId="31037383" w14:textId="77777777" w:rsidR="000C6045" w:rsidRDefault="000C6045">
            <w:pPr>
              <w:pStyle w:val="TableText"/>
              <w:rPr>
                <w:lang w:val="en-US"/>
              </w:rPr>
            </w:pPr>
          </w:p>
        </w:tc>
        <w:tc>
          <w:tcPr>
            <w:tcW w:w="992" w:type="dxa"/>
            <w:vAlign w:val="center"/>
          </w:tcPr>
          <w:p w14:paraId="6C73329E" w14:textId="77777777" w:rsidR="000C6045" w:rsidRDefault="000C6045">
            <w:pPr>
              <w:pStyle w:val="TableText"/>
              <w:jc w:val="center"/>
              <w:rPr>
                <w:lang w:val="en-US"/>
              </w:rPr>
            </w:pPr>
          </w:p>
        </w:tc>
        <w:tc>
          <w:tcPr>
            <w:tcW w:w="5245" w:type="dxa"/>
            <w:vAlign w:val="center"/>
          </w:tcPr>
          <w:p w14:paraId="1A69C2EC" w14:textId="77777777" w:rsidR="000C6045" w:rsidRDefault="000C6045">
            <w:pPr>
              <w:pStyle w:val="TableText"/>
              <w:rPr>
                <w:lang w:val="en-US"/>
              </w:rPr>
            </w:pPr>
          </w:p>
        </w:tc>
        <w:tc>
          <w:tcPr>
            <w:tcW w:w="2126" w:type="dxa"/>
            <w:vAlign w:val="center"/>
          </w:tcPr>
          <w:p w14:paraId="6667A462" w14:textId="77777777" w:rsidR="000C6045" w:rsidRDefault="000C6045">
            <w:pPr>
              <w:pStyle w:val="TableText"/>
              <w:rPr>
                <w:lang w:val="en-US"/>
              </w:rPr>
            </w:pPr>
          </w:p>
        </w:tc>
      </w:tr>
      <w:tr w:rsidR="000C6045" w14:paraId="3355B46B" w14:textId="77777777">
        <w:trPr>
          <w:cantSplit/>
        </w:trPr>
        <w:tc>
          <w:tcPr>
            <w:tcW w:w="1276" w:type="dxa"/>
            <w:vAlign w:val="center"/>
          </w:tcPr>
          <w:p w14:paraId="569CB389" w14:textId="77777777" w:rsidR="000C6045" w:rsidRDefault="000C6045">
            <w:pPr>
              <w:pStyle w:val="TableText"/>
              <w:rPr>
                <w:lang w:val="en-US"/>
              </w:rPr>
            </w:pPr>
          </w:p>
        </w:tc>
        <w:tc>
          <w:tcPr>
            <w:tcW w:w="992" w:type="dxa"/>
            <w:vAlign w:val="center"/>
          </w:tcPr>
          <w:p w14:paraId="54A067C9" w14:textId="77777777" w:rsidR="000C6045" w:rsidRDefault="000C6045">
            <w:pPr>
              <w:pStyle w:val="TableText"/>
              <w:jc w:val="center"/>
              <w:rPr>
                <w:lang w:val="en-US"/>
              </w:rPr>
            </w:pPr>
          </w:p>
        </w:tc>
        <w:tc>
          <w:tcPr>
            <w:tcW w:w="5245" w:type="dxa"/>
            <w:vAlign w:val="center"/>
          </w:tcPr>
          <w:p w14:paraId="28BA5BC5" w14:textId="77777777" w:rsidR="000C6045" w:rsidRDefault="000C6045">
            <w:pPr>
              <w:pStyle w:val="TableText"/>
              <w:rPr>
                <w:lang w:val="en-US"/>
              </w:rPr>
            </w:pPr>
          </w:p>
        </w:tc>
        <w:tc>
          <w:tcPr>
            <w:tcW w:w="2126" w:type="dxa"/>
            <w:vAlign w:val="center"/>
          </w:tcPr>
          <w:p w14:paraId="105F4E90" w14:textId="77777777" w:rsidR="000C6045" w:rsidRDefault="000C6045">
            <w:pPr>
              <w:pStyle w:val="TableText"/>
              <w:rPr>
                <w:lang w:val="en-US"/>
              </w:rPr>
            </w:pPr>
          </w:p>
        </w:tc>
      </w:tr>
      <w:tr w:rsidR="000C6045" w14:paraId="23B4B8A6" w14:textId="77777777">
        <w:trPr>
          <w:cantSplit/>
        </w:trPr>
        <w:tc>
          <w:tcPr>
            <w:tcW w:w="1276" w:type="dxa"/>
            <w:vAlign w:val="center"/>
          </w:tcPr>
          <w:p w14:paraId="79F738FF" w14:textId="77777777" w:rsidR="000C6045" w:rsidRDefault="000C6045">
            <w:pPr>
              <w:pStyle w:val="TableText"/>
              <w:rPr>
                <w:lang w:val="en-US"/>
              </w:rPr>
            </w:pPr>
          </w:p>
        </w:tc>
        <w:tc>
          <w:tcPr>
            <w:tcW w:w="992" w:type="dxa"/>
            <w:vAlign w:val="center"/>
          </w:tcPr>
          <w:p w14:paraId="1C527D75" w14:textId="77777777" w:rsidR="000C6045" w:rsidRDefault="000C6045">
            <w:pPr>
              <w:pStyle w:val="TableText"/>
              <w:jc w:val="center"/>
              <w:rPr>
                <w:lang w:val="en-US"/>
              </w:rPr>
            </w:pPr>
          </w:p>
        </w:tc>
        <w:tc>
          <w:tcPr>
            <w:tcW w:w="5245" w:type="dxa"/>
            <w:vAlign w:val="center"/>
          </w:tcPr>
          <w:p w14:paraId="23A3BDDC" w14:textId="77777777" w:rsidR="000C6045" w:rsidRDefault="000C6045">
            <w:pPr>
              <w:pStyle w:val="TableText"/>
              <w:rPr>
                <w:lang w:val="en-US"/>
              </w:rPr>
            </w:pPr>
          </w:p>
        </w:tc>
        <w:tc>
          <w:tcPr>
            <w:tcW w:w="2126" w:type="dxa"/>
            <w:vAlign w:val="center"/>
          </w:tcPr>
          <w:p w14:paraId="5BB757EB" w14:textId="77777777" w:rsidR="000C6045" w:rsidRDefault="000C6045">
            <w:pPr>
              <w:pStyle w:val="TableText"/>
              <w:rPr>
                <w:lang w:val="en-US"/>
              </w:rPr>
            </w:pPr>
          </w:p>
        </w:tc>
      </w:tr>
      <w:tr w:rsidR="000C6045" w14:paraId="4F1A6D77" w14:textId="77777777">
        <w:trPr>
          <w:cantSplit/>
        </w:trPr>
        <w:tc>
          <w:tcPr>
            <w:tcW w:w="1276" w:type="dxa"/>
            <w:vAlign w:val="center"/>
          </w:tcPr>
          <w:p w14:paraId="671C8FD2" w14:textId="77777777" w:rsidR="000C6045" w:rsidRDefault="000C6045">
            <w:pPr>
              <w:pStyle w:val="TableText"/>
              <w:rPr>
                <w:lang w:val="en-US"/>
              </w:rPr>
            </w:pPr>
          </w:p>
        </w:tc>
        <w:tc>
          <w:tcPr>
            <w:tcW w:w="992" w:type="dxa"/>
            <w:vAlign w:val="center"/>
          </w:tcPr>
          <w:p w14:paraId="4DC64B1F" w14:textId="77777777" w:rsidR="000C6045" w:rsidRDefault="000C6045">
            <w:pPr>
              <w:pStyle w:val="TableText"/>
              <w:jc w:val="center"/>
              <w:rPr>
                <w:lang w:val="en-US"/>
              </w:rPr>
            </w:pPr>
          </w:p>
        </w:tc>
        <w:tc>
          <w:tcPr>
            <w:tcW w:w="5245" w:type="dxa"/>
            <w:vAlign w:val="center"/>
          </w:tcPr>
          <w:p w14:paraId="4B3CCA50" w14:textId="77777777" w:rsidR="000C6045" w:rsidRDefault="000C6045">
            <w:pPr>
              <w:pStyle w:val="TableText"/>
              <w:rPr>
                <w:lang w:val="en-US"/>
              </w:rPr>
            </w:pPr>
          </w:p>
        </w:tc>
        <w:tc>
          <w:tcPr>
            <w:tcW w:w="2126" w:type="dxa"/>
            <w:vAlign w:val="center"/>
          </w:tcPr>
          <w:p w14:paraId="762A4809" w14:textId="77777777" w:rsidR="000C6045" w:rsidRDefault="000C6045">
            <w:pPr>
              <w:pStyle w:val="TableText"/>
              <w:rPr>
                <w:lang w:val="en-US"/>
              </w:rPr>
            </w:pPr>
          </w:p>
        </w:tc>
      </w:tr>
    </w:tbl>
    <w:p w14:paraId="43E65329" w14:textId="77777777" w:rsidR="000C6045" w:rsidRDefault="000C6045">
      <w:pPr>
        <w:pStyle w:val="BodyText"/>
      </w:pPr>
    </w:p>
    <w:sectPr w:rsidR="000C6045" w:rsidSect="00634564">
      <w:headerReference w:type="default" r:id="rId10"/>
      <w:footerReference w:type="default" r:id="rId11"/>
      <w:pgSz w:w="11907" w:h="16840" w:code="9"/>
      <w:pgMar w:top="1134" w:right="851" w:bottom="1134" w:left="1418" w:header="567"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52ED0" w14:textId="77777777" w:rsidR="004F12A3" w:rsidRDefault="004F12A3">
      <w:r>
        <w:separator/>
      </w:r>
    </w:p>
  </w:endnote>
  <w:endnote w:type="continuationSeparator" w:id="0">
    <w:p w14:paraId="564C7594" w14:textId="77777777" w:rsidR="004F12A3" w:rsidRDefault="004F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68DF" w14:textId="77777777" w:rsidR="00310010" w:rsidRDefault="00310010">
    <w:pPr>
      <w:pStyle w:val="Footer"/>
      <w:jc w:val="right"/>
    </w:pPr>
    <w:r>
      <w:rPr>
        <w:rStyle w:val="PageNumber"/>
        <w:lang w:eastAsia="en-US"/>
      </w:rPr>
      <w:fldChar w:fldCharType="begin"/>
    </w:r>
    <w:r>
      <w:rPr>
        <w:rStyle w:val="PageNumber"/>
        <w:lang w:eastAsia="en-US"/>
      </w:rPr>
      <w:instrText xml:space="preserve"> PAGE </w:instrText>
    </w:r>
    <w:r>
      <w:rPr>
        <w:rStyle w:val="PageNumber"/>
        <w:lang w:eastAsia="en-US"/>
      </w:rPr>
      <w:fldChar w:fldCharType="separate"/>
    </w:r>
    <w:r>
      <w:rPr>
        <w:rStyle w:val="PageNumber"/>
        <w:noProof/>
        <w:lang w:eastAsia="en-US"/>
      </w:rPr>
      <w:t>6</w:t>
    </w:r>
    <w:r>
      <w:rPr>
        <w:rStyle w:val="PageNumber"/>
        <w:lang w:eastAsia="en-US"/>
      </w:rPr>
      <w:fldChar w:fldCharType="end"/>
    </w:r>
    <w:r>
      <w:rPr>
        <w:rStyle w:val="PageNumber"/>
        <w:lang w:eastAsia="en-US"/>
      </w:rPr>
      <w:t xml:space="preserve"> (</w:t>
    </w:r>
    <w:r>
      <w:rPr>
        <w:rStyle w:val="PageNumber"/>
        <w:lang w:eastAsia="en-US"/>
      </w:rPr>
      <w:fldChar w:fldCharType="begin"/>
    </w:r>
    <w:r>
      <w:rPr>
        <w:rStyle w:val="PageNumber"/>
        <w:lang w:eastAsia="en-US"/>
      </w:rPr>
      <w:instrText xml:space="preserve"> NUMPAGES  \* MERGEFORMAT </w:instrText>
    </w:r>
    <w:r>
      <w:rPr>
        <w:rStyle w:val="PageNumber"/>
        <w:lang w:eastAsia="en-US"/>
      </w:rPr>
      <w:fldChar w:fldCharType="separate"/>
    </w:r>
    <w:r>
      <w:rPr>
        <w:rStyle w:val="PageNumber"/>
        <w:noProof/>
        <w:lang w:eastAsia="en-US"/>
      </w:rPr>
      <w:t>9</w:t>
    </w:r>
    <w:r>
      <w:rPr>
        <w:rStyle w:val="PageNumber"/>
        <w:lang w:eastAsia="en-US"/>
      </w:rPr>
      <w:fldChar w:fldCharType="end"/>
    </w:r>
    <w:r>
      <w:rPr>
        <w:rStyle w:val="PageNumber"/>
        <w:lang w:eastAsia="en-US"/>
      </w:rPr>
      <w:t>)</w:t>
    </w:r>
  </w:p>
  <w:p w14:paraId="55F1E823" w14:textId="77777777" w:rsidR="00310010" w:rsidRDefault="00310010"/>
  <w:p w14:paraId="3C63583D" w14:textId="77777777" w:rsidR="00310010" w:rsidRDefault="00310010"/>
  <w:p w14:paraId="4A3CE79D" w14:textId="77777777" w:rsidR="00310010" w:rsidRDefault="00310010"/>
  <w:p w14:paraId="1D8E4881" w14:textId="77777777" w:rsidR="00310010" w:rsidRDefault="00310010"/>
  <w:p w14:paraId="768047DD" w14:textId="77777777" w:rsidR="00310010" w:rsidRDefault="00310010"/>
  <w:p w14:paraId="3251E2AC" w14:textId="77777777" w:rsidR="00310010" w:rsidRDefault="003100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09965" w14:textId="77777777" w:rsidR="004F12A3" w:rsidRDefault="004F12A3">
      <w:r>
        <w:separator/>
      </w:r>
    </w:p>
  </w:footnote>
  <w:footnote w:type="continuationSeparator" w:id="0">
    <w:p w14:paraId="62C4B8B4" w14:textId="77777777" w:rsidR="004F12A3" w:rsidRDefault="004F1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BD72" w14:textId="77777777" w:rsidR="00310010" w:rsidRDefault="00310010" w:rsidP="00B536B4">
    <w:pPr>
      <w:jc w:val="right"/>
      <w:rPr>
        <w:rFonts w:ascii="Arial" w:hAnsi="Arial" w:cs="Arial"/>
        <w:b/>
        <w:bCs/>
        <w:sz w:val="36"/>
        <w:szCs w:val="36"/>
      </w:rPr>
    </w:pPr>
  </w:p>
  <w:p w14:paraId="12099542" w14:textId="77777777" w:rsidR="00310010" w:rsidRPr="00157080" w:rsidRDefault="00310010" w:rsidP="00157080">
    <w:pPr>
      <w:jc w:val="center"/>
      <w:rPr>
        <w:rFonts w:ascii="Arial" w:hAnsi="Arial" w:cs="Arial"/>
        <w:sz w:val="28"/>
        <w:szCs w:val="28"/>
      </w:rPr>
    </w:pPr>
    <w:r w:rsidRPr="00157080">
      <w:rPr>
        <w:rFonts w:ascii="Arial" w:hAnsi="Arial" w:cs="Arial"/>
        <w:sz w:val="28"/>
        <w:szCs w:val="28"/>
      </w:rPr>
      <w:t>Новосибирский Государственный Университет</w:t>
    </w:r>
  </w:p>
  <w:p w14:paraId="14AFCC76" w14:textId="77777777" w:rsidR="00310010" w:rsidRPr="00157080" w:rsidRDefault="00310010" w:rsidP="00157080">
    <w:pPr>
      <w:jc w:val="center"/>
      <w:rPr>
        <w:rFonts w:ascii="Arial" w:hAnsi="Arial" w:cs="Arial"/>
        <w:sz w:val="28"/>
        <w:szCs w:val="28"/>
      </w:rPr>
    </w:pPr>
    <w:r w:rsidRPr="00157080">
      <w:rPr>
        <w:rFonts w:ascii="Arial" w:hAnsi="Arial" w:cs="Arial"/>
        <w:sz w:val="28"/>
        <w:szCs w:val="28"/>
      </w:rPr>
      <w:t>Факультет Информационных Технологий</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1E0" w:firstRow="1" w:lastRow="1" w:firstColumn="1" w:lastColumn="1" w:noHBand="0" w:noVBand="0"/>
    </w:tblPr>
    <w:tblGrid>
      <w:gridCol w:w="3601"/>
      <w:gridCol w:w="6037"/>
    </w:tblGrid>
    <w:tr w:rsidR="00310010" w14:paraId="494130EC" w14:textId="77777777" w:rsidTr="00015222">
      <w:trPr>
        <w:cantSplit/>
        <w:trHeight w:hRule="exact" w:val="227"/>
      </w:trPr>
      <w:tc>
        <w:tcPr>
          <w:tcW w:w="1868" w:type="pct"/>
          <w:vMerge w:val="restart"/>
          <w:vAlign w:val="center"/>
        </w:tcPr>
        <w:p w14:paraId="34F674C3" w14:textId="3825881D" w:rsidR="00310010" w:rsidRPr="00BE2326" w:rsidRDefault="00310010" w:rsidP="00015222">
          <w:pPr>
            <w:pStyle w:val="Header"/>
            <w:ind w:left="144"/>
          </w:pPr>
          <w:fldSimple w:instr=" DOCPROPERTY  Company  \* MERGEFORMAT ">
            <w:r>
              <w:t>ФИТ НГУ</w:t>
            </w:r>
          </w:fldSimple>
          <w:r>
            <w:t xml:space="preserve">, </w:t>
          </w:r>
          <w:r>
            <w:fldChar w:fldCharType="begin"/>
          </w:r>
          <w:r>
            <w:instrText xml:space="preserve"> DATE  \@ "yyyy" </w:instrText>
          </w:r>
          <w:r>
            <w:fldChar w:fldCharType="separate"/>
          </w:r>
          <w:r w:rsidR="00070BD7">
            <w:rPr>
              <w:noProof/>
            </w:rPr>
            <w:t>2021</w:t>
          </w:r>
          <w:r>
            <w:fldChar w:fldCharType="end"/>
          </w:r>
          <w:r>
            <w:br/>
            <w:t>Дисциплина: Управление ИТ проектами</w:t>
          </w:r>
        </w:p>
      </w:tc>
      <w:tc>
        <w:tcPr>
          <w:tcW w:w="3132" w:type="pct"/>
          <w:vAlign w:val="center"/>
        </w:tcPr>
        <w:p w14:paraId="6DEA1C00" w14:textId="739EC5A4" w:rsidR="00310010" w:rsidRDefault="00310010" w:rsidP="00AE49CC">
          <w:pPr>
            <w:pStyle w:val="Header"/>
            <w:jc w:val="right"/>
          </w:pPr>
          <w:fldSimple w:instr=" DOCPROPERTY  Subject  \* MERGEFORMAT ">
            <w:r>
              <w:t>&lt;Название проекта&gt;</w:t>
            </w:r>
          </w:fldSimple>
          <w:r>
            <w:t xml:space="preserve">   </w:t>
          </w:r>
          <w:fldSimple w:instr=" DOCPROPERTY  Title  \* MERGEFORMAT ">
            <w:r>
              <w:t>Техническое задание</w:t>
            </w:r>
          </w:fldSimple>
        </w:p>
      </w:tc>
    </w:tr>
    <w:tr w:rsidR="00310010" w:rsidRPr="00070BD7" w14:paraId="3A2C492C" w14:textId="77777777" w:rsidTr="00015222">
      <w:trPr>
        <w:cantSplit/>
        <w:trHeight w:val="345"/>
      </w:trPr>
      <w:tc>
        <w:tcPr>
          <w:tcW w:w="1868" w:type="pct"/>
          <w:vMerge/>
          <w:vAlign w:val="center"/>
        </w:tcPr>
        <w:p w14:paraId="64FEB090" w14:textId="77777777" w:rsidR="00310010" w:rsidRDefault="00310010" w:rsidP="00AE49CC">
          <w:pPr>
            <w:pStyle w:val="Header"/>
          </w:pPr>
        </w:p>
      </w:tc>
      <w:tc>
        <w:tcPr>
          <w:tcW w:w="3132" w:type="pct"/>
          <w:vAlign w:val="center"/>
        </w:tcPr>
        <w:p w14:paraId="19C8748F" w14:textId="18FE49DB" w:rsidR="00310010" w:rsidRPr="004A7BB9" w:rsidRDefault="00310010" w:rsidP="00AE49CC">
          <w:pPr>
            <w:pStyle w:val="Header"/>
            <w:jc w:val="right"/>
            <w:rPr>
              <w:sz w:val="18"/>
              <w:szCs w:val="18"/>
              <w:lang w:val="en-US"/>
            </w:rPr>
          </w:pPr>
          <w:r w:rsidRPr="007A7486">
            <w:rPr>
              <w:sz w:val="18"/>
              <w:szCs w:val="18"/>
            </w:rPr>
            <w:t>Файл</w:t>
          </w:r>
          <w:r w:rsidRPr="004A7BB9">
            <w:rPr>
              <w:sz w:val="18"/>
              <w:szCs w:val="18"/>
              <w:lang w:val="en-US"/>
            </w:rPr>
            <w:t xml:space="preserve">: </w:t>
          </w:r>
          <w:r w:rsidRPr="004A7BB9">
            <w:rPr>
              <w:sz w:val="18"/>
              <w:szCs w:val="18"/>
              <w:lang w:val="en-US"/>
            </w:rPr>
            <w:fldChar w:fldCharType="begin"/>
          </w:r>
          <w:r w:rsidRPr="004A7BB9">
            <w:rPr>
              <w:sz w:val="18"/>
              <w:szCs w:val="18"/>
              <w:lang w:val="en-US"/>
            </w:rPr>
            <w:instrText xml:space="preserve"> DOCPROPERTY  Name  \* MERGEFORMAT </w:instrText>
          </w:r>
          <w:r w:rsidRPr="004A7BB9">
            <w:rPr>
              <w:sz w:val="18"/>
              <w:szCs w:val="18"/>
              <w:lang w:val="en-US"/>
            </w:rPr>
            <w:fldChar w:fldCharType="separate"/>
          </w:r>
          <w:r>
            <w:rPr>
              <w:sz w:val="18"/>
              <w:szCs w:val="18"/>
              <w:lang w:val="en-US"/>
            </w:rPr>
            <w:t>PM.Technical Proposal.docx</w:t>
          </w:r>
          <w:r w:rsidRPr="004A7BB9">
            <w:rPr>
              <w:sz w:val="18"/>
              <w:szCs w:val="18"/>
              <w:lang w:val="en-US"/>
            </w:rPr>
            <w:fldChar w:fldCharType="end"/>
          </w:r>
          <w:r w:rsidRPr="004A7BB9">
            <w:rPr>
              <w:sz w:val="18"/>
              <w:szCs w:val="18"/>
              <w:lang w:val="en-US"/>
            </w:rPr>
            <w:t xml:space="preserve">   </w:t>
          </w:r>
          <w:r w:rsidRPr="007A7486">
            <w:rPr>
              <w:sz w:val="18"/>
              <w:szCs w:val="18"/>
            </w:rPr>
            <w:t>Версия</w:t>
          </w:r>
          <w:r w:rsidRPr="004A7BB9">
            <w:rPr>
              <w:sz w:val="18"/>
              <w:szCs w:val="18"/>
              <w:lang w:val="en-US"/>
            </w:rPr>
            <w:t xml:space="preserve">: </w:t>
          </w:r>
          <w:r w:rsidRPr="004A7BB9">
            <w:rPr>
              <w:sz w:val="18"/>
              <w:szCs w:val="18"/>
              <w:lang w:val="en-US"/>
            </w:rPr>
            <w:fldChar w:fldCharType="begin"/>
          </w:r>
          <w:r w:rsidRPr="004A7BB9">
            <w:rPr>
              <w:sz w:val="18"/>
              <w:szCs w:val="18"/>
              <w:lang w:val="en-US"/>
            </w:rPr>
            <w:instrText xml:space="preserve"> DOCPROPERTY  Version  \* MERGEFORMAT </w:instrText>
          </w:r>
          <w:r w:rsidRPr="004A7BB9">
            <w:rPr>
              <w:sz w:val="18"/>
              <w:szCs w:val="18"/>
              <w:lang w:val="en-US"/>
            </w:rPr>
            <w:fldChar w:fldCharType="separate"/>
          </w:r>
          <w:r>
            <w:rPr>
              <w:sz w:val="18"/>
              <w:szCs w:val="18"/>
              <w:lang w:val="en-US"/>
            </w:rPr>
            <w:t>1.0.7</w:t>
          </w:r>
          <w:r w:rsidRPr="004A7BB9">
            <w:rPr>
              <w:sz w:val="18"/>
              <w:szCs w:val="18"/>
              <w:lang w:val="en-US"/>
            </w:rPr>
            <w:fldChar w:fldCharType="end"/>
          </w:r>
          <w:r w:rsidRPr="004A7BB9">
            <w:rPr>
              <w:sz w:val="18"/>
              <w:szCs w:val="18"/>
              <w:lang w:val="en-US"/>
            </w:rPr>
            <w:t xml:space="preserve">   </w:t>
          </w:r>
          <w:r w:rsidRPr="007A7486">
            <w:rPr>
              <w:sz w:val="18"/>
              <w:szCs w:val="18"/>
            </w:rPr>
            <w:t>Дата</w:t>
          </w:r>
          <w:r w:rsidRPr="004A7BB9">
            <w:rPr>
              <w:sz w:val="18"/>
              <w:szCs w:val="18"/>
              <w:lang w:val="en-US"/>
            </w:rPr>
            <w:t xml:space="preserve">: </w:t>
          </w:r>
          <w:r w:rsidRPr="004A7BB9">
            <w:rPr>
              <w:sz w:val="18"/>
              <w:szCs w:val="18"/>
              <w:lang w:val="en-US"/>
            </w:rPr>
            <w:fldChar w:fldCharType="begin"/>
          </w:r>
          <w:r w:rsidRPr="004A7BB9">
            <w:rPr>
              <w:sz w:val="18"/>
              <w:szCs w:val="18"/>
              <w:lang w:val="en-US"/>
            </w:rPr>
            <w:instrText xml:space="preserve"> DOCPROPERTY  Date  \* MERGEFORMAT </w:instrText>
          </w:r>
          <w:r w:rsidRPr="004A7BB9">
            <w:rPr>
              <w:sz w:val="18"/>
              <w:szCs w:val="18"/>
              <w:lang w:val="en-US"/>
            </w:rPr>
            <w:fldChar w:fldCharType="separate"/>
          </w:r>
          <w:r>
            <w:rPr>
              <w:sz w:val="18"/>
              <w:szCs w:val="18"/>
              <w:lang w:val="en-US"/>
            </w:rPr>
            <w:t>08.05.2021</w:t>
          </w:r>
          <w:r w:rsidRPr="004A7BB9">
            <w:rPr>
              <w:sz w:val="18"/>
              <w:szCs w:val="18"/>
              <w:lang w:val="en-US"/>
            </w:rPr>
            <w:fldChar w:fldCharType="end"/>
          </w:r>
        </w:p>
      </w:tc>
    </w:tr>
  </w:tbl>
  <w:p w14:paraId="4FFFF1CD" w14:textId="77777777" w:rsidR="00310010" w:rsidRPr="004A7BB9" w:rsidRDefault="00310010" w:rsidP="00A60577">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1" w15:restartNumberingAfterBreak="0">
    <w:nsid w:val="036E33E0"/>
    <w:multiLevelType w:val="hybridMultilevel"/>
    <w:tmpl w:val="8E84D74C"/>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B185567"/>
    <w:multiLevelType w:val="hybridMultilevel"/>
    <w:tmpl w:val="0B3C63C2"/>
    <w:lvl w:ilvl="0" w:tplc="0409000F">
      <w:start w:val="1"/>
      <w:numFmt w:val="decimal"/>
      <w:lvlText w:val="%1."/>
      <w:lvlJc w:val="left"/>
      <w:pPr>
        <w:ind w:left="1662" w:hanging="360"/>
      </w:pPr>
    </w:lvl>
    <w:lvl w:ilvl="1" w:tplc="04090019" w:tentative="1">
      <w:start w:val="1"/>
      <w:numFmt w:val="lowerLetter"/>
      <w:lvlText w:val="%2."/>
      <w:lvlJc w:val="left"/>
      <w:pPr>
        <w:ind w:left="2382" w:hanging="360"/>
      </w:pPr>
    </w:lvl>
    <w:lvl w:ilvl="2" w:tplc="0409001B" w:tentative="1">
      <w:start w:val="1"/>
      <w:numFmt w:val="lowerRoman"/>
      <w:lvlText w:val="%3."/>
      <w:lvlJc w:val="right"/>
      <w:pPr>
        <w:ind w:left="3102" w:hanging="180"/>
      </w:pPr>
    </w:lvl>
    <w:lvl w:ilvl="3" w:tplc="0409000F" w:tentative="1">
      <w:start w:val="1"/>
      <w:numFmt w:val="decimal"/>
      <w:lvlText w:val="%4."/>
      <w:lvlJc w:val="left"/>
      <w:pPr>
        <w:ind w:left="3822" w:hanging="360"/>
      </w:pPr>
    </w:lvl>
    <w:lvl w:ilvl="4" w:tplc="04090019" w:tentative="1">
      <w:start w:val="1"/>
      <w:numFmt w:val="lowerLetter"/>
      <w:lvlText w:val="%5."/>
      <w:lvlJc w:val="left"/>
      <w:pPr>
        <w:ind w:left="4542" w:hanging="360"/>
      </w:pPr>
    </w:lvl>
    <w:lvl w:ilvl="5" w:tplc="0409001B" w:tentative="1">
      <w:start w:val="1"/>
      <w:numFmt w:val="lowerRoman"/>
      <w:lvlText w:val="%6."/>
      <w:lvlJc w:val="right"/>
      <w:pPr>
        <w:ind w:left="5262" w:hanging="180"/>
      </w:pPr>
    </w:lvl>
    <w:lvl w:ilvl="6" w:tplc="0409000F" w:tentative="1">
      <w:start w:val="1"/>
      <w:numFmt w:val="decimal"/>
      <w:lvlText w:val="%7."/>
      <w:lvlJc w:val="left"/>
      <w:pPr>
        <w:ind w:left="5982" w:hanging="360"/>
      </w:pPr>
    </w:lvl>
    <w:lvl w:ilvl="7" w:tplc="04090019" w:tentative="1">
      <w:start w:val="1"/>
      <w:numFmt w:val="lowerLetter"/>
      <w:lvlText w:val="%8."/>
      <w:lvlJc w:val="left"/>
      <w:pPr>
        <w:ind w:left="6702" w:hanging="360"/>
      </w:pPr>
    </w:lvl>
    <w:lvl w:ilvl="8" w:tplc="0409001B" w:tentative="1">
      <w:start w:val="1"/>
      <w:numFmt w:val="lowerRoman"/>
      <w:lvlText w:val="%9."/>
      <w:lvlJc w:val="right"/>
      <w:pPr>
        <w:ind w:left="7422" w:hanging="180"/>
      </w:pPr>
    </w:lvl>
  </w:abstractNum>
  <w:abstractNum w:abstractNumId="3" w15:restartNumberingAfterBreak="0">
    <w:nsid w:val="10F00603"/>
    <w:multiLevelType w:val="hybridMultilevel"/>
    <w:tmpl w:val="BC885972"/>
    <w:lvl w:ilvl="0" w:tplc="9516F3BC">
      <w:start w:val="1"/>
      <w:numFmt w:val="bullet"/>
      <w:lvlText w:val="-"/>
      <w:lvlJc w:val="left"/>
      <w:pPr>
        <w:tabs>
          <w:tab w:val="num" w:pos="1662"/>
        </w:tabs>
        <w:ind w:left="1662"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8D901FF"/>
    <w:multiLevelType w:val="hybridMultilevel"/>
    <w:tmpl w:val="70BC49C6"/>
    <w:lvl w:ilvl="0" w:tplc="9516F3BC">
      <w:start w:val="1"/>
      <w:numFmt w:val="bullet"/>
      <w:lvlText w:val="-"/>
      <w:lvlJc w:val="left"/>
      <w:pPr>
        <w:tabs>
          <w:tab w:val="num" w:pos="1095"/>
        </w:tabs>
        <w:ind w:left="1095" w:hanging="360"/>
      </w:pPr>
      <w:rPr>
        <w:rFonts w:ascii="Times New Roman" w:hAnsi="Times New Roman" w:hint="default"/>
      </w:rPr>
    </w:lvl>
    <w:lvl w:ilvl="1" w:tplc="04190019">
      <w:start w:val="1"/>
      <w:numFmt w:val="lowerLetter"/>
      <w:lvlText w:val="%2."/>
      <w:lvlJc w:val="left"/>
      <w:pPr>
        <w:tabs>
          <w:tab w:val="num" w:pos="1815"/>
        </w:tabs>
        <w:ind w:left="1815" w:hanging="360"/>
      </w:pPr>
      <w:rPr>
        <w:rFonts w:cs="Times New Roman"/>
      </w:rPr>
    </w:lvl>
    <w:lvl w:ilvl="2" w:tplc="0419001B">
      <w:start w:val="1"/>
      <w:numFmt w:val="lowerRoman"/>
      <w:lvlText w:val="%3."/>
      <w:lvlJc w:val="right"/>
      <w:pPr>
        <w:tabs>
          <w:tab w:val="num" w:pos="2535"/>
        </w:tabs>
        <w:ind w:left="2535" w:hanging="180"/>
      </w:pPr>
      <w:rPr>
        <w:rFonts w:cs="Times New Roman"/>
      </w:rPr>
    </w:lvl>
    <w:lvl w:ilvl="3" w:tplc="0419000F">
      <w:start w:val="1"/>
      <w:numFmt w:val="decimal"/>
      <w:lvlText w:val="%4."/>
      <w:lvlJc w:val="left"/>
      <w:pPr>
        <w:tabs>
          <w:tab w:val="num" w:pos="3255"/>
        </w:tabs>
        <w:ind w:left="3255" w:hanging="360"/>
      </w:pPr>
      <w:rPr>
        <w:rFonts w:cs="Times New Roman"/>
      </w:rPr>
    </w:lvl>
    <w:lvl w:ilvl="4" w:tplc="04190019">
      <w:start w:val="1"/>
      <w:numFmt w:val="lowerLetter"/>
      <w:lvlText w:val="%5."/>
      <w:lvlJc w:val="left"/>
      <w:pPr>
        <w:tabs>
          <w:tab w:val="num" w:pos="3975"/>
        </w:tabs>
        <w:ind w:left="3975" w:hanging="360"/>
      </w:pPr>
      <w:rPr>
        <w:rFonts w:cs="Times New Roman"/>
      </w:rPr>
    </w:lvl>
    <w:lvl w:ilvl="5" w:tplc="0419001B">
      <w:start w:val="1"/>
      <w:numFmt w:val="lowerRoman"/>
      <w:lvlText w:val="%6."/>
      <w:lvlJc w:val="right"/>
      <w:pPr>
        <w:tabs>
          <w:tab w:val="num" w:pos="4695"/>
        </w:tabs>
        <w:ind w:left="4695" w:hanging="180"/>
      </w:pPr>
      <w:rPr>
        <w:rFonts w:cs="Times New Roman"/>
      </w:rPr>
    </w:lvl>
    <w:lvl w:ilvl="6" w:tplc="0419000F">
      <w:start w:val="1"/>
      <w:numFmt w:val="decimal"/>
      <w:lvlText w:val="%7."/>
      <w:lvlJc w:val="left"/>
      <w:pPr>
        <w:tabs>
          <w:tab w:val="num" w:pos="5415"/>
        </w:tabs>
        <w:ind w:left="5415" w:hanging="360"/>
      </w:pPr>
      <w:rPr>
        <w:rFonts w:cs="Times New Roman"/>
      </w:rPr>
    </w:lvl>
    <w:lvl w:ilvl="7" w:tplc="04190019">
      <w:start w:val="1"/>
      <w:numFmt w:val="lowerLetter"/>
      <w:lvlText w:val="%8."/>
      <w:lvlJc w:val="left"/>
      <w:pPr>
        <w:tabs>
          <w:tab w:val="num" w:pos="6135"/>
        </w:tabs>
        <w:ind w:left="6135" w:hanging="360"/>
      </w:pPr>
      <w:rPr>
        <w:rFonts w:cs="Times New Roman"/>
      </w:rPr>
    </w:lvl>
    <w:lvl w:ilvl="8" w:tplc="0419001B">
      <w:start w:val="1"/>
      <w:numFmt w:val="lowerRoman"/>
      <w:lvlText w:val="%9."/>
      <w:lvlJc w:val="right"/>
      <w:pPr>
        <w:tabs>
          <w:tab w:val="num" w:pos="6855"/>
        </w:tabs>
        <w:ind w:left="6855" w:hanging="180"/>
      </w:pPr>
      <w:rPr>
        <w:rFonts w:cs="Times New Roman"/>
      </w:rPr>
    </w:lvl>
  </w:abstractNum>
  <w:abstractNum w:abstractNumId="5" w15:restartNumberingAfterBreak="0">
    <w:nsid w:val="1A486B62"/>
    <w:multiLevelType w:val="multilevel"/>
    <w:tmpl w:val="99748AA0"/>
    <w:styleLink w:val="BodyListLinks"/>
    <w:lvl w:ilvl="0">
      <w:start w:val="1"/>
      <w:numFmt w:val="decimal"/>
      <w:lvlText w:val="[%1]"/>
      <w:lvlJc w:val="left"/>
      <w:pPr>
        <w:tabs>
          <w:tab w:val="num" w:pos="1361"/>
        </w:tabs>
        <w:ind w:left="1361" w:hanging="357"/>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Restart w:val="0"/>
      <w:lvlText w:val="%1.%2-%4"/>
      <w:lvlJc w:val="left"/>
      <w:pPr>
        <w:tabs>
          <w:tab w:val="num" w:pos="567"/>
        </w:tabs>
        <w:ind w:left="567" w:hanging="567"/>
      </w:pPr>
      <w:rPr>
        <w:rFonts w:cs="Times New Roman" w:hint="default"/>
      </w:rPr>
    </w:lvl>
    <w:lvl w:ilvl="4">
      <w:start w:val="1"/>
      <w:numFmt w:val="decimal"/>
      <w:lvlText w:val="%1.%2.%3.%4.%5."/>
      <w:lvlJc w:val="left"/>
      <w:pPr>
        <w:tabs>
          <w:tab w:val="num" w:pos="4680"/>
        </w:tabs>
        <w:ind w:left="2952" w:hanging="792"/>
      </w:pPr>
      <w:rPr>
        <w:rFonts w:cs="Times New Roman" w:hint="default"/>
      </w:rPr>
    </w:lvl>
    <w:lvl w:ilvl="5">
      <w:start w:val="1"/>
      <w:numFmt w:val="decimal"/>
      <w:lvlText w:val="%1.%2.%3.%4.%5.%6."/>
      <w:lvlJc w:val="left"/>
      <w:pPr>
        <w:tabs>
          <w:tab w:val="num" w:pos="5400"/>
        </w:tabs>
        <w:ind w:left="3456" w:hanging="936"/>
      </w:pPr>
      <w:rPr>
        <w:rFonts w:cs="Times New Roman" w:hint="default"/>
      </w:rPr>
    </w:lvl>
    <w:lvl w:ilvl="6">
      <w:start w:val="1"/>
      <w:numFmt w:val="decimal"/>
      <w:lvlText w:val="%1.%2.%3.%4.%5.%6.%7."/>
      <w:lvlJc w:val="left"/>
      <w:pPr>
        <w:tabs>
          <w:tab w:val="num" w:pos="6480"/>
        </w:tabs>
        <w:ind w:left="3960" w:hanging="1080"/>
      </w:pPr>
      <w:rPr>
        <w:rFonts w:cs="Times New Roman" w:hint="default"/>
      </w:rPr>
    </w:lvl>
    <w:lvl w:ilvl="7">
      <w:start w:val="1"/>
      <w:numFmt w:val="decimal"/>
      <w:lvlText w:val="%1.%2.%3.%4.%5.%6.%7.%8."/>
      <w:lvlJc w:val="left"/>
      <w:pPr>
        <w:tabs>
          <w:tab w:val="num" w:pos="7200"/>
        </w:tabs>
        <w:ind w:left="4464" w:hanging="1224"/>
      </w:pPr>
      <w:rPr>
        <w:rFonts w:cs="Times New Roman" w:hint="default"/>
      </w:rPr>
    </w:lvl>
    <w:lvl w:ilvl="8">
      <w:start w:val="1"/>
      <w:numFmt w:val="decimal"/>
      <w:lvlText w:val="%1.%2.%3.%4.%5.%6.%7.%8.%9."/>
      <w:lvlJc w:val="left"/>
      <w:pPr>
        <w:tabs>
          <w:tab w:val="num" w:pos="7920"/>
        </w:tabs>
        <w:ind w:left="5040" w:hanging="1440"/>
      </w:pPr>
      <w:rPr>
        <w:rFonts w:cs="Times New Roman" w:hint="default"/>
      </w:rPr>
    </w:lvl>
  </w:abstractNum>
  <w:abstractNum w:abstractNumId="6" w15:restartNumberingAfterBreak="0">
    <w:nsid w:val="33F87A89"/>
    <w:multiLevelType w:val="multilevel"/>
    <w:tmpl w:val="88CEC14E"/>
    <w:styleLink w:val="BodyListLetter"/>
    <w:lvl w:ilvl="0">
      <w:start w:val="1"/>
      <w:numFmt w:val="lowerLetter"/>
      <w:lvlText w:val="%1)"/>
      <w:lvlJc w:val="left"/>
      <w:pPr>
        <w:tabs>
          <w:tab w:val="num" w:pos="1367"/>
        </w:tabs>
        <w:ind w:left="1361" w:hanging="357"/>
      </w:pPr>
      <w:rPr>
        <w:rFonts w:cs="Times New Roman" w:hint="default"/>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7" w15:restartNumberingAfterBreak="0">
    <w:nsid w:val="35176466"/>
    <w:multiLevelType w:val="multilevel"/>
    <w:tmpl w:val="9EA4704E"/>
    <w:numStyleLink w:val="BodyListSymbol"/>
  </w:abstractNum>
  <w:abstractNum w:abstractNumId="8" w15:restartNumberingAfterBreak="0">
    <w:nsid w:val="3A5C2B8A"/>
    <w:multiLevelType w:val="multilevel"/>
    <w:tmpl w:val="9EA4704E"/>
    <w:styleLink w:val="BodyListSymbol"/>
    <w:lvl w:ilvl="0">
      <w:start w:val="1"/>
      <w:numFmt w:val="bullet"/>
      <w:lvlText w:val=""/>
      <w:lvlJc w:val="left"/>
      <w:pPr>
        <w:tabs>
          <w:tab w:val="num" w:pos="1364"/>
        </w:tabs>
        <w:ind w:left="1361"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DF0879"/>
    <w:multiLevelType w:val="singleLevel"/>
    <w:tmpl w:val="00000002"/>
    <w:lvl w:ilvl="0">
      <w:start w:val="1"/>
      <w:numFmt w:val="decimal"/>
      <w:lvlText w:val="%1."/>
      <w:lvlJc w:val="left"/>
      <w:pPr>
        <w:tabs>
          <w:tab w:val="num" w:pos="720"/>
        </w:tabs>
        <w:ind w:left="720" w:hanging="360"/>
      </w:pPr>
      <w:rPr>
        <w:rFonts w:cs="Times New Roman"/>
      </w:rPr>
    </w:lvl>
  </w:abstractNum>
  <w:abstractNum w:abstractNumId="10" w15:restartNumberingAfterBreak="0">
    <w:nsid w:val="477C217D"/>
    <w:multiLevelType w:val="hybridMultilevel"/>
    <w:tmpl w:val="81843A54"/>
    <w:lvl w:ilvl="0" w:tplc="4C8AD25E">
      <w:start w:val="1"/>
      <w:numFmt w:val="decimal"/>
      <w:pStyle w:val="Example"/>
      <w:lvlText w:val="[%1]"/>
      <w:lvlJc w:val="left"/>
      <w:pPr>
        <w:tabs>
          <w:tab w:val="num" w:pos="1854"/>
        </w:tabs>
        <w:ind w:left="1854" w:hanging="360"/>
      </w:pPr>
      <w:rPr>
        <w:rFonts w:cs="Times New Roman" w:hint="default"/>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11" w15:restartNumberingAfterBreak="0">
    <w:nsid w:val="4F9F429F"/>
    <w:multiLevelType w:val="multilevel"/>
    <w:tmpl w:val="139C9D2A"/>
    <w:styleLink w:val="ParagraphList"/>
    <w:lvl w:ilvl="0">
      <w:start w:val="1"/>
      <w:numFmt w:val="decimal"/>
      <w:pStyle w:val="Heading1"/>
      <w:lvlText w:val="%1."/>
      <w:lvlJc w:val="left"/>
      <w:pPr>
        <w:tabs>
          <w:tab w:val="num" w:pos="0"/>
        </w:tabs>
      </w:pPr>
      <w:rPr>
        <w:rFonts w:cs="Times New Roman" w:hint="default"/>
      </w:rPr>
    </w:lvl>
    <w:lvl w:ilvl="1">
      <w:start w:val="1"/>
      <w:numFmt w:val="decimal"/>
      <w:pStyle w:val="Heading2"/>
      <w:lvlText w:val="%1.%2"/>
      <w:lvlJc w:val="left"/>
      <w:pPr>
        <w:tabs>
          <w:tab w:val="num" w:pos="0"/>
        </w:tabs>
      </w:pPr>
      <w:rPr>
        <w:rFonts w:cs="Times New Roman" w:hint="default"/>
      </w:rPr>
    </w:lvl>
    <w:lvl w:ilvl="2">
      <w:start w:val="1"/>
      <w:numFmt w:val="decimal"/>
      <w:pStyle w:val="Heading3"/>
      <w:lvlText w:val="%1.%2.%3"/>
      <w:lvlJc w:val="left"/>
      <w:pPr>
        <w:tabs>
          <w:tab w:val="num" w:pos="0"/>
        </w:tabs>
      </w:pPr>
      <w:rPr>
        <w:rFonts w:cs="Times New Roman" w:hint="default"/>
      </w:rPr>
    </w:lvl>
    <w:lvl w:ilvl="3">
      <w:start w:val="1"/>
      <w:numFmt w:val="decimal"/>
      <w:pStyle w:val="Heading4"/>
      <w:lvlText w:val="%1.%2.%3.%4"/>
      <w:lvlJc w:val="left"/>
      <w:pPr>
        <w:tabs>
          <w:tab w:val="num" w:pos="0"/>
        </w:tabs>
      </w:pPr>
      <w:rPr>
        <w:rFonts w:cs="Times New Roman" w:hint="default"/>
      </w:rPr>
    </w:lvl>
    <w:lvl w:ilvl="4">
      <w:start w:val="1"/>
      <w:numFmt w:val="decimal"/>
      <w:pStyle w:val="Heading5"/>
      <w:lvlText w:val="%1.%2.%3.%4.%5"/>
      <w:lvlJc w:val="left"/>
      <w:pPr>
        <w:tabs>
          <w:tab w:val="num" w:pos="0"/>
        </w:tabs>
      </w:pPr>
      <w:rPr>
        <w:rFonts w:cs="Times New Roman" w:hint="default"/>
      </w:rPr>
    </w:lvl>
    <w:lvl w:ilvl="5">
      <w:start w:val="1"/>
      <w:numFmt w:val="decimal"/>
      <w:pStyle w:val="Heading6"/>
      <w:lvlText w:val="%1.%2.%3.%4.%5.%6"/>
      <w:lvlJc w:val="left"/>
      <w:pPr>
        <w:tabs>
          <w:tab w:val="num" w:pos="0"/>
        </w:tabs>
      </w:pPr>
      <w:rPr>
        <w:rFonts w:cs="Times New Roman" w:hint="default"/>
      </w:rPr>
    </w:lvl>
    <w:lvl w:ilvl="6">
      <w:start w:val="1"/>
      <w:numFmt w:val="decimal"/>
      <w:pStyle w:val="Heading7"/>
      <w:lvlText w:val="%1.%2.%3.%4.%5.%6.%7"/>
      <w:lvlJc w:val="left"/>
      <w:pPr>
        <w:tabs>
          <w:tab w:val="num" w:pos="0"/>
        </w:tabs>
      </w:pPr>
      <w:rPr>
        <w:rFonts w:cs="Times New Roman" w:hint="default"/>
      </w:rPr>
    </w:lvl>
    <w:lvl w:ilvl="7">
      <w:start w:val="1"/>
      <w:numFmt w:val="decimal"/>
      <w:pStyle w:val="Heading8"/>
      <w:lvlText w:val="%1.%2.%3.%4.%5.%6.%7.%8"/>
      <w:lvlJc w:val="left"/>
      <w:pPr>
        <w:tabs>
          <w:tab w:val="num" w:pos="0"/>
        </w:tabs>
      </w:pPr>
      <w:rPr>
        <w:rFonts w:cs="Times New Roman" w:hint="default"/>
      </w:rPr>
    </w:lvl>
    <w:lvl w:ilvl="8">
      <w:start w:val="1"/>
      <w:numFmt w:val="decimal"/>
      <w:pStyle w:val="Heading9"/>
      <w:lvlText w:val="%1.%2.%3.%4.%5.%6.%7.%8.%9"/>
      <w:lvlJc w:val="left"/>
      <w:pPr>
        <w:tabs>
          <w:tab w:val="num" w:pos="0"/>
        </w:tabs>
      </w:pPr>
      <w:rPr>
        <w:rFonts w:cs="Times New Roman" w:hint="default"/>
      </w:rPr>
    </w:lvl>
  </w:abstractNum>
  <w:abstractNum w:abstractNumId="12" w15:restartNumberingAfterBreak="0">
    <w:nsid w:val="50F03B7D"/>
    <w:multiLevelType w:val="singleLevel"/>
    <w:tmpl w:val="00000002"/>
    <w:lvl w:ilvl="0">
      <w:start w:val="1"/>
      <w:numFmt w:val="decimal"/>
      <w:lvlText w:val="%1."/>
      <w:lvlJc w:val="left"/>
      <w:pPr>
        <w:tabs>
          <w:tab w:val="num" w:pos="720"/>
        </w:tabs>
        <w:ind w:left="720" w:hanging="360"/>
      </w:pPr>
      <w:rPr>
        <w:rFonts w:cs="Times New Roman"/>
      </w:rPr>
    </w:lvl>
  </w:abstractNum>
  <w:abstractNum w:abstractNumId="13" w15:restartNumberingAfterBreak="0">
    <w:nsid w:val="57913090"/>
    <w:multiLevelType w:val="hybridMultilevel"/>
    <w:tmpl w:val="84A6367A"/>
    <w:lvl w:ilvl="0" w:tplc="0419000F">
      <w:start w:val="1"/>
      <w:numFmt w:val="decimal"/>
      <w:lvlText w:val="%1."/>
      <w:lvlJc w:val="left"/>
      <w:pPr>
        <w:tabs>
          <w:tab w:val="num" w:pos="1854"/>
        </w:tabs>
        <w:ind w:left="1854" w:hanging="360"/>
      </w:pPr>
      <w:rPr>
        <w:rFonts w:cs="Times New Roman"/>
      </w:rPr>
    </w:lvl>
    <w:lvl w:ilvl="1" w:tplc="04190019">
      <w:start w:val="1"/>
      <w:numFmt w:val="lowerLetter"/>
      <w:lvlText w:val="%2."/>
      <w:lvlJc w:val="left"/>
      <w:pPr>
        <w:tabs>
          <w:tab w:val="num" w:pos="2574"/>
        </w:tabs>
        <w:ind w:left="2574" w:hanging="360"/>
      </w:pPr>
      <w:rPr>
        <w:rFonts w:cs="Times New Roman"/>
      </w:rPr>
    </w:lvl>
    <w:lvl w:ilvl="2" w:tplc="0419001B">
      <w:start w:val="1"/>
      <w:numFmt w:val="lowerRoman"/>
      <w:lvlText w:val="%3."/>
      <w:lvlJc w:val="right"/>
      <w:pPr>
        <w:tabs>
          <w:tab w:val="num" w:pos="3294"/>
        </w:tabs>
        <w:ind w:left="3294" w:hanging="180"/>
      </w:pPr>
      <w:rPr>
        <w:rFonts w:cs="Times New Roman"/>
      </w:rPr>
    </w:lvl>
    <w:lvl w:ilvl="3" w:tplc="0419000F">
      <w:start w:val="1"/>
      <w:numFmt w:val="decimal"/>
      <w:lvlText w:val="%4."/>
      <w:lvlJc w:val="left"/>
      <w:pPr>
        <w:tabs>
          <w:tab w:val="num" w:pos="4014"/>
        </w:tabs>
        <w:ind w:left="4014" w:hanging="360"/>
      </w:pPr>
      <w:rPr>
        <w:rFonts w:cs="Times New Roman"/>
      </w:rPr>
    </w:lvl>
    <w:lvl w:ilvl="4" w:tplc="04190019">
      <w:start w:val="1"/>
      <w:numFmt w:val="lowerLetter"/>
      <w:lvlText w:val="%5."/>
      <w:lvlJc w:val="left"/>
      <w:pPr>
        <w:tabs>
          <w:tab w:val="num" w:pos="4734"/>
        </w:tabs>
        <w:ind w:left="4734" w:hanging="360"/>
      </w:pPr>
      <w:rPr>
        <w:rFonts w:cs="Times New Roman"/>
      </w:rPr>
    </w:lvl>
    <w:lvl w:ilvl="5" w:tplc="0419001B">
      <w:start w:val="1"/>
      <w:numFmt w:val="lowerRoman"/>
      <w:lvlText w:val="%6."/>
      <w:lvlJc w:val="right"/>
      <w:pPr>
        <w:tabs>
          <w:tab w:val="num" w:pos="5454"/>
        </w:tabs>
        <w:ind w:left="5454" w:hanging="180"/>
      </w:pPr>
      <w:rPr>
        <w:rFonts w:cs="Times New Roman"/>
      </w:rPr>
    </w:lvl>
    <w:lvl w:ilvl="6" w:tplc="0419000F">
      <w:start w:val="1"/>
      <w:numFmt w:val="decimal"/>
      <w:lvlText w:val="%7."/>
      <w:lvlJc w:val="left"/>
      <w:pPr>
        <w:tabs>
          <w:tab w:val="num" w:pos="6174"/>
        </w:tabs>
        <w:ind w:left="6174" w:hanging="360"/>
      </w:pPr>
      <w:rPr>
        <w:rFonts w:cs="Times New Roman"/>
      </w:rPr>
    </w:lvl>
    <w:lvl w:ilvl="7" w:tplc="04190019">
      <w:start w:val="1"/>
      <w:numFmt w:val="lowerLetter"/>
      <w:lvlText w:val="%8."/>
      <w:lvlJc w:val="left"/>
      <w:pPr>
        <w:tabs>
          <w:tab w:val="num" w:pos="6894"/>
        </w:tabs>
        <w:ind w:left="6894" w:hanging="360"/>
      </w:pPr>
      <w:rPr>
        <w:rFonts w:cs="Times New Roman"/>
      </w:rPr>
    </w:lvl>
    <w:lvl w:ilvl="8" w:tplc="0419001B">
      <w:start w:val="1"/>
      <w:numFmt w:val="lowerRoman"/>
      <w:lvlText w:val="%9."/>
      <w:lvlJc w:val="right"/>
      <w:pPr>
        <w:tabs>
          <w:tab w:val="num" w:pos="7614"/>
        </w:tabs>
        <w:ind w:left="7614" w:hanging="180"/>
      </w:pPr>
      <w:rPr>
        <w:rFonts w:cs="Times New Roman"/>
      </w:rPr>
    </w:lvl>
  </w:abstractNum>
  <w:abstractNum w:abstractNumId="14" w15:restartNumberingAfterBreak="0">
    <w:nsid w:val="641837A0"/>
    <w:multiLevelType w:val="hybridMultilevel"/>
    <w:tmpl w:val="5BECC796"/>
    <w:lvl w:ilvl="0" w:tplc="4C8AD25E">
      <w:start w:val="1"/>
      <w:numFmt w:val="decimal"/>
      <w:lvlText w:val="[%1]"/>
      <w:lvlJc w:val="left"/>
      <w:pPr>
        <w:tabs>
          <w:tab w:val="num" w:pos="1854"/>
        </w:tabs>
        <w:ind w:left="1854" w:hanging="360"/>
      </w:pPr>
      <w:rPr>
        <w:rFonts w:cs="Times New Roman" w:hint="default"/>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15" w15:restartNumberingAfterBreak="0">
    <w:nsid w:val="6F4202ED"/>
    <w:multiLevelType w:val="multilevel"/>
    <w:tmpl w:val="729A0908"/>
    <w:styleLink w:val="BodyListNumber"/>
    <w:lvl w:ilvl="0">
      <w:start w:val="1"/>
      <w:numFmt w:val="decimal"/>
      <w:lvlText w:val="%1)"/>
      <w:lvlJc w:val="left"/>
      <w:pPr>
        <w:tabs>
          <w:tab w:val="num" w:pos="1367"/>
        </w:tabs>
        <w:ind w:left="1361" w:hanging="357"/>
      </w:pPr>
      <w:rPr>
        <w:rFonts w:ascii="Times New Roman" w:eastAsia="Times New Roman" w:hAnsi="Times New Roman" w:cs="Times New Roman" w:hint="default"/>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num w:numId="1">
    <w:abstractNumId w:val="6"/>
  </w:num>
  <w:num w:numId="2">
    <w:abstractNumId w:val="15"/>
  </w:num>
  <w:num w:numId="3">
    <w:abstractNumId w:val="8"/>
  </w:num>
  <w:num w:numId="4">
    <w:abstractNumId w:val="5"/>
  </w:num>
  <w:num w:numId="5">
    <w:abstractNumId w:val="11"/>
  </w:num>
  <w:num w:numId="6">
    <w:abstractNumId w:val="7"/>
  </w:num>
  <w:num w:numId="7">
    <w:abstractNumId w:val="10"/>
  </w:num>
  <w:num w:numId="8">
    <w:abstractNumId w:val="14"/>
  </w:num>
  <w:num w:numId="9">
    <w:abstractNumId w:val="13"/>
  </w:num>
  <w:num w:numId="10">
    <w:abstractNumId w:val="4"/>
  </w:num>
  <w:num w:numId="11">
    <w:abstractNumId w:val="11"/>
  </w:num>
  <w:num w:numId="12">
    <w:abstractNumId w:val="1"/>
  </w:num>
  <w:num w:numId="13">
    <w:abstractNumId w:val="0"/>
  </w:num>
  <w:num w:numId="14">
    <w:abstractNumId w:val="9"/>
  </w:num>
  <w:num w:numId="15">
    <w:abstractNumId w:val="12"/>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ttachedTemplate r:id="rId1"/>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0853"/>
    <w:rsid w:val="00002AD1"/>
    <w:rsid w:val="00005774"/>
    <w:rsid w:val="00005B1C"/>
    <w:rsid w:val="000062C7"/>
    <w:rsid w:val="000066E7"/>
    <w:rsid w:val="00006B0A"/>
    <w:rsid w:val="000121B2"/>
    <w:rsid w:val="00015222"/>
    <w:rsid w:val="0001670A"/>
    <w:rsid w:val="00016C95"/>
    <w:rsid w:val="00016DF5"/>
    <w:rsid w:val="0001752F"/>
    <w:rsid w:val="00021214"/>
    <w:rsid w:val="00023ACA"/>
    <w:rsid w:val="00023E9C"/>
    <w:rsid w:val="00032632"/>
    <w:rsid w:val="00032C7D"/>
    <w:rsid w:val="00033DF5"/>
    <w:rsid w:val="00035643"/>
    <w:rsid w:val="000410ED"/>
    <w:rsid w:val="00046E96"/>
    <w:rsid w:val="00060107"/>
    <w:rsid w:val="0006568C"/>
    <w:rsid w:val="00070BD7"/>
    <w:rsid w:val="00070C90"/>
    <w:rsid w:val="0007429A"/>
    <w:rsid w:val="00075DFC"/>
    <w:rsid w:val="00085F6F"/>
    <w:rsid w:val="0008703E"/>
    <w:rsid w:val="000909B9"/>
    <w:rsid w:val="00092297"/>
    <w:rsid w:val="000972D9"/>
    <w:rsid w:val="000A0CC5"/>
    <w:rsid w:val="000A212F"/>
    <w:rsid w:val="000A603F"/>
    <w:rsid w:val="000B47D0"/>
    <w:rsid w:val="000C3BF5"/>
    <w:rsid w:val="000C6045"/>
    <w:rsid w:val="000D4932"/>
    <w:rsid w:val="000E3167"/>
    <w:rsid w:val="000E5AE4"/>
    <w:rsid w:val="000E6332"/>
    <w:rsid w:val="000E6D36"/>
    <w:rsid w:val="000F12B9"/>
    <w:rsid w:val="000F4AB6"/>
    <w:rsid w:val="00102740"/>
    <w:rsid w:val="001112D5"/>
    <w:rsid w:val="00117D9B"/>
    <w:rsid w:val="00123C04"/>
    <w:rsid w:val="0012461F"/>
    <w:rsid w:val="00124BB3"/>
    <w:rsid w:val="0013205B"/>
    <w:rsid w:val="00134D4C"/>
    <w:rsid w:val="001505D3"/>
    <w:rsid w:val="00151D32"/>
    <w:rsid w:val="00157080"/>
    <w:rsid w:val="001610DC"/>
    <w:rsid w:val="00161D3A"/>
    <w:rsid w:val="001622F2"/>
    <w:rsid w:val="001626A4"/>
    <w:rsid w:val="00167E55"/>
    <w:rsid w:val="00167FF0"/>
    <w:rsid w:val="00170A7D"/>
    <w:rsid w:val="00171F68"/>
    <w:rsid w:val="001728B3"/>
    <w:rsid w:val="001743B4"/>
    <w:rsid w:val="00176FE9"/>
    <w:rsid w:val="00177213"/>
    <w:rsid w:val="00184E96"/>
    <w:rsid w:val="0019656B"/>
    <w:rsid w:val="001A0B51"/>
    <w:rsid w:val="001A1AE3"/>
    <w:rsid w:val="001A20E0"/>
    <w:rsid w:val="001A2C11"/>
    <w:rsid w:val="001A5697"/>
    <w:rsid w:val="001B166E"/>
    <w:rsid w:val="001C56B3"/>
    <w:rsid w:val="001C5ADE"/>
    <w:rsid w:val="001D0128"/>
    <w:rsid w:val="001D15AF"/>
    <w:rsid w:val="001D15E1"/>
    <w:rsid w:val="001D4900"/>
    <w:rsid w:val="001D4E88"/>
    <w:rsid w:val="001D6D5C"/>
    <w:rsid w:val="001D7ABB"/>
    <w:rsid w:val="001E11BC"/>
    <w:rsid w:val="001E56A1"/>
    <w:rsid w:val="001E5AD9"/>
    <w:rsid w:val="001E7787"/>
    <w:rsid w:val="001F0874"/>
    <w:rsid w:val="001F3E7A"/>
    <w:rsid w:val="001F6F8F"/>
    <w:rsid w:val="00201F86"/>
    <w:rsid w:val="00203151"/>
    <w:rsid w:val="00204BB4"/>
    <w:rsid w:val="00205C43"/>
    <w:rsid w:val="0021389B"/>
    <w:rsid w:val="00217834"/>
    <w:rsid w:val="00224CAA"/>
    <w:rsid w:val="002317DF"/>
    <w:rsid w:val="002325A2"/>
    <w:rsid w:val="00232E8B"/>
    <w:rsid w:val="00262E4D"/>
    <w:rsid w:val="00264F34"/>
    <w:rsid w:val="00266956"/>
    <w:rsid w:val="00270639"/>
    <w:rsid w:val="0027341B"/>
    <w:rsid w:val="002770B6"/>
    <w:rsid w:val="00277F84"/>
    <w:rsid w:val="00297FB6"/>
    <w:rsid w:val="002A22E3"/>
    <w:rsid w:val="002B4604"/>
    <w:rsid w:val="002B4DA9"/>
    <w:rsid w:val="002C61FA"/>
    <w:rsid w:val="002D0340"/>
    <w:rsid w:val="002D1DCF"/>
    <w:rsid w:val="002D2E4D"/>
    <w:rsid w:val="002D590C"/>
    <w:rsid w:val="002E3B34"/>
    <w:rsid w:val="002E5236"/>
    <w:rsid w:val="002F0911"/>
    <w:rsid w:val="002F5AB7"/>
    <w:rsid w:val="002F72C8"/>
    <w:rsid w:val="00303FE8"/>
    <w:rsid w:val="0030491C"/>
    <w:rsid w:val="00310010"/>
    <w:rsid w:val="00316A2C"/>
    <w:rsid w:val="0032672F"/>
    <w:rsid w:val="003269AD"/>
    <w:rsid w:val="003307D5"/>
    <w:rsid w:val="00331C12"/>
    <w:rsid w:val="0033621C"/>
    <w:rsid w:val="0034140F"/>
    <w:rsid w:val="00345566"/>
    <w:rsid w:val="003523E6"/>
    <w:rsid w:val="00354449"/>
    <w:rsid w:val="00360CEE"/>
    <w:rsid w:val="00377A41"/>
    <w:rsid w:val="00381BF4"/>
    <w:rsid w:val="00382963"/>
    <w:rsid w:val="00391AA9"/>
    <w:rsid w:val="003959D0"/>
    <w:rsid w:val="003A3E7B"/>
    <w:rsid w:val="003B2700"/>
    <w:rsid w:val="003C427A"/>
    <w:rsid w:val="003C49B2"/>
    <w:rsid w:val="003D4016"/>
    <w:rsid w:val="003E06AE"/>
    <w:rsid w:val="003E18C3"/>
    <w:rsid w:val="003E3D9F"/>
    <w:rsid w:val="003F16B2"/>
    <w:rsid w:val="003F6665"/>
    <w:rsid w:val="0040007B"/>
    <w:rsid w:val="00404944"/>
    <w:rsid w:val="00404A57"/>
    <w:rsid w:val="0040565E"/>
    <w:rsid w:val="00406FA9"/>
    <w:rsid w:val="004079A6"/>
    <w:rsid w:val="00410843"/>
    <w:rsid w:val="00410ABD"/>
    <w:rsid w:val="004121D9"/>
    <w:rsid w:val="0042064D"/>
    <w:rsid w:val="00426BAF"/>
    <w:rsid w:val="00427FB8"/>
    <w:rsid w:val="004410FD"/>
    <w:rsid w:val="00456B4E"/>
    <w:rsid w:val="00460BF7"/>
    <w:rsid w:val="00461C31"/>
    <w:rsid w:val="00464322"/>
    <w:rsid w:val="004772F3"/>
    <w:rsid w:val="004812D7"/>
    <w:rsid w:val="00481C00"/>
    <w:rsid w:val="00486D19"/>
    <w:rsid w:val="00490568"/>
    <w:rsid w:val="00492EB7"/>
    <w:rsid w:val="004946DF"/>
    <w:rsid w:val="0049654D"/>
    <w:rsid w:val="004973D8"/>
    <w:rsid w:val="004A10C0"/>
    <w:rsid w:val="004A2A17"/>
    <w:rsid w:val="004A4325"/>
    <w:rsid w:val="004A7BB9"/>
    <w:rsid w:val="004B0675"/>
    <w:rsid w:val="004B2A56"/>
    <w:rsid w:val="004B40EA"/>
    <w:rsid w:val="004B5B81"/>
    <w:rsid w:val="004C1875"/>
    <w:rsid w:val="004C49E5"/>
    <w:rsid w:val="004D1BF4"/>
    <w:rsid w:val="004F12A3"/>
    <w:rsid w:val="004F66FF"/>
    <w:rsid w:val="00500315"/>
    <w:rsid w:val="0050300C"/>
    <w:rsid w:val="005035BD"/>
    <w:rsid w:val="00504980"/>
    <w:rsid w:val="005058A8"/>
    <w:rsid w:val="00507248"/>
    <w:rsid w:val="00514153"/>
    <w:rsid w:val="005146CE"/>
    <w:rsid w:val="005159D5"/>
    <w:rsid w:val="00521625"/>
    <w:rsid w:val="00521D6C"/>
    <w:rsid w:val="00523D3F"/>
    <w:rsid w:val="00525306"/>
    <w:rsid w:val="0052793D"/>
    <w:rsid w:val="0053146F"/>
    <w:rsid w:val="0053297D"/>
    <w:rsid w:val="00545C19"/>
    <w:rsid w:val="005535F4"/>
    <w:rsid w:val="00561A13"/>
    <w:rsid w:val="00562044"/>
    <w:rsid w:val="00575D09"/>
    <w:rsid w:val="00583887"/>
    <w:rsid w:val="005856F8"/>
    <w:rsid w:val="00587B0D"/>
    <w:rsid w:val="0059340E"/>
    <w:rsid w:val="005A26BC"/>
    <w:rsid w:val="005A48BA"/>
    <w:rsid w:val="005B4BFB"/>
    <w:rsid w:val="005B6118"/>
    <w:rsid w:val="005B6590"/>
    <w:rsid w:val="005C30A9"/>
    <w:rsid w:val="005C49D3"/>
    <w:rsid w:val="005D043B"/>
    <w:rsid w:val="005D113C"/>
    <w:rsid w:val="005D20E9"/>
    <w:rsid w:val="005D46E9"/>
    <w:rsid w:val="005D675F"/>
    <w:rsid w:val="005D6AF4"/>
    <w:rsid w:val="005E0697"/>
    <w:rsid w:val="005F2ED1"/>
    <w:rsid w:val="005F4460"/>
    <w:rsid w:val="005F45BA"/>
    <w:rsid w:val="00613106"/>
    <w:rsid w:val="0061377B"/>
    <w:rsid w:val="006172E1"/>
    <w:rsid w:val="00623B99"/>
    <w:rsid w:val="00625735"/>
    <w:rsid w:val="006308AE"/>
    <w:rsid w:val="00631F5F"/>
    <w:rsid w:val="0063243F"/>
    <w:rsid w:val="00633CD8"/>
    <w:rsid w:val="00634531"/>
    <w:rsid w:val="00634564"/>
    <w:rsid w:val="006429EE"/>
    <w:rsid w:val="0065155A"/>
    <w:rsid w:val="00654053"/>
    <w:rsid w:val="0066112E"/>
    <w:rsid w:val="00661563"/>
    <w:rsid w:val="00664F71"/>
    <w:rsid w:val="00673CDB"/>
    <w:rsid w:val="006802AC"/>
    <w:rsid w:val="00680C9A"/>
    <w:rsid w:val="00681AD9"/>
    <w:rsid w:val="0068515F"/>
    <w:rsid w:val="00687799"/>
    <w:rsid w:val="0069062E"/>
    <w:rsid w:val="00690963"/>
    <w:rsid w:val="0069237F"/>
    <w:rsid w:val="00693E10"/>
    <w:rsid w:val="006957AB"/>
    <w:rsid w:val="0069617E"/>
    <w:rsid w:val="006A1E72"/>
    <w:rsid w:val="006A3052"/>
    <w:rsid w:val="006A4248"/>
    <w:rsid w:val="006A71FA"/>
    <w:rsid w:val="006A79B8"/>
    <w:rsid w:val="006B1708"/>
    <w:rsid w:val="006B1BFF"/>
    <w:rsid w:val="006B217C"/>
    <w:rsid w:val="006B6883"/>
    <w:rsid w:val="006B71C8"/>
    <w:rsid w:val="006C602A"/>
    <w:rsid w:val="006C7C04"/>
    <w:rsid w:val="006D09D7"/>
    <w:rsid w:val="006D4726"/>
    <w:rsid w:val="006E0CFA"/>
    <w:rsid w:val="006E2E38"/>
    <w:rsid w:val="006E63E8"/>
    <w:rsid w:val="006F1D5C"/>
    <w:rsid w:val="006F72C5"/>
    <w:rsid w:val="00702EE6"/>
    <w:rsid w:val="0071288D"/>
    <w:rsid w:val="007131C5"/>
    <w:rsid w:val="00714DF7"/>
    <w:rsid w:val="00722EB1"/>
    <w:rsid w:val="00724A57"/>
    <w:rsid w:val="00724AF4"/>
    <w:rsid w:val="00726606"/>
    <w:rsid w:val="00727AED"/>
    <w:rsid w:val="00731F78"/>
    <w:rsid w:val="00733B0A"/>
    <w:rsid w:val="00735983"/>
    <w:rsid w:val="00737C3F"/>
    <w:rsid w:val="007432E5"/>
    <w:rsid w:val="00743467"/>
    <w:rsid w:val="00751CE7"/>
    <w:rsid w:val="00754CBA"/>
    <w:rsid w:val="00754CDF"/>
    <w:rsid w:val="00762C14"/>
    <w:rsid w:val="007666F2"/>
    <w:rsid w:val="007704FE"/>
    <w:rsid w:val="00774C16"/>
    <w:rsid w:val="00775D6E"/>
    <w:rsid w:val="00780357"/>
    <w:rsid w:val="0078054F"/>
    <w:rsid w:val="007816D8"/>
    <w:rsid w:val="00786FEB"/>
    <w:rsid w:val="00790148"/>
    <w:rsid w:val="00790290"/>
    <w:rsid w:val="00791260"/>
    <w:rsid w:val="00793FF8"/>
    <w:rsid w:val="00796B59"/>
    <w:rsid w:val="007A26A8"/>
    <w:rsid w:val="007A7486"/>
    <w:rsid w:val="007B5B56"/>
    <w:rsid w:val="007C0853"/>
    <w:rsid w:val="007C0997"/>
    <w:rsid w:val="007C0E72"/>
    <w:rsid w:val="007C1DB3"/>
    <w:rsid w:val="007C4714"/>
    <w:rsid w:val="007D0D54"/>
    <w:rsid w:val="007D2EA9"/>
    <w:rsid w:val="007D3F43"/>
    <w:rsid w:val="007D7E04"/>
    <w:rsid w:val="007E11FA"/>
    <w:rsid w:val="007F2A07"/>
    <w:rsid w:val="007F4AAB"/>
    <w:rsid w:val="007F4CE7"/>
    <w:rsid w:val="007F65F2"/>
    <w:rsid w:val="007F694A"/>
    <w:rsid w:val="00810AD8"/>
    <w:rsid w:val="008129A8"/>
    <w:rsid w:val="0081611F"/>
    <w:rsid w:val="00817907"/>
    <w:rsid w:val="008209F6"/>
    <w:rsid w:val="008334C7"/>
    <w:rsid w:val="008356B7"/>
    <w:rsid w:val="00844C59"/>
    <w:rsid w:val="008453EE"/>
    <w:rsid w:val="00846310"/>
    <w:rsid w:val="00847504"/>
    <w:rsid w:val="00853B87"/>
    <w:rsid w:val="00855827"/>
    <w:rsid w:val="008569B3"/>
    <w:rsid w:val="008600B8"/>
    <w:rsid w:val="008638D9"/>
    <w:rsid w:val="00866D14"/>
    <w:rsid w:val="00871B47"/>
    <w:rsid w:val="008733C9"/>
    <w:rsid w:val="00880ED0"/>
    <w:rsid w:val="008818BC"/>
    <w:rsid w:val="008861BF"/>
    <w:rsid w:val="00886A32"/>
    <w:rsid w:val="00890544"/>
    <w:rsid w:val="0089678E"/>
    <w:rsid w:val="008A1340"/>
    <w:rsid w:val="008A74F5"/>
    <w:rsid w:val="008B1B9A"/>
    <w:rsid w:val="008B3A01"/>
    <w:rsid w:val="008C23BB"/>
    <w:rsid w:val="008C2C51"/>
    <w:rsid w:val="008C5283"/>
    <w:rsid w:val="008D5CC8"/>
    <w:rsid w:val="008D68B6"/>
    <w:rsid w:val="008E4F31"/>
    <w:rsid w:val="008E5EAF"/>
    <w:rsid w:val="008E5FE5"/>
    <w:rsid w:val="008E6554"/>
    <w:rsid w:val="008F7D85"/>
    <w:rsid w:val="00900B02"/>
    <w:rsid w:val="009027CB"/>
    <w:rsid w:val="00914B0F"/>
    <w:rsid w:val="009151CD"/>
    <w:rsid w:val="00922764"/>
    <w:rsid w:val="00930985"/>
    <w:rsid w:val="00930E62"/>
    <w:rsid w:val="009405F3"/>
    <w:rsid w:val="00945028"/>
    <w:rsid w:val="00950974"/>
    <w:rsid w:val="00951C66"/>
    <w:rsid w:val="00955F51"/>
    <w:rsid w:val="00962DCE"/>
    <w:rsid w:val="00970D17"/>
    <w:rsid w:val="00974B69"/>
    <w:rsid w:val="0098171A"/>
    <w:rsid w:val="00982F71"/>
    <w:rsid w:val="00994F1D"/>
    <w:rsid w:val="009A146A"/>
    <w:rsid w:val="009A4B03"/>
    <w:rsid w:val="009B2CC7"/>
    <w:rsid w:val="009B5151"/>
    <w:rsid w:val="009B53C0"/>
    <w:rsid w:val="009B6CF0"/>
    <w:rsid w:val="009C6FEC"/>
    <w:rsid w:val="009D55E3"/>
    <w:rsid w:val="009D7AA3"/>
    <w:rsid w:val="009E47E2"/>
    <w:rsid w:val="009E6199"/>
    <w:rsid w:val="00A01DA6"/>
    <w:rsid w:val="00A075A0"/>
    <w:rsid w:val="00A11381"/>
    <w:rsid w:val="00A14354"/>
    <w:rsid w:val="00A25E22"/>
    <w:rsid w:val="00A26CC1"/>
    <w:rsid w:val="00A35FED"/>
    <w:rsid w:val="00A42352"/>
    <w:rsid w:val="00A503C6"/>
    <w:rsid w:val="00A60577"/>
    <w:rsid w:val="00A726CA"/>
    <w:rsid w:val="00A72CDF"/>
    <w:rsid w:val="00A8409E"/>
    <w:rsid w:val="00A84737"/>
    <w:rsid w:val="00A857E5"/>
    <w:rsid w:val="00A861EE"/>
    <w:rsid w:val="00A9055D"/>
    <w:rsid w:val="00A909E9"/>
    <w:rsid w:val="00A9151F"/>
    <w:rsid w:val="00A93F7E"/>
    <w:rsid w:val="00A95CFB"/>
    <w:rsid w:val="00A96AD7"/>
    <w:rsid w:val="00AA06F4"/>
    <w:rsid w:val="00AA1B5B"/>
    <w:rsid w:val="00AB072B"/>
    <w:rsid w:val="00AB2244"/>
    <w:rsid w:val="00AC2110"/>
    <w:rsid w:val="00AC4447"/>
    <w:rsid w:val="00AC7AC7"/>
    <w:rsid w:val="00AD3411"/>
    <w:rsid w:val="00AD793B"/>
    <w:rsid w:val="00AE0728"/>
    <w:rsid w:val="00AE49CC"/>
    <w:rsid w:val="00AF0FCF"/>
    <w:rsid w:val="00B04CD6"/>
    <w:rsid w:val="00B17E48"/>
    <w:rsid w:val="00B32CE0"/>
    <w:rsid w:val="00B34F06"/>
    <w:rsid w:val="00B41B95"/>
    <w:rsid w:val="00B50F3E"/>
    <w:rsid w:val="00B536B4"/>
    <w:rsid w:val="00B5390F"/>
    <w:rsid w:val="00B576CD"/>
    <w:rsid w:val="00B623A6"/>
    <w:rsid w:val="00B63160"/>
    <w:rsid w:val="00B644FF"/>
    <w:rsid w:val="00B713F0"/>
    <w:rsid w:val="00B71ECB"/>
    <w:rsid w:val="00B82181"/>
    <w:rsid w:val="00B829B2"/>
    <w:rsid w:val="00B82DBA"/>
    <w:rsid w:val="00B854ED"/>
    <w:rsid w:val="00B855E4"/>
    <w:rsid w:val="00B85B6B"/>
    <w:rsid w:val="00B871D0"/>
    <w:rsid w:val="00B96245"/>
    <w:rsid w:val="00BA1188"/>
    <w:rsid w:val="00BB1195"/>
    <w:rsid w:val="00BC3621"/>
    <w:rsid w:val="00BC6611"/>
    <w:rsid w:val="00BD4372"/>
    <w:rsid w:val="00BD7DDA"/>
    <w:rsid w:val="00BE0B7C"/>
    <w:rsid w:val="00BE2326"/>
    <w:rsid w:val="00BE4926"/>
    <w:rsid w:val="00BE4C1B"/>
    <w:rsid w:val="00BE57AD"/>
    <w:rsid w:val="00BF2547"/>
    <w:rsid w:val="00C04679"/>
    <w:rsid w:val="00C11156"/>
    <w:rsid w:val="00C11603"/>
    <w:rsid w:val="00C1281B"/>
    <w:rsid w:val="00C1544F"/>
    <w:rsid w:val="00C176C5"/>
    <w:rsid w:val="00C179F9"/>
    <w:rsid w:val="00C278CD"/>
    <w:rsid w:val="00C315DF"/>
    <w:rsid w:val="00C45587"/>
    <w:rsid w:val="00C56F4A"/>
    <w:rsid w:val="00C6348C"/>
    <w:rsid w:val="00C73D00"/>
    <w:rsid w:val="00C77AB3"/>
    <w:rsid w:val="00C8410B"/>
    <w:rsid w:val="00CA24B6"/>
    <w:rsid w:val="00CB0D5D"/>
    <w:rsid w:val="00CD5BBA"/>
    <w:rsid w:val="00CE10D4"/>
    <w:rsid w:val="00CE472C"/>
    <w:rsid w:val="00CE4861"/>
    <w:rsid w:val="00CE4E5E"/>
    <w:rsid w:val="00CE4F8F"/>
    <w:rsid w:val="00CF1A83"/>
    <w:rsid w:val="00CF28A0"/>
    <w:rsid w:val="00D0295B"/>
    <w:rsid w:val="00D05836"/>
    <w:rsid w:val="00D07E20"/>
    <w:rsid w:val="00D16152"/>
    <w:rsid w:val="00D2239A"/>
    <w:rsid w:val="00D234C2"/>
    <w:rsid w:val="00D25E86"/>
    <w:rsid w:val="00D32230"/>
    <w:rsid w:val="00D416A3"/>
    <w:rsid w:val="00D4477F"/>
    <w:rsid w:val="00D509A0"/>
    <w:rsid w:val="00D51CE6"/>
    <w:rsid w:val="00D52CD3"/>
    <w:rsid w:val="00D55407"/>
    <w:rsid w:val="00D57FEE"/>
    <w:rsid w:val="00D618DB"/>
    <w:rsid w:val="00D70186"/>
    <w:rsid w:val="00D8039D"/>
    <w:rsid w:val="00D818CE"/>
    <w:rsid w:val="00D86ABB"/>
    <w:rsid w:val="00D913BA"/>
    <w:rsid w:val="00DA222D"/>
    <w:rsid w:val="00DA31F8"/>
    <w:rsid w:val="00DA43EC"/>
    <w:rsid w:val="00DB038A"/>
    <w:rsid w:val="00DB293D"/>
    <w:rsid w:val="00DB3A07"/>
    <w:rsid w:val="00DB5951"/>
    <w:rsid w:val="00DB5B8A"/>
    <w:rsid w:val="00DC16DF"/>
    <w:rsid w:val="00DC2F45"/>
    <w:rsid w:val="00DE264E"/>
    <w:rsid w:val="00DE67B7"/>
    <w:rsid w:val="00DE7210"/>
    <w:rsid w:val="00DF17F2"/>
    <w:rsid w:val="00E03F56"/>
    <w:rsid w:val="00E04C23"/>
    <w:rsid w:val="00E117D1"/>
    <w:rsid w:val="00E1482A"/>
    <w:rsid w:val="00E217F2"/>
    <w:rsid w:val="00E27089"/>
    <w:rsid w:val="00E3086C"/>
    <w:rsid w:val="00E35142"/>
    <w:rsid w:val="00E43CCF"/>
    <w:rsid w:val="00E44BBE"/>
    <w:rsid w:val="00E45D7C"/>
    <w:rsid w:val="00E46988"/>
    <w:rsid w:val="00E4782A"/>
    <w:rsid w:val="00E5137A"/>
    <w:rsid w:val="00E52D87"/>
    <w:rsid w:val="00E55FA2"/>
    <w:rsid w:val="00E6463A"/>
    <w:rsid w:val="00E66587"/>
    <w:rsid w:val="00E7199D"/>
    <w:rsid w:val="00E73DCA"/>
    <w:rsid w:val="00E75925"/>
    <w:rsid w:val="00E76869"/>
    <w:rsid w:val="00E77A58"/>
    <w:rsid w:val="00E800D2"/>
    <w:rsid w:val="00E8325C"/>
    <w:rsid w:val="00E86A64"/>
    <w:rsid w:val="00E90D5C"/>
    <w:rsid w:val="00EA2138"/>
    <w:rsid w:val="00EA2295"/>
    <w:rsid w:val="00EA246F"/>
    <w:rsid w:val="00EA426B"/>
    <w:rsid w:val="00EB6194"/>
    <w:rsid w:val="00EB70A4"/>
    <w:rsid w:val="00EC461C"/>
    <w:rsid w:val="00EC7B35"/>
    <w:rsid w:val="00ED1E24"/>
    <w:rsid w:val="00EE1821"/>
    <w:rsid w:val="00EE7CE3"/>
    <w:rsid w:val="00EF1636"/>
    <w:rsid w:val="00EF3A21"/>
    <w:rsid w:val="00F01060"/>
    <w:rsid w:val="00F11757"/>
    <w:rsid w:val="00F11C58"/>
    <w:rsid w:val="00F1459A"/>
    <w:rsid w:val="00F2038C"/>
    <w:rsid w:val="00F2186A"/>
    <w:rsid w:val="00F2474B"/>
    <w:rsid w:val="00F24B39"/>
    <w:rsid w:val="00F30323"/>
    <w:rsid w:val="00F332AC"/>
    <w:rsid w:val="00F33542"/>
    <w:rsid w:val="00F35541"/>
    <w:rsid w:val="00F3633D"/>
    <w:rsid w:val="00F41DBB"/>
    <w:rsid w:val="00F436CE"/>
    <w:rsid w:val="00F43DED"/>
    <w:rsid w:val="00F505E8"/>
    <w:rsid w:val="00F55BD7"/>
    <w:rsid w:val="00F74E9D"/>
    <w:rsid w:val="00F81E41"/>
    <w:rsid w:val="00F820BA"/>
    <w:rsid w:val="00F85973"/>
    <w:rsid w:val="00F875A4"/>
    <w:rsid w:val="00F958FD"/>
    <w:rsid w:val="00F95A03"/>
    <w:rsid w:val="00FA5DB6"/>
    <w:rsid w:val="00FA67B1"/>
    <w:rsid w:val="00FB5D8C"/>
    <w:rsid w:val="00FC1BD9"/>
    <w:rsid w:val="00FC50FC"/>
    <w:rsid w:val="00FC70CE"/>
    <w:rsid w:val="00FD1133"/>
    <w:rsid w:val="00FD136C"/>
    <w:rsid w:val="00FD2F7A"/>
    <w:rsid w:val="00FD3655"/>
    <w:rsid w:val="00FD3E7C"/>
    <w:rsid w:val="00FD68BA"/>
    <w:rsid w:val="00FE38A6"/>
    <w:rsid w:val="00FE7B0C"/>
    <w:rsid w:val="00FE7B5D"/>
    <w:rsid w:val="00FF2D04"/>
    <w:rsid w:val="00FF380D"/>
    <w:rsid w:val="00FF3EAC"/>
    <w:rsid w:val="00FF4384"/>
    <w:rsid w:val="00FF4796"/>
    <w:rsid w:val="00FF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18AA2B"/>
  <w14:defaultImageDpi w14:val="96"/>
  <w15:docId w15:val="{0E02104F-049C-4A11-AFAE-3C6AEF49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8CE"/>
    <w:pPr>
      <w:widowControl w:val="0"/>
      <w:spacing w:after="0" w:line="240" w:lineRule="atLeast"/>
    </w:pPr>
    <w:rPr>
      <w:sz w:val="20"/>
      <w:szCs w:val="20"/>
      <w:lang w:val="ru-RU"/>
    </w:rPr>
  </w:style>
  <w:style w:type="paragraph" w:styleId="Heading1">
    <w:name w:val="heading 1"/>
    <w:basedOn w:val="Normal"/>
    <w:next w:val="BodyText"/>
    <w:link w:val="Heading1Char"/>
    <w:uiPriority w:val="99"/>
    <w:qFormat/>
    <w:rsid w:val="00D818CE"/>
    <w:pPr>
      <w:keepNext/>
      <w:numPr>
        <w:numId w:val="5"/>
      </w:numPr>
      <w:spacing w:before="120" w:after="60"/>
      <w:outlineLvl w:val="0"/>
    </w:pPr>
    <w:rPr>
      <w:rFonts w:ascii="Arial" w:hAnsi="Arial" w:cs="Arial"/>
      <w:b/>
      <w:bCs/>
      <w:sz w:val="28"/>
      <w:szCs w:val="28"/>
    </w:rPr>
  </w:style>
  <w:style w:type="paragraph" w:styleId="Heading2">
    <w:name w:val="heading 2"/>
    <w:basedOn w:val="Heading1"/>
    <w:next w:val="BodyText"/>
    <w:link w:val="Heading2Char"/>
    <w:uiPriority w:val="99"/>
    <w:qFormat/>
    <w:rsid w:val="00D818CE"/>
    <w:pPr>
      <w:numPr>
        <w:ilvl w:val="1"/>
      </w:numPr>
      <w:outlineLvl w:val="1"/>
    </w:pPr>
    <w:rPr>
      <w:sz w:val="24"/>
      <w:szCs w:val="24"/>
    </w:rPr>
  </w:style>
  <w:style w:type="paragraph" w:styleId="Heading3">
    <w:name w:val="heading 3"/>
    <w:basedOn w:val="Heading2"/>
    <w:next w:val="BodyText"/>
    <w:link w:val="Heading3Char"/>
    <w:uiPriority w:val="99"/>
    <w:qFormat/>
    <w:rsid w:val="00D818CE"/>
    <w:pPr>
      <w:numPr>
        <w:ilvl w:val="2"/>
      </w:numPr>
      <w:outlineLvl w:val="2"/>
    </w:pPr>
    <w:rPr>
      <w:sz w:val="20"/>
      <w:szCs w:val="20"/>
    </w:rPr>
  </w:style>
  <w:style w:type="paragraph" w:styleId="Heading4">
    <w:name w:val="heading 4"/>
    <w:basedOn w:val="Heading3"/>
    <w:next w:val="BodyText"/>
    <w:link w:val="Heading4Char"/>
    <w:uiPriority w:val="99"/>
    <w:qFormat/>
    <w:rsid w:val="007704FE"/>
    <w:pPr>
      <w:numPr>
        <w:ilvl w:val="3"/>
      </w:numPr>
      <w:tabs>
        <w:tab w:val="left" w:pos="851"/>
      </w:tabs>
      <w:outlineLvl w:val="3"/>
    </w:pPr>
    <w:rPr>
      <w:b w:val="0"/>
      <w:bCs w:val="0"/>
    </w:rPr>
  </w:style>
  <w:style w:type="paragraph" w:styleId="Heading5">
    <w:name w:val="heading 5"/>
    <w:basedOn w:val="Heading4"/>
    <w:next w:val="BodyText"/>
    <w:link w:val="Heading5Char"/>
    <w:uiPriority w:val="99"/>
    <w:qFormat/>
    <w:rsid w:val="00D818CE"/>
    <w:pPr>
      <w:numPr>
        <w:ilvl w:val="4"/>
      </w:numPr>
      <w:spacing w:before="240"/>
      <w:outlineLvl w:val="4"/>
    </w:pPr>
    <w:rPr>
      <w:sz w:val="22"/>
      <w:szCs w:val="22"/>
    </w:rPr>
  </w:style>
  <w:style w:type="paragraph" w:styleId="Heading6">
    <w:name w:val="heading 6"/>
    <w:basedOn w:val="Heading5"/>
    <w:next w:val="BodyText"/>
    <w:link w:val="Heading6Char"/>
    <w:uiPriority w:val="99"/>
    <w:qFormat/>
    <w:rsid w:val="00D818CE"/>
    <w:pPr>
      <w:numPr>
        <w:ilvl w:val="5"/>
      </w:numPr>
      <w:outlineLvl w:val="5"/>
    </w:pPr>
    <w:rPr>
      <w:i/>
      <w:iCs/>
    </w:rPr>
  </w:style>
  <w:style w:type="paragraph" w:styleId="Heading7">
    <w:name w:val="heading 7"/>
    <w:basedOn w:val="Heading6"/>
    <w:next w:val="BodyText"/>
    <w:link w:val="Heading7Char"/>
    <w:uiPriority w:val="99"/>
    <w:qFormat/>
    <w:rsid w:val="00D818CE"/>
    <w:pPr>
      <w:numPr>
        <w:ilvl w:val="6"/>
      </w:numPr>
      <w:outlineLvl w:val="6"/>
    </w:pPr>
  </w:style>
  <w:style w:type="paragraph" w:styleId="Heading8">
    <w:name w:val="heading 8"/>
    <w:basedOn w:val="Heading7"/>
    <w:next w:val="BodyText"/>
    <w:link w:val="Heading8Char"/>
    <w:uiPriority w:val="99"/>
    <w:qFormat/>
    <w:rsid w:val="00D818CE"/>
    <w:pPr>
      <w:numPr>
        <w:ilvl w:val="7"/>
      </w:numPr>
      <w:outlineLvl w:val="7"/>
    </w:pPr>
    <w:rPr>
      <w:i w:val="0"/>
      <w:iCs w:val="0"/>
    </w:rPr>
  </w:style>
  <w:style w:type="paragraph" w:styleId="Heading9">
    <w:name w:val="heading 9"/>
    <w:basedOn w:val="Heading8"/>
    <w:next w:val="BodyText"/>
    <w:link w:val="Heading9Char"/>
    <w:uiPriority w:val="99"/>
    <w:qFormat/>
    <w:rsid w:val="00D818CE"/>
    <w:pPr>
      <w:numPr>
        <w:ilvl w:val="8"/>
      </w:numPr>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51C66"/>
    <w:rPr>
      <w:rFonts w:ascii="Arial" w:hAnsi="Arial" w:cs="Arial"/>
      <w:b/>
      <w:bCs/>
      <w:sz w:val="28"/>
      <w:szCs w:val="28"/>
      <w:lang w:val="ru-RU" w:eastAsia="en-US"/>
    </w:rPr>
  </w:style>
  <w:style w:type="character" w:customStyle="1" w:styleId="Heading2Char">
    <w:name w:val="Heading 2 Char"/>
    <w:basedOn w:val="DefaultParagraphFont"/>
    <w:link w:val="Heading2"/>
    <w:uiPriority w:val="99"/>
    <w:semiHidden/>
    <w:locked/>
    <w:rsid w:val="00951C66"/>
    <w:rPr>
      <w:rFonts w:ascii="Arial" w:hAnsi="Arial" w:cs="Arial"/>
      <w:b/>
      <w:bCs/>
      <w:sz w:val="24"/>
      <w:szCs w:val="24"/>
      <w:lang w:val="ru-RU"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ru-RU" w:eastAsia="x-none"/>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ru-RU" w:eastAsia="x-none"/>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ru-RU" w:eastAsia="x-none"/>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ru-RU" w:eastAsia="x-none"/>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ru-RU" w:eastAsia="x-none"/>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ru-RU" w:eastAsia="x-none"/>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ru-RU" w:eastAsia="x-none"/>
    </w:rPr>
  </w:style>
  <w:style w:type="character" w:customStyle="1" w:styleId="a">
    <w:name w:val="Основной текст Знак"/>
    <w:basedOn w:val="DefaultParagraphFont"/>
    <w:uiPriority w:val="99"/>
    <w:locked/>
    <w:rsid w:val="00951C66"/>
    <w:rPr>
      <w:rFonts w:cs="Times New Roman"/>
      <w:lang w:val="ru-RU" w:eastAsia="en-US"/>
    </w:rPr>
  </w:style>
  <w:style w:type="paragraph" w:styleId="BodyText">
    <w:name w:val="Body Text"/>
    <w:aliases w:val="Body Text Char,Body Text Char1 Char,Body Text Char Char Char,Body Text Char2 Char Char Char,Body Text Char1 Char1 Char Char Char,Body Text Char Char Char Char Char Char,Body Text Char1 Char Char Char Char Char Char"/>
    <w:basedOn w:val="Normal"/>
    <w:link w:val="BodyTextChar1"/>
    <w:uiPriority w:val="99"/>
    <w:rsid w:val="00D818CE"/>
    <w:pPr>
      <w:keepLines/>
      <w:spacing w:after="120"/>
      <w:ind w:left="567"/>
      <w:jc w:val="both"/>
    </w:pPr>
  </w:style>
  <w:style w:type="character" w:customStyle="1" w:styleId="BodyTextChar1">
    <w:name w:val="Body Text Char1"/>
    <w:aliases w:val="Body Text Char Char,Body Text Char1 Char Char,Body Text Char Char Char Char,Body Text Char2 Char Char Char Char,Body Text Char1 Char1 Char Char Char Char,Body Text Char Char Char Char Char Char Char"/>
    <w:basedOn w:val="DefaultParagraphFont"/>
    <w:link w:val="BodyText"/>
    <w:uiPriority w:val="99"/>
    <w:locked/>
    <w:rsid w:val="00F3633D"/>
    <w:rPr>
      <w:rFonts w:cs="Times New Roman"/>
      <w:lang w:val="ru-RU" w:eastAsia="en-US"/>
    </w:rPr>
  </w:style>
  <w:style w:type="character" w:customStyle="1" w:styleId="CharChar2">
    <w:name w:val="Char Char2"/>
    <w:basedOn w:val="DefaultParagraphFont"/>
    <w:uiPriority w:val="99"/>
    <w:rsid w:val="003A3E7B"/>
    <w:rPr>
      <w:rFonts w:cs="Times New Roman"/>
      <w:lang w:val="ru-RU" w:eastAsia="en-US"/>
    </w:rPr>
  </w:style>
  <w:style w:type="paragraph" w:styleId="BalloonText">
    <w:name w:val="Balloon Text"/>
    <w:basedOn w:val="Normal"/>
    <w:link w:val="BalloonTextChar"/>
    <w:uiPriority w:val="99"/>
    <w:semiHidden/>
    <w:rsid w:val="000C604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ru-RU" w:eastAsia="x-none"/>
    </w:rPr>
  </w:style>
  <w:style w:type="paragraph" w:customStyle="1" w:styleId="PictureCaption">
    <w:name w:val="Picture Caption"/>
    <w:basedOn w:val="BodyText"/>
    <w:next w:val="BodyText"/>
    <w:uiPriority w:val="99"/>
    <w:rsid w:val="00D818CE"/>
    <w:pPr>
      <w:spacing w:line="240" w:lineRule="auto"/>
      <w:ind w:left="0"/>
      <w:jc w:val="center"/>
    </w:pPr>
    <w:rPr>
      <w:b/>
      <w:bCs/>
    </w:rPr>
  </w:style>
  <w:style w:type="paragraph" w:customStyle="1" w:styleId="TableCaption">
    <w:name w:val="Table Caption"/>
    <w:basedOn w:val="BodyText"/>
    <w:next w:val="BodyText"/>
    <w:uiPriority w:val="99"/>
    <w:rsid w:val="00D818CE"/>
    <w:pPr>
      <w:keepNext/>
      <w:spacing w:after="0"/>
      <w:jc w:val="left"/>
    </w:pPr>
    <w:rPr>
      <w:b/>
      <w:bCs/>
    </w:rPr>
  </w:style>
  <w:style w:type="paragraph" w:styleId="Title">
    <w:name w:val="Title"/>
    <w:basedOn w:val="Normal"/>
    <w:next w:val="Heading1"/>
    <w:link w:val="TitleChar"/>
    <w:uiPriority w:val="99"/>
    <w:qFormat/>
    <w:rsid w:val="00D818CE"/>
    <w:pPr>
      <w:spacing w:line="240" w:lineRule="auto"/>
      <w:jc w:val="center"/>
    </w:pPr>
    <w:rPr>
      <w:rFonts w:ascii="Arial" w:hAnsi="Arial" w:cs="Arial"/>
      <w:b/>
      <w:bCs/>
      <w:sz w:val="36"/>
      <w:szCs w:val="36"/>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ru-RU" w:eastAsia="x-none"/>
    </w:rPr>
  </w:style>
  <w:style w:type="paragraph" w:styleId="TOC1">
    <w:name w:val="toc 1"/>
    <w:basedOn w:val="Normal"/>
    <w:next w:val="Normal"/>
    <w:autoRedefine/>
    <w:uiPriority w:val="39"/>
    <w:rsid w:val="00D818CE"/>
    <w:pPr>
      <w:tabs>
        <w:tab w:val="right" w:pos="9639"/>
      </w:tabs>
      <w:spacing w:before="240" w:after="60"/>
      <w:ind w:right="720"/>
    </w:pPr>
    <w:rPr>
      <w:lang w:val="en-US"/>
    </w:rPr>
  </w:style>
  <w:style w:type="paragraph" w:styleId="TOC2">
    <w:name w:val="toc 2"/>
    <w:basedOn w:val="Normal"/>
    <w:next w:val="Normal"/>
    <w:autoRedefine/>
    <w:uiPriority w:val="39"/>
    <w:rsid w:val="00D818CE"/>
    <w:pPr>
      <w:tabs>
        <w:tab w:val="right" w:pos="9639"/>
      </w:tabs>
      <w:ind w:left="432" w:right="720"/>
    </w:pPr>
    <w:rPr>
      <w:lang w:val="en-US"/>
    </w:rPr>
  </w:style>
  <w:style w:type="paragraph" w:styleId="TOC3">
    <w:name w:val="toc 3"/>
    <w:basedOn w:val="Normal"/>
    <w:next w:val="Normal"/>
    <w:autoRedefine/>
    <w:uiPriority w:val="39"/>
    <w:rsid w:val="00D818CE"/>
    <w:pPr>
      <w:tabs>
        <w:tab w:val="left" w:pos="1440"/>
        <w:tab w:val="right" w:pos="9639"/>
      </w:tabs>
      <w:ind w:left="864"/>
    </w:pPr>
    <w:rPr>
      <w:lang w:val="en-US"/>
    </w:rPr>
  </w:style>
  <w:style w:type="paragraph" w:styleId="Header">
    <w:name w:val="header"/>
    <w:basedOn w:val="Normal"/>
    <w:link w:val="HeaderChar"/>
    <w:uiPriority w:val="99"/>
    <w:rsid w:val="007704FE"/>
    <w:pPr>
      <w:keepLines/>
      <w:tabs>
        <w:tab w:val="center" w:pos="4320"/>
        <w:tab w:val="right" w:pos="8640"/>
      </w:tabs>
    </w:pPr>
    <w:rPr>
      <w:i/>
      <w:iCs/>
    </w:rPr>
  </w:style>
  <w:style w:type="character" w:customStyle="1" w:styleId="HeaderChar">
    <w:name w:val="Header Char"/>
    <w:basedOn w:val="DefaultParagraphFont"/>
    <w:link w:val="Header"/>
    <w:uiPriority w:val="99"/>
    <w:semiHidden/>
    <w:locked/>
    <w:rPr>
      <w:rFonts w:cs="Times New Roman"/>
      <w:sz w:val="20"/>
      <w:szCs w:val="20"/>
      <w:lang w:val="ru-RU" w:eastAsia="x-none"/>
    </w:rPr>
  </w:style>
  <w:style w:type="paragraph" w:styleId="Footer">
    <w:name w:val="footer"/>
    <w:basedOn w:val="Normal"/>
    <w:link w:val="FooterChar"/>
    <w:uiPriority w:val="99"/>
    <w:rsid w:val="00962DCE"/>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lang w:val="ru-RU" w:eastAsia="x-none"/>
    </w:rPr>
  </w:style>
  <w:style w:type="character" w:styleId="PageNumber">
    <w:name w:val="page number"/>
    <w:basedOn w:val="DefaultParagraphFont"/>
    <w:uiPriority w:val="99"/>
    <w:rsid w:val="00962DCE"/>
    <w:rPr>
      <w:rFonts w:cs="Times New Roman"/>
      <w:lang w:val="ru-RU" w:eastAsia="x-none"/>
    </w:rPr>
  </w:style>
  <w:style w:type="paragraph" w:customStyle="1" w:styleId="TableTitle">
    <w:name w:val="Table Title"/>
    <w:basedOn w:val="TableText"/>
    <w:uiPriority w:val="99"/>
    <w:rsid w:val="00D818CE"/>
    <w:pPr>
      <w:jc w:val="center"/>
    </w:pPr>
    <w:rPr>
      <w:b/>
      <w:bCs/>
    </w:rPr>
  </w:style>
  <w:style w:type="paragraph" w:customStyle="1" w:styleId="TableText">
    <w:name w:val="Table Text"/>
    <w:basedOn w:val="BodyText"/>
    <w:uiPriority w:val="99"/>
    <w:rsid w:val="00D818CE"/>
    <w:pPr>
      <w:spacing w:after="0"/>
      <w:ind w:left="0"/>
    </w:pPr>
  </w:style>
  <w:style w:type="paragraph" w:styleId="DocumentMap">
    <w:name w:val="Document Map"/>
    <w:basedOn w:val="Normal"/>
    <w:link w:val="DocumentMapChar"/>
    <w:uiPriority w:val="99"/>
    <w:semiHidden/>
    <w:rsid w:val="00962DC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ru-RU" w:eastAsia="x-none"/>
    </w:rPr>
  </w:style>
  <w:style w:type="character" w:styleId="FootnoteReference">
    <w:name w:val="footnote reference"/>
    <w:basedOn w:val="DefaultParagraphFont"/>
    <w:uiPriority w:val="99"/>
    <w:semiHidden/>
    <w:rsid w:val="00962DCE"/>
    <w:rPr>
      <w:rFonts w:cs="Times New Roman"/>
      <w:sz w:val="20"/>
      <w:szCs w:val="20"/>
      <w:vertAlign w:val="superscript"/>
      <w:lang w:val="ru-RU" w:eastAsia="x-none"/>
    </w:rPr>
  </w:style>
  <w:style w:type="paragraph" w:styleId="FootnoteText">
    <w:name w:val="footnote text"/>
    <w:basedOn w:val="Normal"/>
    <w:link w:val="FootnoteTextChar"/>
    <w:uiPriority w:val="99"/>
    <w:semiHidden/>
    <w:rsid w:val="00962DCE"/>
    <w:pPr>
      <w:keepNext/>
      <w:keepLines/>
      <w:pBdr>
        <w:bottom w:val="single" w:sz="6" w:space="0" w:color="000000"/>
      </w:pBdr>
      <w:spacing w:before="40" w:after="40"/>
      <w:ind w:left="360" w:hanging="360"/>
    </w:pPr>
    <w:rPr>
      <w:rFonts w:ascii="Helvetica" w:hAnsi="Helvetica" w:cs="Helvetica"/>
      <w:sz w:val="16"/>
      <w:szCs w:val="16"/>
    </w:rPr>
  </w:style>
  <w:style w:type="character" w:customStyle="1" w:styleId="FootnoteTextChar">
    <w:name w:val="Footnote Text Char"/>
    <w:basedOn w:val="DefaultParagraphFont"/>
    <w:link w:val="FootnoteText"/>
    <w:uiPriority w:val="99"/>
    <w:semiHidden/>
    <w:locked/>
    <w:rPr>
      <w:rFonts w:cs="Times New Roman"/>
      <w:sz w:val="20"/>
      <w:szCs w:val="20"/>
      <w:lang w:val="ru-RU" w:eastAsia="x-none"/>
    </w:rPr>
  </w:style>
  <w:style w:type="paragraph" w:customStyle="1" w:styleId="DocumentTitle">
    <w:name w:val="Document Title"/>
    <w:basedOn w:val="Title"/>
    <w:uiPriority w:val="99"/>
    <w:rsid w:val="00D818CE"/>
    <w:pPr>
      <w:ind w:left="1418"/>
      <w:jc w:val="right"/>
    </w:pPr>
    <w:rPr>
      <w:sz w:val="44"/>
      <w:szCs w:val="44"/>
    </w:rPr>
  </w:style>
  <w:style w:type="table" w:customStyle="1" w:styleId="BodyTable">
    <w:name w:val="Body Table"/>
    <w:uiPriority w:val="99"/>
    <w:rsid w:val="00D818C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rPr>
      <w:cantSplit/>
    </w:trPr>
    <w:tblStylePr w:type="firstRow">
      <w:pPr>
        <w:keepNext/>
      </w:pPr>
      <w:rPr>
        <w:rFonts w:ascii="Times New Roman" w:hAnsi="Times New Roman" w:cs="Times New Roman"/>
        <w:b w:val="0"/>
        <w:bCs w:val="0"/>
        <w:i w:val="0"/>
        <w:iCs w:val="0"/>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character" w:customStyle="1" w:styleId="DocumentFieldChar">
    <w:name w:val="Document Field Char"/>
    <w:basedOn w:val="DefaultParagraphFont"/>
    <w:link w:val="DocumentField"/>
    <w:uiPriority w:val="99"/>
    <w:locked/>
    <w:rsid w:val="00962DCE"/>
    <w:rPr>
      <w:rFonts w:cs="Times New Roman"/>
      <w:i/>
      <w:iCs/>
      <w:lang w:val="ru-RU" w:eastAsia="en-US"/>
    </w:rPr>
  </w:style>
  <w:style w:type="table" w:customStyle="1" w:styleId="HistoryandReviewTable">
    <w:name w:val="History and Review Table"/>
    <w:basedOn w:val="BodyTable"/>
    <w:uiPriority w:val="99"/>
    <w:rsid w:val="00D818CE"/>
    <w:tblPr>
      <w:tblCellMar>
        <w:left w:w="57" w:type="dxa"/>
        <w:right w:w="57" w:type="dxa"/>
      </w:tblCellMar>
    </w:tblPr>
    <w:tblStylePr w:type="firstRow">
      <w:pPr>
        <w:keepNext/>
        <w:jc w:val="center"/>
      </w:pPr>
      <w:rPr>
        <w:rFonts w:ascii="Times New Roman" w:hAnsi="Times New Roman" w:cs="Times New Roman"/>
        <w:b w:val="0"/>
        <w:bCs w:val="0"/>
        <w:i w:val="0"/>
        <w:iCs w:val="0"/>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tblStylePr w:type="firstCol">
      <w:pPr>
        <w:jc w:val="center"/>
      </w:pPr>
      <w:rPr>
        <w:rFonts w:cs="Times New Roman"/>
      </w:rPr>
    </w:tblStylePr>
  </w:style>
  <w:style w:type="paragraph" w:styleId="TOC4">
    <w:name w:val="toc 4"/>
    <w:basedOn w:val="Normal"/>
    <w:next w:val="Normal"/>
    <w:autoRedefine/>
    <w:uiPriority w:val="39"/>
    <w:rsid w:val="00D818CE"/>
    <w:pPr>
      <w:tabs>
        <w:tab w:val="left" w:pos="2155"/>
        <w:tab w:val="right" w:pos="9639"/>
      </w:tabs>
      <w:ind w:left="1293"/>
    </w:pPr>
    <w:rPr>
      <w:lang w:val="en-US"/>
    </w:rPr>
  </w:style>
  <w:style w:type="paragraph" w:styleId="TOC5">
    <w:name w:val="toc 5"/>
    <w:basedOn w:val="Normal"/>
    <w:next w:val="Normal"/>
    <w:autoRedefine/>
    <w:uiPriority w:val="99"/>
    <w:semiHidden/>
    <w:rsid w:val="00D818CE"/>
    <w:pPr>
      <w:tabs>
        <w:tab w:val="right" w:pos="9639"/>
      </w:tabs>
      <w:ind w:left="1724"/>
    </w:pPr>
    <w:rPr>
      <w:lang w:val="en-US"/>
    </w:rPr>
  </w:style>
  <w:style w:type="paragraph" w:customStyle="1" w:styleId="Comment">
    <w:name w:val="Comment"/>
    <w:basedOn w:val="BodyText"/>
    <w:next w:val="BodyText"/>
    <w:uiPriority w:val="99"/>
    <w:rsid w:val="00D818CE"/>
    <w:pPr>
      <w:ind w:left="284"/>
    </w:pPr>
    <w:rPr>
      <w:i/>
      <w:iCs/>
      <w:color w:val="0000FF"/>
    </w:rPr>
  </w:style>
  <w:style w:type="character" w:styleId="Hyperlink">
    <w:name w:val="Hyperlink"/>
    <w:basedOn w:val="DefaultParagraphFont"/>
    <w:uiPriority w:val="99"/>
    <w:rsid w:val="00962DCE"/>
    <w:rPr>
      <w:rFonts w:cs="Times New Roman"/>
      <w:color w:val="0000FF"/>
      <w:u w:val="single"/>
      <w:lang w:val="ru-RU" w:eastAsia="x-none"/>
    </w:rPr>
  </w:style>
  <w:style w:type="paragraph" w:styleId="TOC7">
    <w:name w:val="toc 7"/>
    <w:basedOn w:val="Normal"/>
    <w:next w:val="Normal"/>
    <w:autoRedefine/>
    <w:uiPriority w:val="99"/>
    <w:semiHidden/>
    <w:rsid w:val="00D818CE"/>
    <w:pPr>
      <w:tabs>
        <w:tab w:val="right" w:pos="9639"/>
      </w:tabs>
      <w:ind w:left="2586"/>
    </w:pPr>
    <w:rPr>
      <w:lang w:val="en-US"/>
    </w:rPr>
  </w:style>
  <w:style w:type="character" w:styleId="FollowedHyperlink">
    <w:name w:val="FollowedHyperlink"/>
    <w:basedOn w:val="DefaultParagraphFont"/>
    <w:uiPriority w:val="99"/>
    <w:rsid w:val="00962DCE"/>
    <w:rPr>
      <w:rFonts w:cs="Times New Roman"/>
      <w:color w:val="800080"/>
      <w:u w:val="single"/>
      <w:lang w:val="ru-RU" w:eastAsia="x-none"/>
    </w:rPr>
  </w:style>
  <w:style w:type="paragraph" w:styleId="TOC8">
    <w:name w:val="toc 8"/>
    <w:basedOn w:val="Normal"/>
    <w:next w:val="Normal"/>
    <w:autoRedefine/>
    <w:uiPriority w:val="99"/>
    <w:semiHidden/>
    <w:rsid w:val="00D818CE"/>
    <w:pPr>
      <w:tabs>
        <w:tab w:val="right" w:pos="9639"/>
      </w:tabs>
      <w:ind w:left="3016"/>
    </w:pPr>
    <w:rPr>
      <w:lang w:val="en-US"/>
    </w:rPr>
  </w:style>
  <w:style w:type="paragraph" w:customStyle="1" w:styleId="BodyReference">
    <w:name w:val="Body Reference"/>
    <w:basedOn w:val="BodyText"/>
    <w:link w:val="BodyReferenceChar"/>
    <w:uiPriority w:val="99"/>
    <w:rsid w:val="00D818CE"/>
    <w:rPr>
      <w:i/>
      <w:iCs/>
    </w:rPr>
  </w:style>
  <w:style w:type="paragraph" w:styleId="TOC9">
    <w:name w:val="toc 9"/>
    <w:basedOn w:val="Normal"/>
    <w:next w:val="Normal"/>
    <w:autoRedefine/>
    <w:uiPriority w:val="99"/>
    <w:semiHidden/>
    <w:rsid w:val="00D818CE"/>
    <w:pPr>
      <w:tabs>
        <w:tab w:val="right" w:pos="9639"/>
      </w:tabs>
      <w:ind w:left="3447"/>
    </w:pPr>
    <w:rPr>
      <w:lang w:val="en-US"/>
    </w:rPr>
  </w:style>
  <w:style w:type="paragraph" w:customStyle="1" w:styleId="Example">
    <w:name w:val="Example"/>
    <w:basedOn w:val="BodyText"/>
    <w:autoRedefine/>
    <w:uiPriority w:val="99"/>
    <w:rsid w:val="00F85973"/>
    <w:pPr>
      <w:numPr>
        <w:numId w:val="7"/>
      </w:numPr>
    </w:pPr>
    <w:rPr>
      <w:rFonts w:ascii="Arial" w:hAnsi="Arial" w:cs="Arial"/>
      <w:color w:val="008000"/>
    </w:rPr>
  </w:style>
  <w:style w:type="paragraph" w:customStyle="1" w:styleId="DocumentField">
    <w:name w:val="Document Field"/>
    <w:basedOn w:val="BodyText"/>
    <w:link w:val="DocumentFieldChar"/>
    <w:uiPriority w:val="99"/>
    <w:rsid w:val="00D818CE"/>
    <w:rPr>
      <w:i/>
      <w:iCs/>
    </w:rPr>
  </w:style>
  <w:style w:type="paragraph" w:styleId="TOC6">
    <w:name w:val="toc 6"/>
    <w:basedOn w:val="Normal"/>
    <w:next w:val="Normal"/>
    <w:autoRedefine/>
    <w:uiPriority w:val="99"/>
    <w:semiHidden/>
    <w:rsid w:val="00D818CE"/>
    <w:pPr>
      <w:tabs>
        <w:tab w:val="left" w:pos="3245"/>
        <w:tab w:val="right" w:pos="9639"/>
      </w:tabs>
      <w:ind w:left="2155"/>
    </w:pPr>
    <w:rPr>
      <w:lang w:val="en-US"/>
    </w:rPr>
  </w:style>
  <w:style w:type="paragraph" w:styleId="Caption">
    <w:name w:val="caption"/>
    <w:basedOn w:val="Normal"/>
    <w:next w:val="Normal"/>
    <w:uiPriority w:val="99"/>
    <w:qFormat/>
    <w:rsid w:val="00962DCE"/>
    <w:pPr>
      <w:spacing w:before="120" w:after="120"/>
    </w:pPr>
    <w:rPr>
      <w:b/>
      <w:bCs/>
    </w:rPr>
  </w:style>
  <w:style w:type="paragraph" w:customStyle="1" w:styleId="BodyPicture">
    <w:name w:val="Body Picture"/>
    <w:basedOn w:val="BodyText"/>
    <w:uiPriority w:val="99"/>
    <w:rsid w:val="00D818CE"/>
    <w:pPr>
      <w:keepNext/>
      <w:spacing w:before="60" w:after="0"/>
      <w:ind w:left="0"/>
      <w:jc w:val="center"/>
    </w:pPr>
  </w:style>
  <w:style w:type="paragraph" w:styleId="TOAHeading">
    <w:name w:val="toa heading"/>
    <w:basedOn w:val="Normal"/>
    <w:next w:val="Normal"/>
    <w:uiPriority w:val="99"/>
    <w:semiHidden/>
    <w:rsid w:val="00D818CE"/>
    <w:pPr>
      <w:spacing w:before="120"/>
    </w:pPr>
    <w:rPr>
      <w:rFonts w:ascii="Arial" w:hAnsi="Arial" w:cs="Arial"/>
      <w:b/>
      <w:bCs/>
      <w:sz w:val="24"/>
      <w:szCs w:val="24"/>
      <w:lang w:val="en-US"/>
    </w:rPr>
  </w:style>
  <w:style w:type="paragraph" w:styleId="TableofFigures">
    <w:name w:val="table of figures"/>
    <w:basedOn w:val="Normal"/>
    <w:next w:val="Normal"/>
    <w:uiPriority w:val="99"/>
    <w:semiHidden/>
    <w:pPr>
      <w:ind w:left="400" w:hanging="400"/>
    </w:pPr>
  </w:style>
  <w:style w:type="table" w:styleId="TableGrid">
    <w:name w:val="Table Grid"/>
    <w:basedOn w:val="TableNormal"/>
    <w:uiPriority w:val="99"/>
    <w:rsid w:val="00521D6C"/>
    <w:pPr>
      <w:widowControl w:val="0"/>
      <w:spacing w:after="0" w:line="240" w:lineRule="atLeast"/>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ReferenceChar">
    <w:name w:val="Body Reference Char"/>
    <w:basedOn w:val="DefaultParagraphFont"/>
    <w:link w:val="BodyReference"/>
    <w:uiPriority w:val="99"/>
    <w:locked/>
    <w:rsid w:val="00962DCE"/>
    <w:rPr>
      <w:rFonts w:cs="Times New Roman"/>
      <w:i/>
      <w:iCs/>
      <w:lang w:val="ru-RU" w:eastAsia="en-US"/>
    </w:rPr>
  </w:style>
  <w:style w:type="paragraph" w:customStyle="1" w:styleId="table-text">
    <w:name w:val="table-text"/>
    <w:basedOn w:val="Normal"/>
    <w:rsid w:val="009A4B03"/>
    <w:pPr>
      <w:widowControl/>
      <w:spacing w:before="100" w:beforeAutospacing="1" w:line="240" w:lineRule="auto"/>
      <w:ind w:left="562"/>
      <w:jc w:val="both"/>
    </w:pPr>
    <w:rPr>
      <w:sz w:val="24"/>
      <w:szCs w:val="24"/>
      <w:lang w:val="en-US"/>
    </w:rPr>
  </w:style>
  <w:style w:type="numbering" w:customStyle="1" w:styleId="BodyListLinks">
    <w:name w:val="Body List (Links)"/>
    <w:pPr>
      <w:numPr>
        <w:numId w:val="4"/>
      </w:numPr>
    </w:pPr>
  </w:style>
  <w:style w:type="numbering" w:customStyle="1" w:styleId="BodyListLetter">
    <w:name w:val="Body List (Letter)"/>
    <w:pPr>
      <w:numPr>
        <w:numId w:val="1"/>
      </w:numPr>
    </w:pPr>
  </w:style>
  <w:style w:type="numbering" w:customStyle="1" w:styleId="BodyListSymbol">
    <w:name w:val="Body List (Symbol)"/>
    <w:pPr>
      <w:numPr>
        <w:numId w:val="3"/>
      </w:numPr>
    </w:pPr>
  </w:style>
  <w:style w:type="numbering" w:customStyle="1" w:styleId="ParagraphList">
    <w:name w:val="Paragraph List"/>
    <w:pPr>
      <w:numPr>
        <w:numId w:val="5"/>
      </w:numPr>
    </w:pPr>
  </w:style>
  <w:style w:type="numbering" w:customStyle="1" w:styleId="BodyListNumber">
    <w:name w:val="Body List (Number)"/>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788541">
      <w:marLeft w:val="0"/>
      <w:marRight w:val="0"/>
      <w:marTop w:val="0"/>
      <w:marBottom w:val="0"/>
      <w:divBdr>
        <w:top w:val="none" w:sz="0" w:space="0" w:color="auto"/>
        <w:left w:val="none" w:sz="0" w:space="0" w:color="auto"/>
        <w:bottom w:val="none" w:sz="0" w:space="0" w:color="auto"/>
        <w:right w:val="none" w:sz="0" w:space="0" w:color="auto"/>
      </w:divBdr>
    </w:div>
    <w:div w:id="12377885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SEP.1\Templates\M-SEP.Inteks.TP.R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M-SEP.Inteks.TP.RU.dot</Template>
  <TotalTime>260</TotalTime>
  <Pages>10</Pages>
  <Words>2475</Words>
  <Characters>14113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Техническое задание</vt:lpstr>
    </vt:vector>
  </TitlesOfParts>
  <Company>ФИТ НГУ</Company>
  <LinksUpToDate>false</LinksUpToDate>
  <CharactersWithSpaces>16555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задание</dc:title>
  <dc:subject>&lt;Название проекта&gt;</dc:subject>
  <dc:creator>&lt;ФИО&gt;</dc:creator>
  <cp:lastModifiedBy>Vyacheslav</cp:lastModifiedBy>
  <cp:revision>14</cp:revision>
  <cp:lastPrinted>2002-04-22T07:59:00Z</cp:lastPrinted>
  <dcterms:created xsi:type="dcterms:W3CDTF">2017-05-31T07:56:00Z</dcterms:created>
  <dcterms:modified xsi:type="dcterms:W3CDTF">2021-05-08T17:26:00Z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1.0.7</vt:lpwstr>
  </property>
  <property fmtid="{D5CDD505-2E9C-101B-9397-08002B2CF9AE}" pid="3" name="Name">
    <vt:lpwstr>PM.Technical Proposal.docx</vt:lpwstr>
  </property>
  <property fmtid="{D5CDD505-2E9C-101B-9397-08002B2CF9AE}" pid="4" name="Date">
    <vt:lpwstr>08.05.2021</vt:lpwstr>
  </property>
</Properties>
</file>